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9E9A" w14:textId="77777777" w:rsidR="009826B5" w:rsidRDefault="009826B5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3B81D15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737BF601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1CE76D1" w14:textId="77777777" w:rsidR="00E80908" w:rsidRPr="00575D81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pPr w:leftFromText="180" w:rightFromText="180" w:vertAnchor="text" w:horzAnchor="page" w:tblpX="858" w:tblpY="95"/>
        <w:tblW w:w="5444" w:type="pct"/>
        <w:tblBorders>
          <w:insideH w:val="single" w:sz="4" w:space="0" w:color="auto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698"/>
        <w:gridCol w:w="2179"/>
      </w:tblGrid>
      <w:tr w:rsidR="00B56ADC" w:rsidRPr="00575D81" w14:paraId="67823A01" w14:textId="77777777" w:rsidTr="00326D46">
        <w:trPr>
          <w:trHeight w:val="722"/>
        </w:trPr>
        <w:tc>
          <w:tcPr>
            <w:tcW w:w="3897" w:type="pct"/>
            <w:vAlign w:val="center"/>
          </w:tcPr>
          <w:p w14:paraId="500EEAB4" w14:textId="5EB49D02" w:rsidR="0098197C" w:rsidRPr="00575D81" w:rsidRDefault="0038330F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</w:pPr>
            <w:bookmarkStart w:id="0" w:name="_Toc221950233"/>
            <w:r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Port Market </w:t>
            </w:r>
            <w:r w:rsidR="004E5D08"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Study: Port of Mossel Bay (PoMSB) </w:t>
            </w:r>
          </w:p>
          <w:p w14:paraId="12CF2FA9" w14:textId="77777777" w:rsidR="00A50D3A" w:rsidRDefault="00F04EC4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</w:pPr>
            <w:r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Semi-structured interview guide:</w:t>
            </w:r>
          </w:p>
          <w:p w14:paraId="6F0BD484" w14:textId="783DA6A0" w:rsidR="00FC3639" w:rsidRPr="00575D81" w:rsidRDefault="007A2646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Agriculture Logistics</w:t>
            </w:r>
            <w:r w:rsidR="00F04EC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 xml:space="preserve"> </w:t>
            </w:r>
            <w:r w:rsidR="0077739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br/>
            </w:r>
            <w:r w:rsidR="00F04EC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Key Stakeholders</w:t>
            </w:r>
          </w:p>
        </w:tc>
        <w:tc>
          <w:tcPr>
            <w:tcW w:w="1103" w:type="pct"/>
            <w:vAlign w:val="center"/>
          </w:tcPr>
          <w:p w14:paraId="2789B011" w14:textId="2E8BBC9C" w:rsidR="00593559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</w:t>
            </w:r>
            <w:r w:rsidR="00565CA5">
              <w:rPr>
                <w:rFonts w:asciiTheme="minorHAnsi" w:hAnsiTheme="minorHAnsi" w:cstheme="minorHAnsi"/>
                <w:color w:val="auto"/>
                <w:szCs w:val="28"/>
              </w:rPr>
              <w:t>July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2025</w:t>
            </w:r>
          </w:p>
          <w:p w14:paraId="33E4B1B5" w14:textId="4F03DCCF" w:rsidR="00777394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Version </w:t>
            </w:r>
            <w:r w:rsidR="00565CA5">
              <w:rPr>
                <w:rFonts w:asciiTheme="minorHAnsi" w:hAnsiTheme="minorHAnsi" w:cstheme="minorHAnsi"/>
                <w:color w:val="auto"/>
                <w:szCs w:val="28"/>
              </w:rPr>
              <w:t>2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>.0</w:t>
            </w:r>
          </w:p>
        </w:tc>
      </w:tr>
      <w:bookmarkEnd w:id="0"/>
    </w:tbl>
    <w:p w14:paraId="09F81C9F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E6EB497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812BA81" w14:textId="0E68DA06" w:rsidR="00BB7AB2" w:rsidRPr="00575D81" w:rsidRDefault="00BB7AB2" w:rsidP="17EBB74A">
      <w:pPr>
        <w:spacing w:before="40" w:after="160" w:line="276" w:lineRule="auto"/>
        <w:rPr>
          <w:rFonts w:asciiTheme="minorHAnsi" w:hAnsiTheme="minorHAnsi" w:cstheme="minorBidi"/>
          <w:color w:val="auto"/>
          <w:sz w:val="20"/>
          <w:szCs w:val="20"/>
        </w:rPr>
      </w:pPr>
    </w:p>
    <w:p w14:paraId="3AEE7749" w14:textId="5D4F914B" w:rsidR="00F7013E" w:rsidRPr="00F7013E" w:rsidRDefault="00F7013E" w:rsidP="17EBB74A">
      <w:pPr>
        <w:rPr>
          <w:rFonts w:asciiTheme="minorHAnsi" w:hAnsiTheme="minorHAnsi" w:cstheme="minorBidi"/>
          <w:color w:val="auto"/>
          <w:sz w:val="32"/>
          <w:szCs w:val="32"/>
        </w:rPr>
      </w:pPr>
    </w:p>
    <w:p w14:paraId="1189C2CE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D030770" w14:textId="77777777" w:rsidR="00764AC6" w:rsidRPr="00575D81" w:rsidRDefault="00764AC6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3DE7F5" w14:textId="77777777" w:rsidR="003221D3" w:rsidRPr="00575D81" w:rsidRDefault="003221D3">
      <w:pPr>
        <w:rPr>
          <w:rFonts w:asciiTheme="minorHAnsi" w:hAnsiTheme="minorHAnsi" w:cstheme="minorHAnsi"/>
          <w:b/>
          <w:caps/>
          <w:color w:val="auto"/>
          <w:spacing w:val="0"/>
          <w:sz w:val="28"/>
          <w:szCs w:val="24"/>
        </w:rPr>
      </w:pPr>
      <w:bookmarkStart w:id="1" w:name="_Hlk98271105"/>
      <w:r w:rsidRPr="00575D81">
        <w:rPr>
          <w:rFonts w:asciiTheme="minorHAnsi" w:hAnsiTheme="minorHAnsi" w:cstheme="minorHAnsi"/>
          <w:color w:val="auto"/>
        </w:rPr>
        <w:br w:type="page"/>
      </w:r>
    </w:p>
    <w:p w14:paraId="38ADF4F6" w14:textId="1E560D03" w:rsidR="006A4F12" w:rsidRPr="00575D81" w:rsidRDefault="006A4F12" w:rsidP="003C0D89">
      <w:pPr>
        <w:pStyle w:val="Heading1"/>
        <w:rPr>
          <w:rFonts w:asciiTheme="minorHAnsi" w:hAnsiTheme="minorHAnsi" w:cstheme="minorHAnsi"/>
          <w:color w:val="auto"/>
        </w:rPr>
      </w:pPr>
      <w:r w:rsidRPr="00575D81">
        <w:rPr>
          <w:rFonts w:asciiTheme="minorHAnsi" w:hAnsiTheme="minorHAnsi" w:cstheme="minorHAnsi"/>
          <w:color w:val="auto"/>
        </w:rPr>
        <w:lastRenderedPageBreak/>
        <w:t>Introduction</w:t>
      </w:r>
    </w:p>
    <w:bookmarkEnd w:id="1"/>
    <w:p w14:paraId="4E62EF63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As part of the Port of Mossel Bay Market Study commissioned by Transnet National Ports Authority (TNPA), Move Beyond Consulting (MBC), in collaboration with Rebel Ports &amp; Logistics, has been appointed to undertake a comprehensive assessment of the port's market dynamics, future demand potential, and strategic growth pathways.</w:t>
      </w:r>
    </w:p>
    <w:p w14:paraId="44869B01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A key component of this study is the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Stakeholder Engagement Plan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, which aims to foster inclusive participation, enhance collaboration, and gather critical insights from a wide range of stakeholders. These include existing and potential port users, government and regulatory bodies, industry representatives, civil society organisations, and other relevant actors in the port and logistics ecosystem.</w:t>
      </w:r>
    </w:p>
    <w:p w14:paraId="7AF560BB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Through structured interviews and surveys, the project team seeks to collect qualitative and quantitative data relating to:</w:t>
      </w:r>
    </w:p>
    <w:p w14:paraId="328CF14D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Port usage experiences,</w:t>
      </w:r>
    </w:p>
    <w:p w14:paraId="6411EB1E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Operational and regulatory dynamics,</w:t>
      </w:r>
    </w:p>
    <w:p w14:paraId="1E75B71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Investment considerations and barriers,</w:t>
      </w:r>
    </w:p>
    <w:p w14:paraId="24FCC07F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Sustainability and green transition priorities,</w:t>
      </w:r>
    </w:p>
    <w:p w14:paraId="0F71A04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Opportunities for innovation, industrial support, and market expansion.</w:t>
      </w:r>
    </w:p>
    <w:p w14:paraId="3ECE35DB" w14:textId="6C73A34B" w:rsidR="009C7219" w:rsidRDefault="009C721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Please see the attached </w:t>
      </w:r>
      <w:r w:rsidR="00096AB1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Project Letter from TNPA for service context.</w:t>
      </w:r>
    </w:p>
    <w:p w14:paraId="151DA878" w14:textId="3DD5669C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We are committed to ensuring that the stakeholder engagement process adheres to ethical standards. In line with this, we request your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informed consent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based on the following principles:</w:t>
      </w:r>
    </w:p>
    <w:p w14:paraId="2DD4C8AE" w14:textId="7777777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Voluntary Participation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: Your involvement in this engagement is entirely voluntary. You may withdraw your participation at any time without consequence.</w:t>
      </w:r>
    </w:p>
    <w:p w14:paraId="572380D1" w14:textId="7F2E5DA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Confidentiality and Anonymity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All responses will be treated with strict confidentiality. 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Anonymity.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Identifiable information will not be shared outside of the research team (MBC and Rebel), and findings will be anonymised or aggregated in all reporting.</w:t>
      </w:r>
    </w:p>
    <w:p w14:paraId="0811C851" w14:textId="0C702DE0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Queries and Further Information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If you have any questions or would like to follow up, please do not hesitate to contact your interviewer directly or Dr. Meena Lysko, the research team lead, at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mbc.mlysko@gmail.com.</w:t>
      </w:r>
    </w:p>
    <w:p w14:paraId="5341A3C4" w14:textId="6182FDD2" w:rsidR="00781E41" w:rsidRDefault="002440F0" w:rsidP="002440F0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Please submit your completed form to </w:t>
      </w:r>
      <w:hyperlink r:id="rId11" w:history="1">
        <w:r w:rsidRPr="00637E42">
          <w:rPr>
            <w:rStyle w:val="Hyperlink"/>
            <w:rFonts w:asciiTheme="minorHAnsi" w:hAnsiTheme="minorHAnsi" w:cstheme="minorHAnsi"/>
            <w:noProof w:val="0"/>
            <w:sz w:val="24"/>
            <w:szCs w:val="24"/>
            <w:highlight w:val="yellow"/>
          </w:rPr>
          <w:t>mbc.mlysko@gmail.com</w:t>
        </w:r>
      </w:hyperlink>
    </w:p>
    <w:p w14:paraId="5E72777B" w14:textId="1928F4BD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participate in this study?</w:t>
      </w:r>
    </w:p>
    <w:p w14:paraId="685E9BF2" w14:textId="22C7A954" w:rsidR="006A4F12" w:rsidRPr="00575D81" w:rsidRDefault="00000000" w:rsidP="006A4F12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Participate"/>
          <w:id w:val="954678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Participate"/>
          <w:id w:val="-15487626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414D8E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>No</w:t>
      </w:r>
    </w:p>
    <w:p w14:paraId="10919332" w14:textId="77777777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this interview being recorded?</w:t>
      </w:r>
    </w:p>
    <w:p w14:paraId="2BB5EBB8" w14:textId="77777777" w:rsidR="005B7806" w:rsidRPr="00575D81" w:rsidRDefault="00000000" w:rsidP="005B7806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Record"/>
          <w:id w:val="16600407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Record"/>
          <w:id w:val="-463962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No</w:t>
      </w:r>
    </w:p>
    <w:p w14:paraId="02BF5390" w14:textId="65A02360" w:rsidR="006A4F12" w:rsidRPr="00575D81" w:rsidRDefault="006A4F12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 w:rsidRPr="00575D81">
        <w:rPr>
          <w:rFonts w:asciiTheme="minorHAnsi" w:hAnsiTheme="minorHAnsi" w:cstheme="minorHAnsi"/>
          <w:color w:val="auto"/>
        </w:rPr>
        <w:t>Background information of the interviewer</w:t>
      </w:r>
      <w:r w:rsidR="00AB1733">
        <w:rPr>
          <w:rFonts w:asciiTheme="minorHAnsi" w:hAnsiTheme="minorHAnsi" w:cstheme="minorHAnsi"/>
          <w:color w:val="auto"/>
        </w:rPr>
        <w:t>/s</w:t>
      </w:r>
    </w:p>
    <w:tbl>
      <w:tblPr>
        <w:tblW w:w="50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819"/>
        <w:gridCol w:w="2618"/>
        <w:gridCol w:w="2616"/>
      </w:tblGrid>
      <w:tr w:rsidR="003221D3" w:rsidRPr="00575D81" w14:paraId="633D8655" w14:textId="77777777" w:rsidTr="662075D5">
        <w:trPr>
          <w:trHeight w:val="340"/>
        </w:trPr>
        <w:tc>
          <w:tcPr>
            <w:tcW w:w="5000" w:type="pct"/>
            <w:gridSpan w:val="3"/>
            <w:shd w:val="clear" w:color="auto" w:fill="F2F2F2" w:themeFill="accent6" w:themeFillTint="33"/>
            <w:vAlign w:val="center"/>
          </w:tcPr>
          <w:p w14:paraId="00F572B0" w14:textId="32B3BF05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6F424D">
              <w:rPr>
                <w:rFonts w:asciiTheme="minorHAnsi" w:hAnsiTheme="minorHAnsi" w:cstheme="minorHAnsi"/>
                <w:b/>
                <w:color w:val="0070C0"/>
                <w:sz w:val="18"/>
              </w:rPr>
              <w:t>Please complete the table below before the interview</w:t>
            </w:r>
          </w:p>
        </w:tc>
      </w:tr>
      <w:tr w:rsidR="00B56ADC" w:rsidRPr="00575D81" w14:paraId="6507066D" w14:textId="77777777" w:rsidTr="662075D5">
        <w:trPr>
          <w:trHeight w:val="340"/>
        </w:trPr>
        <w:tc>
          <w:tcPr>
            <w:tcW w:w="2109" w:type="pct"/>
            <w:shd w:val="clear" w:color="auto" w:fill="D6D6D6" w:themeFill="text1" w:themeFillTint="33"/>
            <w:vAlign w:val="center"/>
          </w:tcPr>
          <w:p w14:paraId="4A5744C9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Question</w:t>
            </w:r>
          </w:p>
        </w:tc>
        <w:tc>
          <w:tcPr>
            <w:tcW w:w="2891" w:type="pct"/>
            <w:gridSpan w:val="2"/>
            <w:shd w:val="clear" w:color="auto" w:fill="D6D6D6" w:themeFill="text1" w:themeFillTint="33"/>
            <w:vAlign w:val="center"/>
          </w:tcPr>
          <w:p w14:paraId="10F6BEEB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Answer</w:t>
            </w:r>
          </w:p>
        </w:tc>
      </w:tr>
      <w:tr w:rsidR="00B56ADC" w:rsidRPr="00575D81" w14:paraId="202EB23D" w14:textId="77777777" w:rsidTr="662075D5">
        <w:trPr>
          <w:trHeight w:val="283"/>
        </w:trPr>
        <w:tc>
          <w:tcPr>
            <w:tcW w:w="2109" w:type="pct"/>
            <w:vAlign w:val="center"/>
          </w:tcPr>
          <w:p w14:paraId="598E6142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18"/>
            </w:rPr>
            <w:alias w:val="Date"/>
            <w:tag w:val="BackgroundInfo"/>
            <w:id w:val="-1422336583"/>
            <w:lock w:val="sdtLocked"/>
            <w:placeholder>
              <w:docPart w:val="16D7353E6B7142C29CA702D26B978DCF"/>
            </w:placeholder>
            <w:showingPlcHdr/>
            <w:date w:fullDate="2025-07-03T00:00:00Z"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2891" w:type="pct"/>
                <w:gridSpan w:val="2"/>
                <w:vAlign w:val="center"/>
              </w:tcPr>
              <w:p w14:paraId="4635FCC3" w14:textId="17F12FE7" w:rsidR="006A4F12" w:rsidRPr="00575D81" w:rsidRDefault="008D7AC8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</w:rPr>
                </w:pPr>
                <w:r w:rsidRPr="001B309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56ADC" w:rsidRPr="00575D81" w14:paraId="314609EC" w14:textId="77777777" w:rsidTr="662075D5">
        <w:trPr>
          <w:trHeight w:val="283"/>
        </w:trPr>
        <w:tc>
          <w:tcPr>
            <w:tcW w:w="2109" w:type="pct"/>
            <w:vAlign w:val="center"/>
          </w:tcPr>
          <w:p w14:paraId="3A788921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Time </w:t>
            </w:r>
          </w:p>
        </w:tc>
        <w:tc>
          <w:tcPr>
            <w:tcW w:w="2891" w:type="pct"/>
            <w:gridSpan w:val="2"/>
            <w:vAlign w:val="center"/>
          </w:tcPr>
          <w:p w14:paraId="3D318EF4" w14:textId="16579AB2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B56ADC" w:rsidRPr="00575D81" w14:paraId="45DBCF8D" w14:textId="77777777" w:rsidTr="662075D5">
        <w:trPr>
          <w:trHeight w:val="283"/>
        </w:trPr>
        <w:tc>
          <w:tcPr>
            <w:tcW w:w="2109" w:type="pct"/>
            <w:vAlign w:val="center"/>
          </w:tcPr>
          <w:p w14:paraId="66F7700F" w14:textId="29334ACF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>Venue/ Format</w:t>
            </w:r>
            <w:r w:rsidR="005B7806">
              <w:rPr>
                <w:rFonts w:asciiTheme="minorHAnsi" w:hAnsiTheme="minorHAnsi" w:cstheme="minorHAnsi"/>
                <w:color w:val="auto"/>
                <w:sz w:val="18"/>
              </w:rPr>
              <w:t xml:space="preserve"> of interview</w:t>
            </w:r>
          </w:p>
        </w:tc>
        <w:tc>
          <w:tcPr>
            <w:tcW w:w="2891" w:type="pct"/>
            <w:gridSpan w:val="2"/>
            <w:tcBorders>
              <w:bottom w:val="single" w:sz="8" w:space="0" w:color="000000"/>
            </w:tcBorders>
            <w:vAlign w:val="center"/>
          </w:tcPr>
          <w:p w14:paraId="3D92DAAC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133998" w:rsidRPr="00575D81" w14:paraId="342A97B8" w14:textId="77777777" w:rsidTr="662075D5">
        <w:trPr>
          <w:trHeight w:val="283"/>
        </w:trPr>
        <w:tc>
          <w:tcPr>
            <w:tcW w:w="2109" w:type="pct"/>
            <w:vAlign w:val="center"/>
          </w:tcPr>
          <w:p w14:paraId="1CB6309D" w14:textId="77777777" w:rsidR="00133998" w:rsidRPr="00575D81" w:rsidRDefault="0013399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>Name of interviewer/s from the project team</w:t>
            </w:r>
          </w:p>
        </w:tc>
        <w:tc>
          <w:tcPr>
            <w:tcW w:w="1446" w:type="pct"/>
            <w:tcBorders>
              <w:right w:val="nil"/>
            </w:tcBorders>
            <w:vAlign w:val="center"/>
          </w:tcPr>
          <w:p w14:paraId="3EA17A20" w14:textId="7196C957" w:rsidR="00133998" w:rsidRDefault="00000000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r Meena Lysko"/>
                <w:tag w:val="Interviewer"/>
                <w:id w:val="-2000647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7F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 Meena</w:t>
            </w:r>
            <w:r w:rsidR="00E06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Lysko</w:t>
            </w:r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75E0E46E" w14:textId="1B57D791" w:rsidR="00133998" w:rsidRDefault="00000000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s Mpho M Monyane"/>
                <w:tag w:val="Interviewer"/>
                <w:id w:val="2399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Ms Mpho M Monyane</w:t>
            </w:r>
          </w:p>
          <w:p w14:paraId="11A91A1C" w14:textId="029D623D" w:rsidR="00133998" w:rsidRDefault="00000000" w:rsidP="0013399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r Rhulani Madale"/>
                <w:tag w:val="Interviewer"/>
                <w:id w:val="-2336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Mr Rhulani Madale</w:t>
            </w:r>
          </w:p>
          <w:p w14:paraId="25D94523" w14:textId="32E2B75F" w:rsidR="00133998" w:rsidRDefault="00133998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46" w:type="pct"/>
            <w:tcBorders>
              <w:left w:val="nil"/>
            </w:tcBorders>
            <w:vAlign w:val="center"/>
          </w:tcPr>
          <w:p w14:paraId="4CDB0E8C" w14:textId="521C3DF8" w:rsidR="00133998" w:rsidRPr="00A867F2" w:rsidRDefault="0000000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  <w:lang w:val="fr-FR"/>
                </w:rPr>
                <w:alias w:val="Dr Henriette van Niekerk"/>
                <w:tag w:val="Interviewer"/>
                <w:id w:val="-12824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ABE" w:rsidRPr="00A867F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46ABE" w:rsidRPr="00A867F2">
              <w:rPr>
                <w:rFonts w:asciiTheme="minorHAnsi" w:hAnsiTheme="minorHAnsi" w:cstheme="minorHAnsi"/>
                <w:color w:val="auto"/>
                <w:sz w:val="18"/>
                <w:szCs w:val="18"/>
                <w:lang w:val="fr-FR"/>
              </w:rPr>
              <w:t xml:space="preserve"> Dr Henriette van Niekerk</w:t>
            </w:r>
          </w:p>
          <w:p w14:paraId="48B93B95" w14:textId="2D4DA5E8" w:rsidR="008E1E4D" w:rsidRPr="00A867F2" w:rsidRDefault="00000000" w:rsidP="662075D5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  <w:lang w:val="fr-FR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  <w:lang w:val="fr-FR"/>
                </w:rPr>
                <w:alias w:val="Ms Angelique du Toit"/>
                <w:tag w:val="Interviewer"/>
                <w:id w:val="119473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08A" w:rsidRPr="00A867F2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D008A" w:rsidRPr="00A867F2">
              <w:rPr>
                <w:rFonts w:asciiTheme="minorHAnsi" w:hAnsiTheme="minorHAnsi" w:cstheme="minorBidi"/>
                <w:color w:val="auto"/>
                <w:sz w:val="18"/>
                <w:szCs w:val="18"/>
                <w:lang w:val="fr-FR"/>
              </w:rPr>
              <w:t xml:space="preserve"> </w:t>
            </w:r>
            <w:r w:rsidR="00280669" w:rsidRPr="00A867F2">
              <w:rPr>
                <w:rFonts w:asciiTheme="minorHAnsi" w:hAnsiTheme="minorHAnsi" w:cstheme="minorBidi"/>
                <w:color w:val="auto"/>
                <w:sz w:val="18"/>
                <w:szCs w:val="18"/>
                <w:lang w:val="fr-FR"/>
              </w:rPr>
              <w:t>Angelique du Toit</w:t>
            </w:r>
          </w:p>
          <w:p w14:paraId="4D152CDC" w14:textId="3DCC106B" w:rsidR="00280669" w:rsidRDefault="00000000" w:rsidP="00280669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Johan-Paul Verschuure"/>
                <w:tag w:val="Interviewer"/>
                <w:id w:val="-9056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08A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D008A">
              <w:t xml:space="preserve"> </w:t>
            </w:r>
            <w:r w:rsidR="006D008A" w:rsidRPr="006D008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Johan-Paul Verschuure</w:t>
            </w:r>
          </w:p>
          <w:p w14:paraId="542978E1" w14:textId="77777777" w:rsidR="00280669" w:rsidRDefault="00280669" w:rsidP="662075D5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14:paraId="2C80A36B" w14:textId="4FF8A353" w:rsidR="00133998" w:rsidRDefault="0013399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473A917" w14:textId="052FA058" w:rsidR="008E1E4D" w:rsidRPr="005D4327" w:rsidRDefault="008E1E4D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08F4F44F" w14:textId="6F493E7B" w:rsidR="006A4F12" w:rsidRPr="00575D81" w:rsidRDefault="001A6ADF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Respondent Profile</w:t>
      </w:r>
    </w:p>
    <w:tbl>
      <w:tblPr>
        <w:tblW w:w="5001" w:type="pct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55"/>
        <w:gridCol w:w="2269"/>
        <w:gridCol w:w="2126"/>
        <w:gridCol w:w="2551"/>
        <w:gridCol w:w="1552"/>
      </w:tblGrid>
      <w:tr w:rsidR="00AB1733" w:rsidRPr="00575D81" w14:paraId="061C0D10" w14:textId="0B9A376F" w:rsidTr="00AB1733">
        <w:trPr>
          <w:trHeight w:val="3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64D5A04" w14:textId="642C8166" w:rsidR="00AB1733" w:rsidRPr="003F517E" w:rsidRDefault="008041C1" w:rsidP="008041C1">
            <w:pPr>
              <w:spacing w:before="100" w:beforeAutospacing="1"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3F517E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To understand the background and relevance of your organisation to this study, please provide the following general information</w:t>
            </w:r>
          </w:p>
        </w:tc>
      </w:tr>
      <w:tr w:rsidR="00AB1733" w:rsidRPr="00575D81" w14:paraId="2F228876" w14:textId="1771808C" w:rsidTr="008050A4">
        <w:trPr>
          <w:trHeight w:val="340"/>
        </w:trPr>
        <w:tc>
          <w:tcPr>
            <w:tcW w:w="307" w:type="pct"/>
            <w:shd w:val="clear" w:color="auto" w:fill="D6D6D6" w:themeFill="text1" w:themeFillTint="33"/>
            <w:vAlign w:val="center"/>
          </w:tcPr>
          <w:p w14:paraId="7D2DDC1A" w14:textId="77777777" w:rsidR="00AB1733" w:rsidRPr="00575D81" w:rsidRDefault="00AB173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No.</w:t>
            </w:r>
          </w:p>
        </w:tc>
        <w:tc>
          <w:tcPr>
            <w:tcW w:w="1253" w:type="pct"/>
            <w:shd w:val="clear" w:color="auto" w:fill="D6D6D6" w:themeFill="text1" w:themeFillTint="33"/>
            <w:vAlign w:val="center"/>
          </w:tcPr>
          <w:p w14:paraId="6361C19C" w14:textId="77777777" w:rsidR="00AB1733" w:rsidRPr="00575D81" w:rsidRDefault="00AB173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Name</w:t>
            </w:r>
          </w:p>
        </w:tc>
        <w:tc>
          <w:tcPr>
            <w:tcW w:w="1174" w:type="pct"/>
            <w:shd w:val="clear" w:color="auto" w:fill="D6D6D6" w:themeFill="text1" w:themeFillTint="33"/>
            <w:vAlign w:val="center"/>
          </w:tcPr>
          <w:p w14:paraId="384D7ABA" w14:textId="77777777" w:rsidR="00AB1733" w:rsidRPr="00575D81" w:rsidRDefault="00AB173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Company</w:t>
            </w:r>
          </w:p>
        </w:tc>
        <w:tc>
          <w:tcPr>
            <w:tcW w:w="1409" w:type="pct"/>
            <w:shd w:val="clear" w:color="auto" w:fill="D6D6D6" w:themeFill="text1" w:themeFillTint="33"/>
            <w:vAlign w:val="center"/>
          </w:tcPr>
          <w:p w14:paraId="0F6A117B" w14:textId="77777777" w:rsidR="00AB1733" w:rsidRPr="00575D81" w:rsidRDefault="00AB173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Position/ designation</w:t>
            </w:r>
          </w:p>
        </w:tc>
        <w:tc>
          <w:tcPr>
            <w:tcW w:w="857" w:type="pct"/>
            <w:shd w:val="clear" w:color="auto" w:fill="D6D6D6" w:themeFill="text1" w:themeFillTint="33"/>
            <w:vAlign w:val="center"/>
          </w:tcPr>
          <w:p w14:paraId="732D6257" w14:textId="7A1647EF" w:rsidR="00AB1733" w:rsidRPr="00575D81" w:rsidRDefault="00B1708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170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Involved in agriculture or logistics in Mossel Bay?</w:t>
            </w:r>
          </w:p>
        </w:tc>
      </w:tr>
      <w:tr w:rsidR="00AB1733" w:rsidRPr="00575D81" w14:paraId="7C552EC9" w14:textId="764206A2" w:rsidTr="008050A4">
        <w:trPr>
          <w:trHeight w:val="283"/>
        </w:trPr>
        <w:tc>
          <w:tcPr>
            <w:tcW w:w="307" w:type="pct"/>
            <w:vAlign w:val="center"/>
          </w:tcPr>
          <w:p w14:paraId="5AD9DD39" w14:textId="77777777" w:rsidR="00AB1733" w:rsidRPr="00575D81" w:rsidRDefault="00AB173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53" w:type="pct"/>
            <w:vAlign w:val="center"/>
          </w:tcPr>
          <w:p w14:paraId="7308C30C" w14:textId="77777777" w:rsidR="00AB1733" w:rsidRPr="007D006F" w:rsidRDefault="00AB173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322FA06A" w14:textId="77777777" w:rsidR="00AB1733" w:rsidRPr="007D006F" w:rsidRDefault="00AB173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14:paraId="6829E27D" w14:textId="77777777" w:rsidR="00AB1733" w:rsidRPr="007D006F" w:rsidRDefault="00AB173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2004461613"/>
            <w:lock w:val="sdtLocked"/>
            <w:placeholder>
              <w:docPart w:val="593D2DF16898434FA5EFF599D0B5A1E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Content>
            <w:tc>
              <w:tcPr>
                <w:tcW w:w="857" w:type="pct"/>
                <w:vAlign w:val="center"/>
              </w:tcPr>
              <w:p w14:paraId="29E2C967" w14:textId="2AD00623" w:rsidR="00AB1733" w:rsidRPr="005E5128" w:rsidRDefault="006712D8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028A0AC4" w14:textId="724566CC" w:rsidTr="008050A4">
        <w:trPr>
          <w:trHeight w:val="283"/>
        </w:trPr>
        <w:tc>
          <w:tcPr>
            <w:tcW w:w="307" w:type="pct"/>
            <w:vAlign w:val="center"/>
          </w:tcPr>
          <w:p w14:paraId="6AF0C1F7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53" w:type="pct"/>
            <w:vAlign w:val="center"/>
          </w:tcPr>
          <w:p w14:paraId="314DFEC4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18337D8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14:paraId="0A641D42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571775736"/>
            <w:placeholder>
              <w:docPart w:val="4256CF2028CF4BE78892F049578C65A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Content>
            <w:tc>
              <w:tcPr>
                <w:tcW w:w="857" w:type="pct"/>
                <w:vAlign w:val="center"/>
              </w:tcPr>
              <w:p w14:paraId="3DC325B3" w14:textId="6C21656A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28225D00" w14:textId="12B34ACF" w:rsidTr="008050A4">
        <w:trPr>
          <w:trHeight w:val="283"/>
        </w:trPr>
        <w:tc>
          <w:tcPr>
            <w:tcW w:w="307" w:type="pct"/>
            <w:tcBorders>
              <w:bottom w:val="single" w:sz="8" w:space="0" w:color="000000"/>
            </w:tcBorders>
            <w:vAlign w:val="center"/>
          </w:tcPr>
          <w:p w14:paraId="04CBA04D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53" w:type="pct"/>
            <w:tcBorders>
              <w:bottom w:val="single" w:sz="8" w:space="0" w:color="000000"/>
            </w:tcBorders>
            <w:vAlign w:val="center"/>
          </w:tcPr>
          <w:p w14:paraId="12D16C11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tcBorders>
              <w:bottom w:val="single" w:sz="8" w:space="0" w:color="000000"/>
            </w:tcBorders>
            <w:vAlign w:val="center"/>
          </w:tcPr>
          <w:p w14:paraId="072B743A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tcBorders>
              <w:bottom w:val="single" w:sz="8" w:space="0" w:color="000000"/>
            </w:tcBorders>
            <w:vAlign w:val="center"/>
          </w:tcPr>
          <w:p w14:paraId="2916982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059443655"/>
            <w:placeholder>
              <w:docPart w:val="CEF4850DF7FE430496A602D8B3EF8BB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Content>
            <w:tc>
              <w:tcPr>
                <w:tcW w:w="857" w:type="pct"/>
                <w:tcBorders>
                  <w:bottom w:val="single" w:sz="8" w:space="0" w:color="000000"/>
                </w:tcBorders>
                <w:vAlign w:val="center"/>
              </w:tcPr>
              <w:p w14:paraId="62D88991" w14:textId="7933DCDF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5E21B903" w14:textId="42470EC3" w:rsidR="004D41E3" w:rsidRPr="00EB6AE9" w:rsidRDefault="000D32A9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A. </w:t>
      </w:r>
      <w:r w:rsidR="004466C0" w:rsidRPr="004466C0">
        <w:rPr>
          <w:rFonts w:asciiTheme="minorHAnsi" w:hAnsiTheme="minorHAnsi" w:cstheme="minorHAnsi"/>
          <w:caps w:val="0"/>
          <w:color w:val="auto"/>
        </w:rPr>
        <w:t>Strategic Interest and Growth Opportunity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3221D3" w:rsidRPr="00575D81" w14:paraId="332D485B" w14:textId="77777777" w:rsidTr="662075D5">
        <w:trPr>
          <w:trHeight w:val="340"/>
        </w:trPr>
        <w:tc>
          <w:tcPr>
            <w:tcW w:w="5000" w:type="pct"/>
            <w:gridSpan w:val="2"/>
            <w:shd w:val="clear" w:color="auto" w:fill="D6D6D6" w:themeFill="text1" w:themeFillTint="33"/>
            <w:vAlign w:val="center"/>
          </w:tcPr>
          <w:p w14:paraId="752F506C" w14:textId="52E7FCF7" w:rsidR="0025485F" w:rsidRPr="00575D81" w:rsidRDefault="00540CDF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C</w:t>
            </w:r>
            <w:r w:rsidRPr="00540CDF">
              <w:rPr>
                <w:rFonts w:asciiTheme="minorHAnsi" w:hAnsiTheme="minorHAnsi" w:cstheme="minorHAnsi"/>
                <w:b/>
                <w:color w:val="0070C0"/>
                <w:sz w:val="18"/>
              </w:rPr>
              <w:t>urrent and potential involvement in agriculture, agro-processing, and agri-logistics, and how the Port of Mossel Bay could play a role in enabling market access and value chain expansion</w:t>
            </w:r>
          </w:p>
        </w:tc>
      </w:tr>
      <w:tr w:rsidR="00B56ADC" w:rsidRPr="00575D81" w14:paraId="184D8C15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B3D8E1E" w14:textId="77777777" w:rsidR="0030448F" w:rsidRPr="00575D81" w:rsidRDefault="0030448F" w:rsidP="003519E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2" w:name="_Hlk167728618"/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5E2DA631" w14:textId="623F4086" w:rsidR="00F86EA2" w:rsidRPr="004F46CB" w:rsidRDefault="00533450" w:rsidP="004F46CB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3345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What is your organisation’s current involvement in agriculture or agri-logistics? (Tick all that apply)</w:t>
            </w:r>
            <w:r w:rsidR="00F86EA2" w:rsidRPr="00F86EA2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?</w:t>
            </w:r>
          </w:p>
        </w:tc>
      </w:tr>
      <w:tr w:rsidR="004F46CB" w:rsidRPr="00575D81" w14:paraId="0D93207A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545843C1" w14:textId="77777777" w:rsidR="004F46CB" w:rsidRPr="00575D81" w:rsidRDefault="004F46CB" w:rsidP="004F46C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BF9E3B3" w14:textId="4DCA0BC7" w:rsidR="005E5BE9" w:rsidRPr="00E446D9" w:rsidRDefault="00000000" w:rsidP="005E5BE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38077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BE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E5BE9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243BD" w:rsidRPr="00D243BD">
              <w:rPr>
                <w:rFonts w:asciiTheme="minorHAnsi" w:hAnsiTheme="minorHAnsi" w:cstheme="minorHAnsi"/>
                <w:bCs/>
                <w:color w:val="auto"/>
                <w:sz w:val="18"/>
              </w:rPr>
              <w:t>Agricultural production</w:t>
            </w:r>
          </w:p>
          <w:p w14:paraId="5CA10059" w14:textId="09596FAB" w:rsidR="005E5BE9" w:rsidRPr="00E446D9" w:rsidRDefault="00000000" w:rsidP="005E5BE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681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BE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E5BE9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D31C6" w:rsidRPr="002D31C6">
              <w:rPr>
                <w:rFonts w:asciiTheme="minorHAnsi" w:hAnsiTheme="minorHAnsi" w:cstheme="minorHAnsi"/>
                <w:bCs/>
                <w:color w:val="auto"/>
                <w:sz w:val="18"/>
              </w:rPr>
              <w:t>Agro-processing</w:t>
            </w:r>
          </w:p>
          <w:p w14:paraId="5803550D" w14:textId="0DC8C95C" w:rsidR="004F46CB" w:rsidRDefault="00000000" w:rsidP="000F28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036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7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E5BE9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E35353" w:rsidRPr="00E35353">
              <w:rPr>
                <w:rFonts w:asciiTheme="minorHAnsi" w:hAnsiTheme="minorHAnsi" w:cstheme="minorHAnsi"/>
                <w:bCs/>
                <w:color w:val="auto"/>
                <w:sz w:val="18"/>
              </w:rPr>
              <w:t>Agri-logistics</w:t>
            </w:r>
          </w:p>
          <w:p w14:paraId="3F67B5A9" w14:textId="75E08DB0" w:rsidR="00E35353" w:rsidRPr="00E446D9" w:rsidRDefault="00000000" w:rsidP="00E3535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4540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7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35353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C74E6" w:rsidRPr="001C74E6">
              <w:rPr>
                <w:rFonts w:asciiTheme="minorHAnsi" w:hAnsiTheme="minorHAnsi" w:cstheme="minorHAnsi"/>
                <w:bCs/>
                <w:color w:val="auto"/>
                <w:sz w:val="18"/>
              </w:rPr>
              <w:t>Cold chain distribution</w:t>
            </w:r>
          </w:p>
          <w:p w14:paraId="08B0F13C" w14:textId="30A31AB7" w:rsidR="00E35353" w:rsidRPr="00E446D9" w:rsidRDefault="00000000" w:rsidP="00E3535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0105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7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35353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6322D" w:rsidRPr="0096322D">
              <w:rPr>
                <w:rFonts w:asciiTheme="minorHAnsi" w:hAnsiTheme="minorHAnsi" w:cstheme="minorHAnsi"/>
                <w:bCs/>
                <w:color w:val="auto"/>
                <w:sz w:val="18"/>
              </w:rPr>
              <w:t>Export (direct)</w:t>
            </w:r>
          </w:p>
          <w:p w14:paraId="0723404D" w14:textId="11E31E05" w:rsidR="00E35353" w:rsidRDefault="00000000" w:rsidP="00E3535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4831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35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35353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7735AE" w:rsidRPr="007735AE">
              <w:rPr>
                <w:rFonts w:asciiTheme="minorHAnsi" w:hAnsiTheme="minorHAnsi" w:cstheme="minorHAnsi"/>
                <w:bCs/>
                <w:color w:val="auto"/>
                <w:sz w:val="18"/>
              </w:rPr>
              <w:t>Export (via 3rd party)</w:t>
            </w:r>
          </w:p>
          <w:p w14:paraId="592C24F8" w14:textId="6AE19347" w:rsidR="00E35353" w:rsidRPr="00EC538C" w:rsidRDefault="00000000" w:rsidP="007735AE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8416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5A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735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69684977"/>
                <w:placeholder>
                  <w:docPart w:val="DefaultPlaceholder_-1854013440"/>
                </w:placeholder>
                <w:showingPlcHdr/>
              </w:sdtPr>
              <w:sdtContent>
                <w:r w:rsidR="00F64277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2"/>
      <w:tr w:rsidR="00B56ADC" w:rsidRPr="00575D81" w14:paraId="4BC8ADE3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5D90B6E" w14:textId="3C422BB8" w:rsidR="00AC51F3" w:rsidRPr="00575D81" w:rsidRDefault="00AC51F3" w:rsidP="003519E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BD14FE0" w14:textId="629FAD28" w:rsidR="00FD178D" w:rsidRDefault="00EC538C" w:rsidP="00FD178D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C538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your current (or planned) production capacity in tons/year?</w:t>
            </w:r>
          </w:p>
          <w:p w14:paraId="22986789" w14:textId="5E3BED00" w:rsidR="00FD178D" w:rsidRPr="008E1277" w:rsidRDefault="008E1277" w:rsidP="008E1277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8E1277"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  <w:t>(Indicate estimated commissioning date if not operational)</w:t>
            </w:r>
          </w:p>
        </w:tc>
      </w:tr>
      <w:tr w:rsidR="003221D3" w:rsidRPr="00575D81" w14:paraId="70484D62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6BEF3DFE" w14:textId="77777777" w:rsidR="00654E3C" w:rsidRPr="00575D81" w:rsidRDefault="00654E3C" w:rsidP="0030448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42A27DE" w14:textId="77777777" w:rsidR="00654E3C" w:rsidRPr="007D006F" w:rsidRDefault="00654E3C" w:rsidP="0030448F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</w:tr>
      <w:tr w:rsidR="008E1277" w:rsidRPr="00575D81" w14:paraId="3EF59F8F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592F879F" w14:textId="77777777" w:rsidR="008E1277" w:rsidRPr="008E1277" w:rsidRDefault="008E1277" w:rsidP="008E1277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5EA317E3" w14:textId="77777777" w:rsidR="008E1277" w:rsidRDefault="00B31CE5" w:rsidP="008E1277">
            <w:pPr>
              <w:spacing w:before="0" w:after="0" w:line="259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31CE5">
              <w:rPr>
                <w:rFonts w:asciiTheme="minorHAnsi" w:hAnsiTheme="minorHAnsi" w:cstheme="minorHAnsi"/>
                <w:b/>
                <w:color w:val="auto"/>
                <w:sz w:val="18"/>
              </w:rPr>
              <w:t>Where are your current or planned production sites located?</w:t>
            </w:r>
          </w:p>
          <w:p w14:paraId="0F72B77B" w14:textId="38BC956D" w:rsidR="004F46CB" w:rsidRPr="004F46CB" w:rsidRDefault="004F46CB" w:rsidP="008E1277">
            <w:pPr>
              <w:spacing w:before="0" w:after="0" w:line="259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4F46CB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  <w:t>(Please provide site names and provinces)</w:t>
            </w:r>
          </w:p>
        </w:tc>
      </w:tr>
      <w:tr w:rsidR="00B31CE5" w:rsidRPr="00575D81" w14:paraId="1B3B3B98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3CCA64DF" w14:textId="77777777" w:rsidR="00B31CE5" w:rsidRPr="00B31CE5" w:rsidRDefault="00B31CE5" w:rsidP="00B31CE5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3" w:name="_Hlk202912260"/>
          </w:p>
        </w:tc>
        <w:tc>
          <w:tcPr>
            <w:tcW w:w="4542" w:type="pct"/>
            <w:vAlign w:val="center"/>
          </w:tcPr>
          <w:p w14:paraId="3B8C94F4" w14:textId="5DF78AF1" w:rsidR="00A87B24" w:rsidRPr="007D006F" w:rsidRDefault="00A87B24" w:rsidP="0096538B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  <w:bookmarkEnd w:id="3"/>
      <w:tr w:rsidR="00D626BF" w:rsidRPr="00575D81" w14:paraId="5AC3ADC9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44DA66F" w14:textId="56974EAB" w:rsidR="00D626BF" w:rsidRPr="00D626BF" w:rsidRDefault="00D626BF" w:rsidP="00D626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1F6F937" w14:textId="12C39461" w:rsidR="00D626BF" w:rsidRPr="007D006F" w:rsidRDefault="001C14E8" w:rsidP="00D626BF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C14E8">
              <w:rPr>
                <w:rFonts w:asciiTheme="minorHAnsi" w:hAnsiTheme="minorHAnsi" w:cstheme="minorHAnsi"/>
                <w:b/>
                <w:color w:val="auto"/>
                <w:sz w:val="18"/>
              </w:rPr>
              <w:t>Have you previously considered using Mossel Bay or a nearby port for agri-export or coastal logistics?</w:t>
            </w:r>
          </w:p>
        </w:tc>
      </w:tr>
      <w:tr w:rsidR="00D626BF" w:rsidRPr="00575D81" w14:paraId="784E8A53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7642E4EA" w14:textId="77777777" w:rsidR="00D626BF" w:rsidRPr="00B31CE5" w:rsidRDefault="00D626BF" w:rsidP="00D626BF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3F073D2" w14:textId="77777777" w:rsidR="00197988" w:rsidRDefault="00000000" w:rsidP="001C14E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017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4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14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97988" w:rsidRPr="00197988">
              <w:rPr>
                <w:rFonts w:asciiTheme="minorHAnsi" w:hAnsiTheme="minorHAnsi" w:cstheme="minorHAnsi"/>
                <w:bCs/>
                <w:color w:val="auto"/>
                <w:sz w:val="18"/>
              </w:rPr>
              <w:t>Yes – actively evaluated</w:t>
            </w:r>
          </w:p>
          <w:p w14:paraId="21336CDF" w14:textId="298F298A" w:rsidR="001C14E8" w:rsidRPr="00E446D9" w:rsidRDefault="00000000" w:rsidP="001C14E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284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4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14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90062" w:rsidRPr="00290062">
              <w:rPr>
                <w:rFonts w:asciiTheme="minorHAnsi" w:hAnsiTheme="minorHAnsi" w:cstheme="minorHAnsi"/>
                <w:bCs/>
                <w:color w:val="auto"/>
                <w:sz w:val="18"/>
              </w:rPr>
              <w:t>Yes – briefly considered</w:t>
            </w:r>
          </w:p>
          <w:p w14:paraId="5416A926" w14:textId="77777777" w:rsidR="00726F6A" w:rsidRDefault="00000000" w:rsidP="001C14E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44129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4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14E8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726F6A" w:rsidRPr="00726F6A">
              <w:rPr>
                <w:rFonts w:asciiTheme="minorHAnsi" w:hAnsiTheme="minorHAnsi" w:cstheme="minorHAnsi"/>
                <w:bCs/>
                <w:color w:val="auto"/>
                <w:sz w:val="18"/>
              </w:rPr>
              <w:t>No – never considered</w:t>
            </w:r>
          </w:p>
          <w:p w14:paraId="7F54EE7F" w14:textId="147FCF11" w:rsidR="00D626BF" w:rsidRPr="006300BE" w:rsidRDefault="00000000" w:rsidP="00D626B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0489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4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14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300BE" w:rsidRPr="006300BE">
              <w:rPr>
                <w:rFonts w:asciiTheme="minorHAnsi" w:hAnsiTheme="minorHAnsi" w:cstheme="minorHAnsi"/>
                <w:bCs/>
                <w:color w:val="auto"/>
                <w:sz w:val="18"/>
              </w:rPr>
              <w:t>Not applicable</w:t>
            </w:r>
          </w:p>
        </w:tc>
      </w:tr>
      <w:tr w:rsidR="00D626BF" w:rsidRPr="00575D81" w14:paraId="504DF0B3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D8D15CA" w14:textId="77777777" w:rsidR="00D626BF" w:rsidRPr="00B31CE5" w:rsidRDefault="00D626BF" w:rsidP="00D626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8898F5E" w14:textId="35048B0F" w:rsidR="00D626BF" w:rsidRPr="00B31CE5" w:rsidRDefault="00D626BF" w:rsidP="00D626BF">
            <w:pPr>
              <w:spacing w:before="0" w:after="0" w:line="259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4F46CB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What are the primary target markets for your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production</w:t>
            </w:r>
            <w:r w:rsidRPr="004F46CB">
              <w:rPr>
                <w:rFonts w:asciiTheme="minorHAnsi" w:hAnsiTheme="minorHAnsi" w:cstheme="minorHAnsi"/>
                <w:b/>
                <w:color w:val="auto"/>
                <w:sz w:val="18"/>
              </w:rPr>
              <w:t>?</w:t>
            </w:r>
          </w:p>
        </w:tc>
      </w:tr>
      <w:tr w:rsidR="00D626BF" w:rsidRPr="00575D81" w14:paraId="7C8E5282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3E80B5C9" w14:textId="77777777" w:rsidR="00D626BF" w:rsidRPr="008A5CE7" w:rsidRDefault="00D626BF" w:rsidP="00D626BF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4" w:name="_Hlk202912303"/>
          </w:p>
        </w:tc>
        <w:tc>
          <w:tcPr>
            <w:tcW w:w="4542" w:type="pct"/>
            <w:vAlign w:val="center"/>
          </w:tcPr>
          <w:p w14:paraId="0770FA53" w14:textId="77777777" w:rsidR="00D626BF" w:rsidRDefault="00000000" w:rsidP="00D626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-19119883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6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626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626BF" w:rsidRPr="0048304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Domestic consumption</w:t>
            </w:r>
          </w:p>
          <w:p w14:paraId="143FED04" w14:textId="5C2F771A" w:rsidR="00D626BF" w:rsidRDefault="00000000" w:rsidP="00D626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Export via port"/>
                <w:tag w:val="Role in sector"/>
                <w:id w:val="-1913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6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626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626BF" w:rsidRPr="0096538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Export via port (specify):</w:t>
            </w:r>
            <w:r w:rsidR="00D626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15089442"/>
                <w:placeholder>
                  <w:docPart w:val="EE23A4262FBA499EA545BE3FC78982B1"/>
                </w:placeholder>
                <w:showingPlcHdr/>
              </w:sdtPr>
              <w:sdtContent>
                <w:r w:rsidR="00D626BF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CAAE51" w14:textId="72865317" w:rsidR="00D626BF" w:rsidRPr="004F46CB" w:rsidRDefault="00000000" w:rsidP="00D626BF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fftake by mobility sector"/>
                <w:tag w:val="Role in sector"/>
                <w:id w:val="66783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6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626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26611619"/>
                <w:placeholder>
                  <w:docPart w:val="EE23A4262FBA499EA545BE3FC78982B1"/>
                </w:placeholder>
                <w:showingPlcHdr/>
              </w:sdtPr>
              <w:sdtContent>
                <w:r w:rsidR="00D626BF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4"/>
      <w:tr w:rsidR="00297D88" w:rsidRPr="00575D81" w14:paraId="123FB3F4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A5F8E09" w14:textId="77777777" w:rsidR="00297D88" w:rsidRPr="00DC5EB5" w:rsidRDefault="00297D88" w:rsidP="00D626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ED8E7C0" w14:textId="3139ED0D" w:rsidR="00297D88" w:rsidRPr="00594642" w:rsidRDefault="00880B3F" w:rsidP="00D626BF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880B3F">
              <w:rPr>
                <w:rFonts w:asciiTheme="minorHAnsi" w:hAnsiTheme="minorHAnsi" w:cstheme="minorHAnsi"/>
                <w:b/>
                <w:color w:val="auto"/>
                <w:sz w:val="18"/>
              </w:rPr>
              <w:t>Which demand nucleus determines the financial success or failure of the submitted/intended project?</w:t>
            </w:r>
          </w:p>
        </w:tc>
      </w:tr>
      <w:tr w:rsidR="008B5BD5" w:rsidRPr="004F46CB" w14:paraId="14D08EF0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7BCD724D" w14:textId="77777777" w:rsidR="008B5BD5" w:rsidRPr="008A5CE7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59FC30B" w14:textId="77777777" w:rsidR="008B5BD5" w:rsidRPr="00B9155B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9227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C931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</w:t>
            </w:r>
          </w:p>
          <w:p w14:paraId="4D0A557C" w14:textId="77777777" w:rsidR="008B5BD5" w:rsidRPr="00B9155B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112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641B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Domestic</w:t>
            </w:r>
          </w:p>
          <w:p w14:paraId="207E63BF" w14:textId="77777777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610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641B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Regional (e.g. SADC)</w:t>
            </w:r>
          </w:p>
          <w:p w14:paraId="2BC546DE" w14:textId="77777777" w:rsidR="008B5BD5" w:rsidRPr="00B9155B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1002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</w:t>
            </w:r>
          </w:p>
          <w:p w14:paraId="3DD0F840" w14:textId="4A3C7A21" w:rsidR="008B5BD5" w:rsidRPr="004F46CB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2176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</w:t>
            </w:r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lease elaborate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468317882"/>
                <w:placeholder>
                  <w:docPart w:val="6F1E07896BC043619DB82B7846FA0644"/>
                </w:placeholder>
                <w:showingPlcHdr/>
              </w:sdtPr>
              <w:sdtContent>
                <w:r w:rsidR="008B5BD5" w:rsidRPr="00B9155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8B5BD5" w:rsidRPr="00575D81" w14:paraId="41D54F1B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804B7A3" w14:textId="77777777" w:rsidR="008B5BD5" w:rsidRPr="00DC5EB5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805CEA4" w14:textId="08E17D9A" w:rsidR="008B5BD5" w:rsidRPr="00AE37A6" w:rsidRDefault="008B5BD5" w:rsidP="008B5BD5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94642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Do you expect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your </w:t>
            </w:r>
            <w:r w:rsidRPr="00594642">
              <w:rPr>
                <w:rFonts w:asciiTheme="minorHAnsi" w:hAnsiTheme="minorHAnsi" w:cstheme="minorHAnsi"/>
                <w:b/>
                <w:color w:val="auto"/>
                <w:sz w:val="18"/>
              </w:rPr>
              <w:t>cargo volumes to grow in the next 5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to </w:t>
            </w:r>
            <w:r w:rsidRPr="00594642">
              <w:rPr>
                <w:rFonts w:asciiTheme="minorHAnsi" w:hAnsiTheme="minorHAnsi" w:cstheme="minorHAnsi"/>
                <w:b/>
                <w:color w:val="auto"/>
                <w:sz w:val="18"/>
              </w:rPr>
              <w:t>10 years?</w:t>
            </w:r>
          </w:p>
        </w:tc>
      </w:tr>
      <w:tr w:rsidR="008B5BD5" w:rsidRPr="00575D81" w14:paraId="6962828A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1A385116" w14:textId="77777777" w:rsidR="008B5BD5" w:rsidRPr="008230CB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9DB4194" w14:textId="77777777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01210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Yes</w:t>
            </w:r>
          </w:p>
          <w:p w14:paraId="6B6FC306" w14:textId="77777777" w:rsidR="008B5BD5" w:rsidRDefault="008B5BD5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613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If yes, </w:t>
            </w:r>
            <w:r w:rsidRPr="005905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please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quantify/provide a projection/elaborate</w:t>
            </w:r>
          </w:p>
          <w:sdt>
            <w:sdtPr>
              <w:rPr>
                <w:rFonts w:asciiTheme="minorHAnsi" w:hAnsiTheme="minorHAnsi" w:cstheme="minorBidi"/>
                <w:color w:val="auto"/>
                <w:sz w:val="18"/>
                <w:szCs w:val="18"/>
              </w:rPr>
              <w:id w:val="2106379368"/>
              <w:placeholder>
                <w:docPart w:val="8D57B631547C43F58EE04CC9BFF28127"/>
              </w:placeholder>
              <w:showingPlcHdr/>
            </w:sdtPr>
            <w:sdtContent>
              <w:p w14:paraId="3999AB8D" w14:textId="77777777" w:rsidR="008B5BD5" w:rsidRPr="00AF6FE8" w:rsidRDefault="008B5BD5" w:rsidP="008B5BD5">
                <w:pPr>
                  <w:spacing w:before="0" w:after="0" w:line="36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8B705C" w14:textId="57570920" w:rsidR="008B5BD5" w:rsidRPr="00AE37A6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6776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</w:t>
            </w:r>
          </w:p>
        </w:tc>
      </w:tr>
      <w:tr w:rsidR="008B5BD5" w:rsidRPr="00575D81" w14:paraId="454FD520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45D1231B" w14:textId="77777777" w:rsidR="008B5BD5" w:rsidRPr="00DC5EB5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033C8F3D" w14:textId="67178FE7" w:rsidR="008B5BD5" w:rsidRPr="00AE37A6" w:rsidRDefault="008B5BD5" w:rsidP="008B5BD5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0016A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role could Mossel Bay play in expanding your access to markets? (Tick all that apply)</w:t>
            </w:r>
          </w:p>
        </w:tc>
      </w:tr>
      <w:tr w:rsidR="008B5BD5" w:rsidRPr="00575D81" w14:paraId="5C3BC0CC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2F9C689F" w14:textId="77777777" w:rsidR="008B5BD5" w:rsidRPr="000016A4" w:rsidRDefault="008B5BD5" w:rsidP="008B5BD5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D9527EE" w14:textId="0CC716BD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1877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386C37">
              <w:rPr>
                <w:rFonts w:asciiTheme="minorHAnsi" w:hAnsiTheme="minorHAnsi" w:cstheme="minorHAnsi"/>
                <w:bCs/>
                <w:color w:val="auto"/>
                <w:sz w:val="18"/>
              </w:rPr>
              <w:t>Improve access to SADC</w:t>
            </w:r>
          </w:p>
          <w:p w14:paraId="4E29AAE1" w14:textId="120C44E8" w:rsidR="008B5BD5" w:rsidRPr="00E446D9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566D30">
              <w:rPr>
                <w:rFonts w:asciiTheme="minorHAnsi" w:hAnsiTheme="minorHAnsi" w:cstheme="minorHAnsi"/>
                <w:bCs/>
                <w:color w:val="auto"/>
                <w:sz w:val="18"/>
              </w:rPr>
              <w:t>Shorten time to Middle East</w:t>
            </w:r>
          </w:p>
          <w:p w14:paraId="2F8D5647" w14:textId="1304E4E5" w:rsidR="008B5BD5" w:rsidRPr="00E446D9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8947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5A729D">
              <w:rPr>
                <w:rFonts w:asciiTheme="minorHAnsi" w:hAnsiTheme="minorHAnsi" w:cstheme="minorHAnsi"/>
                <w:bCs/>
                <w:color w:val="auto"/>
                <w:sz w:val="18"/>
              </w:rPr>
              <w:t>Serve niche or seasonal exports</w:t>
            </w:r>
          </w:p>
          <w:p w14:paraId="5C33A1C8" w14:textId="0ED43F63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30716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E64F63">
              <w:rPr>
                <w:rFonts w:asciiTheme="minorHAnsi" w:hAnsiTheme="minorHAnsi" w:cstheme="minorHAnsi"/>
                <w:bCs/>
                <w:color w:val="auto"/>
                <w:sz w:val="18"/>
              </w:rPr>
              <w:t>Decongest other ports</w:t>
            </w:r>
          </w:p>
          <w:p w14:paraId="40384D5D" w14:textId="79C80081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60101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5852B4">
              <w:rPr>
                <w:rFonts w:asciiTheme="minorHAnsi" w:hAnsiTheme="minorHAnsi" w:cstheme="minorHAnsi"/>
                <w:bCs/>
                <w:color w:val="auto"/>
                <w:sz w:val="18"/>
              </w:rPr>
              <w:t>Domestic coastal logistics</w:t>
            </w:r>
          </w:p>
          <w:p w14:paraId="1E6678FA" w14:textId="43D25424" w:rsidR="008B5BD5" w:rsidRPr="000016A4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20161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19674488"/>
                <w:placeholder>
                  <w:docPart w:val="FB8A2D8BA73E425E9D26AF570B417214"/>
                </w:placeholder>
                <w:showingPlcHdr/>
              </w:sdtPr>
              <w:sdtContent>
                <w:r w:rsidR="008B5BD5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5BD5" w:rsidRPr="00575D81" w14:paraId="027ECD3D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A16BA5D" w14:textId="77777777" w:rsidR="008B5BD5" w:rsidRPr="00DC5EB5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44F83E67" w14:textId="5CAE1AEF" w:rsidR="008B5BD5" w:rsidRPr="00DC5EB5" w:rsidRDefault="3CB00FC8" w:rsidP="662075D5">
            <w:pPr>
              <w:spacing w:before="0" w:after="0" w:line="360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662075D5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Wh</w:t>
            </w:r>
            <w:r w:rsidR="00855CDB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ich</w:t>
            </w:r>
            <w:r w:rsidR="009F3C62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 of your </w:t>
            </w:r>
            <w:r w:rsidRPr="662075D5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agri-products or value chains are best suited for Mossel Bay? (Tick all that apply)</w:t>
            </w:r>
          </w:p>
        </w:tc>
      </w:tr>
      <w:tr w:rsidR="008B5BD5" w:rsidRPr="00575D81" w14:paraId="484B4724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2F924880" w14:textId="77777777" w:rsidR="008B5BD5" w:rsidRPr="000A7A6D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9E117DE" w14:textId="5EF0E489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76343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bCs/>
                <w:color w:val="auto"/>
                <w:sz w:val="18"/>
              </w:rPr>
              <w:t>Fruit</w:t>
            </w:r>
          </w:p>
          <w:p w14:paraId="2B5D7D4F" w14:textId="119D8577" w:rsidR="008B5BD5" w:rsidRPr="00E446D9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378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bCs/>
                <w:color w:val="auto"/>
                <w:sz w:val="18"/>
              </w:rPr>
              <w:t>Grains/cereals</w:t>
            </w:r>
          </w:p>
          <w:p w14:paraId="3C9D1B7D" w14:textId="31BA9C6E" w:rsidR="008B5BD5" w:rsidRPr="00E446D9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0030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1359D2">
              <w:rPr>
                <w:rFonts w:asciiTheme="minorHAnsi" w:hAnsiTheme="minorHAnsi" w:cstheme="minorHAnsi"/>
                <w:bCs/>
                <w:color w:val="auto"/>
                <w:sz w:val="18"/>
              </w:rPr>
              <w:t>Livestock/meat</w:t>
            </w:r>
          </w:p>
          <w:p w14:paraId="72345170" w14:textId="17F5F0DE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1279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bCs/>
                <w:color w:val="auto"/>
                <w:sz w:val="18"/>
              </w:rPr>
              <w:t>Dairy</w:t>
            </w:r>
          </w:p>
          <w:p w14:paraId="5C253D62" w14:textId="158E0098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7630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446243">
              <w:rPr>
                <w:rFonts w:asciiTheme="minorHAnsi" w:hAnsiTheme="minorHAnsi" w:cstheme="minorHAnsi"/>
                <w:bCs/>
                <w:color w:val="auto"/>
                <w:sz w:val="18"/>
              </w:rPr>
              <w:t>Wine/beverages</w:t>
            </w:r>
          </w:p>
          <w:p w14:paraId="4909DF13" w14:textId="57B235BA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19823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6C261A">
              <w:rPr>
                <w:rFonts w:asciiTheme="minorHAnsi" w:hAnsiTheme="minorHAnsi" w:cstheme="minorHAnsi"/>
                <w:bCs/>
                <w:color w:val="auto"/>
                <w:sz w:val="18"/>
              </w:rPr>
              <w:t>Frozen/perishable goods</w:t>
            </w:r>
          </w:p>
          <w:p w14:paraId="7A8FE9A4" w14:textId="243F2086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53670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81664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Flowers/horticulture</w:t>
            </w:r>
          </w:p>
          <w:p w14:paraId="7DCEBE54" w14:textId="77777777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9586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408187409"/>
                <w:placeholder>
                  <w:docPart w:val="117882CD681B4FF384DA4CCA7545168C"/>
                </w:placeholder>
                <w:showingPlcHdr/>
              </w:sdtPr>
              <w:sdtContent>
                <w:r w:rsidR="008B5BD5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F432BD" w14:textId="7A41B876" w:rsidR="001F66C8" w:rsidRPr="007D006F" w:rsidRDefault="001F66C8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 xml:space="preserve">Please elaborate: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34302903"/>
                <w:placeholder>
                  <w:docPart w:val="8471FE56B9794A86B6D8099ABCA9310F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id w:val="1814065558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D10D6" w:rsidRPr="00D76966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8B5BD5" w:rsidRPr="00575D81" w14:paraId="634EB121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D319E16" w14:textId="77777777" w:rsidR="008B5BD5" w:rsidRPr="000A7A6D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38A7F9E" w14:textId="24CF6EC0" w:rsidR="008B5BD5" w:rsidRPr="0052606B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2606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operational risks or constraints do you foresee at the port (e.g. space limitations, safety compliance, grid constraints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, water</w:t>
            </w:r>
            <w:r w:rsidRPr="0052606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)?</w:t>
            </w:r>
          </w:p>
        </w:tc>
      </w:tr>
      <w:tr w:rsidR="008B5BD5" w:rsidRPr="00575D81" w14:paraId="5B39AE9C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11FD7490" w14:textId="77777777" w:rsidR="008B5BD5" w:rsidRPr="00C44005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36D82A4" w14:textId="77777777" w:rsidR="008B5BD5" w:rsidRPr="007D006F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8B5BD5" w:rsidRPr="00575D81" w14:paraId="7D9B9F6F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5CFEB344" w14:textId="7AE9F22E" w:rsidR="008B5BD5" w:rsidRPr="0052606B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2302F84" w14:textId="3EFD3477" w:rsidR="008B5BD5" w:rsidRPr="007D006F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DC5EB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From your perspective, what makes PoMSB an attractive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/</w:t>
            </w:r>
            <w:r w:rsidRPr="00DC5EB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less attractive location for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agri-logistics</w:t>
            </w:r>
            <w:r w:rsidRPr="00DC5EB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8B5BD5" w:rsidRPr="00575D81" w14:paraId="17D7F226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18BEABDE" w14:textId="77777777" w:rsidR="008B5BD5" w:rsidRPr="00C44005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5D42D3A" w14:textId="2BE2F37F" w:rsidR="008B5BD5" w:rsidRPr="00320849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</w:tr>
      <w:tr w:rsidR="00365A22" w:rsidRPr="00575D81" w14:paraId="18B68C93" w14:textId="77777777" w:rsidTr="00882E98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FBA69E1" w14:textId="4017144B" w:rsidR="00365A22" w:rsidRPr="00365A22" w:rsidRDefault="00365A22" w:rsidP="00365A2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5D7CD2F9" w14:textId="46515FF8" w:rsidR="00365A22" w:rsidRPr="00320849" w:rsidRDefault="00365A22" w:rsidP="00365A2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M</w:t>
            </w:r>
            <w:r w:rsidRPr="002A4CA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ode for transport of goods to/from port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365A22" w:rsidRPr="00575D81" w14:paraId="34C21D20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73D262C7" w14:textId="77777777" w:rsidR="00365A22" w:rsidRPr="00C44005" w:rsidRDefault="00365A22" w:rsidP="00365A2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ADB8EE0" w14:textId="77777777" w:rsidR="00365A22" w:rsidRDefault="00000000" w:rsidP="00365A2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635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A2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Road</w:t>
            </w:r>
          </w:p>
          <w:p w14:paraId="140502CA" w14:textId="77777777" w:rsidR="00365A22" w:rsidRDefault="00000000" w:rsidP="00365A2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3231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A2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Rail</w:t>
            </w:r>
          </w:p>
          <w:p w14:paraId="4677CBC3" w14:textId="2938A199" w:rsidR="00365A22" w:rsidRDefault="00000000" w:rsidP="00365A2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99383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A2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Coastal shipping</w:t>
            </w:r>
          </w:p>
          <w:p w14:paraId="6924684C" w14:textId="7CD0CDEE" w:rsidR="00365A22" w:rsidRPr="00320849" w:rsidRDefault="00000000" w:rsidP="00365A2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4816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A2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2143880535"/>
                <w:placeholder>
                  <w:docPart w:val="C4252E98A137499C8DD5D21F74A7A474"/>
                </w:placeholder>
                <w:showingPlcHdr/>
              </w:sdtPr>
              <w:sdtContent>
                <w:r w:rsidR="00365A22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6DB6BCF" w14:textId="37430070" w:rsidR="0030448F" w:rsidRDefault="0030448F" w:rsidP="001C1435">
      <w:pPr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52DD3256" w14:textId="64E3BD9A" w:rsidR="000D32A9" w:rsidRPr="000D32A9" w:rsidRDefault="00E415E8" w:rsidP="000D32A9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B</w:t>
      </w:r>
      <w:r w:rsidR="000D32A9">
        <w:rPr>
          <w:rFonts w:asciiTheme="minorHAnsi" w:hAnsiTheme="minorHAnsi" w:cstheme="minorHAnsi"/>
          <w:caps w:val="0"/>
          <w:color w:val="auto"/>
        </w:rPr>
        <w:t xml:space="preserve">. </w:t>
      </w:r>
      <w:r w:rsidR="006C7622" w:rsidRPr="006C7622">
        <w:rPr>
          <w:rFonts w:asciiTheme="minorHAnsi" w:hAnsiTheme="minorHAnsi" w:cstheme="minorHAnsi"/>
          <w:caps w:val="0"/>
          <w:color w:val="auto"/>
        </w:rPr>
        <w:t>Infrastructure Suitability and Technical Requirements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3221D3" w:rsidRPr="00575D81" w14:paraId="5F8517D4" w14:textId="77777777" w:rsidTr="003221D3">
        <w:trPr>
          <w:trHeight w:val="340"/>
        </w:trPr>
        <w:tc>
          <w:tcPr>
            <w:tcW w:w="5000" w:type="pct"/>
            <w:gridSpan w:val="2"/>
            <w:shd w:val="clear" w:color="auto" w:fill="D6D6D6" w:themeFill="text1" w:themeFillTint="33"/>
            <w:vAlign w:val="center"/>
          </w:tcPr>
          <w:p w14:paraId="4C8D305C" w14:textId="77CCB33D" w:rsidR="00654A9B" w:rsidRPr="00575D81" w:rsidRDefault="0043071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Current and anticipated i</w:t>
            </w:r>
            <w:r w:rsidRPr="00430714">
              <w:rPr>
                <w:rFonts w:asciiTheme="minorHAnsi" w:hAnsiTheme="minorHAnsi" w:cstheme="minorHAnsi"/>
                <w:b/>
                <w:color w:val="0070C0"/>
                <w:sz w:val="18"/>
              </w:rPr>
              <w:t>nfrastructure needs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 </w:t>
            </w:r>
            <w:r w:rsidRPr="00430714">
              <w:rPr>
                <w:rFonts w:asciiTheme="minorHAnsi" w:hAnsiTheme="minorHAnsi" w:cstheme="minorHAnsi"/>
                <w:b/>
                <w:color w:val="0070C0"/>
                <w:sz w:val="18"/>
              </w:rPr>
              <w:t>and technical</w:t>
            </w:r>
            <w:r w:rsidR="00BB46DF">
              <w:rPr>
                <w:rFonts w:asciiTheme="minorHAnsi" w:hAnsiTheme="minorHAnsi" w:cstheme="minorHAnsi"/>
                <w:b/>
                <w:color w:val="0070C0"/>
                <w:sz w:val="18"/>
              </w:rPr>
              <w:t>/</w:t>
            </w:r>
            <w:r w:rsidRPr="00430714">
              <w:rPr>
                <w:rFonts w:asciiTheme="minorHAnsi" w:hAnsiTheme="minorHAnsi" w:cstheme="minorHAnsi"/>
                <w:b/>
                <w:color w:val="0070C0"/>
                <w:sz w:val="18"/>
              </w:rPr>
              <w:t>environmental considerations for effective port-linked operations.</w:t>
            </w:r>
          </w:p>
        </w:tc>
      </w:tr>
      <w:tr w:rsidR="00B56ADC" w:rsidRPr="00575D81" w14:paraId="783B1046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FF01B20" w14:textId="016A8FC9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94D5ED0" w14:textId="0413FF62" w:rsidR="003B42EC" w:rsidRPr="00765CC0" w:rsidRDefault="00F334DE" w:rsidP="00765CC0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F334D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infrastructure would be most valuable for your operations at or near the port? (Tick all that apply)</w:t>
            </w:r>
          </w:p>
        </w:tc>
      </w:tr>
      <w:tr w:rsidR="00B56ADC" w:rsidRPr="00575D81" w14:paraId="0008A337" w14:textId="77777777" w:rsidTr="5188B6D2">
        <w:trPr>
          <w:trHeight w:val="425"/>
        </w:trPr>
        <w:tc>
          <w:tcPr>
            <w:tcW w:w="458" w:type="pct"/>
            <w:vAlign w:val="center"/>
          </w:tcPr>
          <w:p w14:paraId="0CEC4EE9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5131E15" w14:textId="7D0D5AF6" w:rsidR="00765CC0" w:rsidRDefault="00000000" w:rsidP="00765C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799144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CC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5C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F53FD6" w:rsidRPr="00F53FD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Cold storage</w:t>
            </w:r>
          </w:p>
          <w:p w14:paraId="6AAF3096" w14:textId="77F97EF6" w:rsidR="00765CC0" w:rsidRDefault="00000000" w:rsidP="00765C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"/>
                <w:tag w:val="Port infrastucture needs and Engagement"/>
                <w:id w:val="-7599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CC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5C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84770" w:rsidRPr="0088477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Reefer container handling</w:t>
            </w:r>
          </w:p>
          <w:p w14:paraId="538E70C4" w14:textId="77777777" w:rsidR="00654A9B" w:rsidRDefault="00000000" w:rsidP="00765C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7204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CC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5C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F495A" w:rsidRPr="00CF495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Agri-bulk handling</w:t>
            </w:r>
          </w:p>
          <w:p w14:paraId="1AC4959B" w14:textId="11DE8026" w:rsidR="00CF495A" w:rsidRDefault="00000000" w:rsidP="00CF495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60330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95A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495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71CE0" w:rsidRPr="00371CE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Containerised cargo</w:t>
            </w:r>
          </w:p>
          <w:p w14:paraId="21A299F2" w14:textId="37E30D08" w:rsidR="00CF495A" w:rsidRDefault="00000000" w:rsidP="00CF495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"/>
                <w:tag w:val="Port infrastucture needs and Engagement"/>
                <w:id w:val="-21414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95A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495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602AA" w:rsidRPr="008602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PPECB or veterinary inspection zones</w:t>
            </w:r>
          </w:p>
          <w:p w14:paraId="5FC98B05" w14:textId="44E6034C" w:rsidR="00CF495A" w:rsidRDefault="00000000" w:rsidP="00CF495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07720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95A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495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D34B0" w:rsidRPr="009D34B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Rail-road consolidation depot</w:t>
            </w:r>
          </w:p>
          <w:p w14:paraId="3640EC38" w14:textId="3EA15810" w:rsidR="00D33F27" w:rsidRDefault="00000000" w:rsidP="00CF495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95223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F2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33F2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33F27" w:rsidRPr="00D33F2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Dedicated agri-logistics zone</w:t>
            </w:r>
          </w:p>
          <w:p w14:paraId="59392336" w14:textId="78A6F3A2" w:rsidR="00CF495A" w:rsidRPr="00765CC0" w:rsidRDefault="00000000" w:rsidP="00765C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3919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95A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495A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</w:t>
            </w:r>
          </w:p>
        </w:tc>
      </w:tr>
      <w:tr w:rsidR="00B56ADC" w:rsidRPr="00575D81" w14:paraId="2ACBC0A4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66A2B3A" w14:textId="2E80A02E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C992921" w14:textId="5567A3DE" w:rsidR="0021131B" w:rsidRPr="004D1E96" w:rsidRDefault="004C452D" w:rsidP="004D1E96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4C452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your operations require new infrastructure, or could you use existing facilities?</w:t>
            </w:r>
          </w:p>
        </w:tc>
      </w:tr>
      <w:tr w:rsidR="00B56ADC" w:rsidRPr="00575D81" w14:paraId="34EF6A87" w14:textId="77777777" w:rsidTr="5188B6D2">
        <w:trPr>
          <w:trHeight w:val="425"/>
        </w:trPr>
        <w:tc>
          <w:tcPr>
            <w:tcW w:w="458" w:type="pct"/>
            <w:vAlign w:val="center"/>
          </w:tcPr>
          <w:p w14:paraId="65AA0B66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6DC38FA" w14:textId="0E462076" w:rsidR="00AF6FE8" w:rsidRPr="00AF6FE8" w:rsidRDefault="00000000" w:rsidP="00AF6FE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26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F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6F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A1851" w:rsidRPr="002A18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Existing facilities could be adapted</w:t>
            </w:r>
          </w:p>
          <w:p w14:paraId="69828704" w14:textId="747F065D" w:rsidR="00AF6FE8" w:rsidRPr="00AF6FE8" w:rsidRDefault="00000000" w:rsidP="00AF6FE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4011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F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6F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2338D" w:rsidRPr="002233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New custom-built facilities are needed</w:t>
            </w:r>
          </w:p>
          <w:p w14:paraId="4F828722" w14:textId="4FB20905" w:rsidR="00AF6FE8" w:rsidRPr="00AF6FE8" w:rsidRDefault="00000000" w:rsidP="00AF6FE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52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F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6F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233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sure</w:t>
            </w:r>
          </w:p>
          <w:p w14:paraId="47842E42" w14:textId="303152DD" w:rsidR="00654A9B" w:rsidRPr="00AF6FE8" w:rsidRDefault="00000000" w:rsidP="002233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340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F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6F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</w:t>
            </w:r>
          </w:p>
        </w:tc>
      </w:tr>
      <w:tr w:rsidR="009661D2" w:rsidRPr="00575D81" w14:paraId="6A5EAE6B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FEFEDE5" w14:textId="0BA4F807" w:rsidR="009661D2" w:rsidRPr="00BE1142" w:rsidRDefault="009661D2" w:rsidP="009661D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2866F0A" w14:textId="7C5AC8EC" w:rsidR="009661D2" w:rsidRPr="001C65F7" w:rsidRDefault="00CA1BBF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CA1BBF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technical/environmental requirements must be addressed? (Tick all that apply)</w:t>
            </w:r>
          </w:p>
        </w:tc>
      </w:tr>
      <w:tr w:rsidR="0056456E" w:rsidRPr="00575D81" w14:paraId="4498F755" w14:textId="77777777" w:rsidTr="0056456E">
        <w:trPr>
          <w:trHeight w:val="425"/>
        </w:trPr>
        <w:tc>
          <w:tcPr>
            <w:tcW w:w="458" w:type="pct"/>
            <w:vAlign w:val="center"/>
          </w:tcPr>
          <w:p w14:paraId="6277EDE9" w14:textId="77777777" w:rsidR="0056456E" w:rsidRPr="00BE1142" w:rsidRDefault="0056456E" w:rsidP="0056456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963256B" w14:textId="73C731F4" w:rsidR="00CA1BBF" w:rsidRDefault="00000000" w:rsidP="00CA1B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424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B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A1B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C5F2E" w:rsidRPr="000C5F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Phytosanitary inspections</w:t>
            </w:r>
          </w:p>
          <w:p w14:paraId="7B9F4C4A" w14:textId="0EF0C1AB" w:rsidR="00CA1BBF" w:rsidRDefault="00000000" w:rsidP="00CA1B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"/>
                <w:tag w:val="Port infrastucture needs and Engagement"/>
                <w:id w:val="115872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B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A1B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81B68" w:rsidRPr="00081B6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Cold chain integrity</w:t>
            </w:r>
          </w:p>
          <w:p w14:paraId="293EAB98" w14:textId="0835F4BB" w:rsidR="00CA1BBF" w:rsidRDefault="00000000" w:rsidP="00CA1B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42535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B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A1B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B265D" w:rsidRPr="002B265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Fumigation zones</w:t>
            </w:r>
          </w:p>
          <w:p w14:paraId="6449B1AB" w14:textId="28A43639" w:rsidR="00CA1BBF" w:rsidRDefault="00000000" w:rsidP="00CA1B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32509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B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A1B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B01EA" w:rsidRPr="00DB01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Animal health inspection</w:t>
            </w:r>
          </w:p>
          <w:p w14:paraId="7A31E9F3" w14:textId="219C3150" w:rsidR="00CA1BBF" w:rsidRDefault="00000000" w:rsidP="00CA1B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"/>
                <w:tag w:val="Port infrastucture needs and Engagement"/>
                <w:id w:val="-11935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B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A1B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45096" w:rsidRPr="003450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Wastewater/runoff controls</w:t>
            </w:r>
          </w:p>
          <w:p w14:paraId="67E900A4" w14:textId="263AC762" w:rsidR="00CA1BBF" w:rsidRDefault="00000000" w:rsidP="00CA1B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138661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B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A1B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85A2C" w:rsidRPr="00E85A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HACCP/hygiene certification</w:t>
            </w:r>
          </w:p>
          <w:p w14:paraId="2DEEFE27" w14:textId="2D35842D" w:rsidR="0056456E" w:rsidRPr="0056456E" w:rsidRDefault="00000000" w:rsidP="00E85A2C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1679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B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A1B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A1BBF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</w:p>
        </w:tc>
      </w:tr>
      <w:tr w:rsidR="009661D2" w:rsidRPr="00575D81" w14:paraId="5A92A014" w14:textId="77777777" w:rsidTr="009661D2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E8A7046" w14:textId="77777777" w:rsidR="009661D2" w:rsidRPr="00200AF4" w:rsidRDefault="009661D2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00212A9" w14:textId="0976E3A2" w:rsidR="009661D2" w:rsidRPr="0056456E" w:rsidRDefault="0016718D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16718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Have you faced any challenges with the process or turnaround time</w:t>
            </w:r>
            <w:r w:rsidR="008377F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relating to port access</w:t>
            </w:r>
            <w:r w:rsidRPr="0016718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9661D2" w:rsidRPr="00575D81" w14:paraId="5918E576" w14:textId="77777777" w:rsidTr="00F34387">
        <w:trPr>
          <w:trHeight w:val="425"/>
        </w:trPr>
        <w:tc>
          <w:tcPr>
            <w:tcW w:w="458" w:type="pct"/>
            <w:vAlign w:val="center"/>
          </w:tcPr>
          <w:p w14:paraId="1588E11F" w14:textId="77777777" w:rsidR="009661D2" w:rsidRPr="00200AF4" w:rsidRDefault="009661D2" w:rsidP="00AD69F7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F3115AA" w14:textId="77777777" w:rsidR="009661D2" w:rsidRPr="0056456E" w:rsidRDefault="009661D2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</w:tr>
      <w:tr w:rsidR="009661D2" w:rsidRPr="00575D81" w14:paraId="2563F78D" w14:textId="77777777" w:rsidTr="009661D2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EA541A1" w14:textId="77777777" w:rsidR="009661D2" w:rsidRPr="00200AF4" w:rsidRDefault="009661D2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4D39E12" w14:textId="4BDCEB11" w:rsidR="009661D2" w:rsidRPr="0056456E" w:rsidRDefault="009D63F4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9D63F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are the barriers to gaining approval or access (technical, regulatory, procedural)?</w:t>
            </w:r>
          </w:p>
        </w:tc>
      </w:tr>
      <w:tr w:rsidR="009D63F4" w:rsidRPr="00575D81" w14:paraId="61810869" w14:textId="77777777" w:rsidTr="00F34387">
        <w:trPr>
          <w:trHeight w:val="425"/>
        </w:trPr>
        <w:tc>
          <w:tcPr>
            <w:tcW w:w="458" w:type="pct"/>
            <w:vAlign w:val="center"/>
          </w:tcPr>
          <w:p w14:paraId="586D9C39" w14:textId="77777777" w:rsidR="009D63F4" w:rsidRPr="00200AF4" w:rsidRDefault="009D63F4" w:rsidP="00AD69F7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00F2EBF" w14:textId="77777777" w:rsidR="009D63F4" w:rsidRPr="009D63F4" w:rsidRDefault="009D63F4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</w:tr>
      <w:tr w:rsidR="00D90B48" w:rsidRPr="00575D81" w14:paraId="6099CE6A" w14:textId="77777777" w:rsidTr="00D90B4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1AB68FA" w14:textId="77777777" w:rsidR="00D90B48" w:rsidRPr="00200AF4" w:rsidRDefault="00D90B48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7E6E988" w14:textId="6F44370E" w:rsidR="00D90B48" w:rsidRPr="00811D43" w:rsidRDefault="00D90B48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D90B48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be willing to co-invest in infrastructure, or are you seeking landlord or state-provided capital?</w:t>
            </w:r>
          </w:p>
        </w:tc>
      </w:tr>
      <w:tr w:rsidR="009300C0" w:rsidRPr="00575D81" w14:paraId="7B99F053" w14:textId="77777777" w:rsidTr="00F34387">
        <w:trPr>
          <w:trHeight w:val="425"/>
        </w:trPr>
        <w:tc>
          <w:tcPr>
            <w:tcW w:w="458" w:type="pct"/>
            <w:vAlign w:val="center"/>
          </w:tcPr>
          <w:p w14:paraId="35B4EBE2" w14:textId="77777777" w:rsidR="009300C0" w:rsidRPr="00200AF4" w:rsidRDefault="009300C0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E693D1B" w14:textId="2366CDC7" w:rsidR="009300C0" w:rsidRPr="00AF6FE8" w:rsidRDefault="00000000" w:rsidP="009300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97441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4AA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300C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300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Willing to co-invest in infrastructure</w:t>
            </w:r>
            <w:r w:rsidR="00DD69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412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                               </w:t>
            </w:r>
            <w:r w:rsidR="00DD69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Please indicate amount</w:t>
            </w:r>
            <w:r w:rsidR="002412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r w:rsidR="00DD69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124573897"/>
                <w:placeholder>
                  <w:docPart w:val="DefaultPlaceholder_-1854013440"/>
                </w:placeholder>
                <w:showingPlcHdr/>
              </w:sdtPr>
              <w:sdtContent>
                <w:r w:rsidR="002412F1" w:rsidRPr="002412F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659E4B0" w14:textId="40A00C56" w:rsidR="009300C0" w:rsidRPr="00AF6FE8" w:rsidRDefault="00000000" w:rsidP="009300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164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0C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300C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06E3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Seeking landlord provided capital</w:t>
            </w:r>
          </w:p>
          <w:p w14:paraId="41C1C0A9" w14:textId="552AFA36" w:rsidR="00BF134A" w:rsidRPr="00AF6FE8" w:rsidRDefault="00000000" w:rsidP="00BF134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941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0C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300C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06E3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Seeking </w:t>
            </w:r>
            <w:r w:rsidR="00DD69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alternate funding for capital</w:t>
            </w:r>
            <w:r w:rsidR="00BF134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                              Please indicate amount: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388460565"/>
                <w:placeholder>
                  <w:docPart w:val="133D75B2019E4DA09FB7D44B866BE093"/>
                </w:placeholder>
                <w:showingPlcHdr/>
              </w:sdtPr>
              <w:sdtContent>
                <w:r w:rsidR="00BF134A" w:rsidRPr="002412F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8CA1524" w14:textId="37496CE2" w:rsidR="009300C0" w:rsidRPr="00D90B48" w:rsidRDefault="00000000" w:rsidP="00DD692C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2599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0C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300C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</w:t>
            </w:r>
          </w:p>
        </w:tc>
      </w:tr>
      <w:tr w:rsidR="00A84EE7" w:rsidRPr="00575D81" w14:paraId="2B43D2BF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D9A01F3" w14:textId="77777777" w:rsidR="00A84EE7" w:rsidRPr="00200AF4" w:rsidRDefault="00A84EE7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8499E1F" w14:textId="1356FA6F" w:rsidR="00A84EE7" w:rsidRPr="00811D43" w:rsidRDefault="003B7865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3B786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there any limitations in draft, quay length, vessel size, or landside storage that constrain</w:t>
            </w:r>
            <w:r w:rsidR="00AA180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or may</w:t>
            </w:r>
            <w:r w:rsidR="00A67CA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="00AA180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constrain</w:t>
            </w:r>
            <w:r w:rsidRPr="003B786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your operations?</w:t>
            </w:r>
          </w:p>
        </w:tc>
      </w:tr>
      <w:tr w:rsidR="002D3E4A" w:rsidRPr="00575D81" w14:paraId="4B74D18E" w14:textId="77777777" w:rsidTr="00A67CA2">
        <w:trPr>
          <w:trHeight w:val="425"/>
        </w:trPr>
        <w:tc>
          <w:tcPr>
            <w:tcW w:w="458" w:type="pct"/>
            <w:vAlign w:val="center"/>
          </w:tcPr>
          <w:p w14:paraId="75127E7F" w14:textId="77777777" w:rsidR="002D3E4A" w:rsidRPr="00A67CA2" w:rsidRDefault="002D3E4A" w:rsidP="002D3E4A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18BCE43" w14:textId="77777777" w:rsidR="002D3E4A" w:rsidRPr="00A67CA2" w:rsidRDefault="002D3E4A" w:rsidP="009300C0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</w:tr>
      <w:tr w:rsidR="00A84EE7" w:rsidRPr="00575D81" w14:paraId="103AFC29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D35735F" w14:textId="77777777" w:rsidR="00A84EE7" w:rsidRPr="00200AF4" w:rsidRDefault="00A84EE7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697FFBF" w14:textId="4149D982" w:rsidR="00A84EE7" w:rsidRPr="00811D43" w:rsidRDefault="002D3E4A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2D3E4A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hinterland infrastructure (rail, road, pipeline) is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/would be</w:t>
            </w:r>
            <w:r w:rsidRPr="002D3E4A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critical for your logistics chain?</w:t>
            </w:r>
          </w:p>
        </w:tc>
      </w:tr>
      <w:tr w:rsidR="002D3E4A" w:rsidRPr="00575D81" w14:paraId="26E32179" w14:textId="77777777" w:rsidTr="00A67CA2">
        <w:trPr>
          <w:trHeight w:val="425"/>
        </w:trPr>
        <w:tc>
          <w:tcPr>
            <w:tcW w:w="458" w:type="pct"/>
            <w:vAlign w:val="center"/>
          </w:tcPr>
          <w:p w14:paraId="6B4224AD" w14:textId="77777777" w:rsidR="002D3E4A" w:rsidRPr="00A67CA2" w:rsidRDefault="002D3E4A" w:rsidP="002D3E4A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5" w:name="_Hlk202912404"/>
          </w:p>
        </w:tc>
        <w:tc>
          <w:tcPr>
            <w:tcW w:w="4542" w:type="pct"/>
            <w:vAlign w:val="center"/>
          </w:tcPr>
          <w:p w14:paraId="6386010C" w14:textId="77777777" w:rsidR="002D3E4A" w:rsidRPr="00A67CA2" w:rsidRDefault="002D3E4A" w:rsidP="009300C0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</w:tr>
      <w:bookmarkEnd w:id="5"/>
      <w:tr w:rsidR="00BF59FF" w:rsidRPr="00575D81" w14:paraId="33D6E54A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4B6E08F" w14:textId="77777777" w:rsidR="00BF59FF" w:rsidRPr="00200AF4" w:rsidRDefault="00BF59FF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6D1A5EB" w14:textId="111A9DE3" w:rsidR="00BF59FF" w:rsidRPr="008B1E2B" w:rsidRDefault="00565DC9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65DC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Does the effectiveness of the project rely on the nearness to the Port of Mossel Bay?</w:t>
            </w:r>
            <w:r w:rsidR="007204D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7204D4" w:rsidRPr="00765CC0" w14:paraId="00A73C56" w14:textId="77777777" w:rsidTr="004357C1">
        <w:trPr>
          <w:trHeight w:val="425"/>
        </w:trPr>
        <w:tc>
          <w:tcPr>
            <w:tcW w:w="458" w:type="pct"/>
            <w:vAlign w:val="center"/>
          </w:tcPr>
          <w:p w14:paraId="0D835B80" w14:textId="77777777" w:rsidR="007204D4" w:rsidRPr="00575D81" w:rsidRDefault="007204D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35A0669" w14:textId="77777777" w:rsidR="007204D4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1349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4D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0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</w:t>
            </w:r>
          </w:p>
          <w:p w14:paraId="2FB49382" w14:textId="77777777" w:rsidR="007204D4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"/>
                <w:tag w:val="Port infrastucture needs and Engagement"/>
                <w:id w:val="-11070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4D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0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</w:t>
            </w:r>
          </w:p>
          <w:p w14:paraId="3D8B9FE5" w14:textId="77777777" w:rsidR="007204D4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8214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4D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04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Maybe </w:t>
            </w:r>
          </w:p>
          <w:p w14:paraId="3081DA7A" w14:textId="77777777" w:rsidR="007204D4" w:rsidRPr="00765CC0" w:rsidRDefault="007204D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lastRenderedPageBreak/>
              <w:t xml:space="preserve">Please explain: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38789427"/>
                <w:placeholder>
                  <w:docPart w:val="DC5FADD334C24A548EF621963AA71ED4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470F4" w:rsidRPr="00575D81" w14:paraId="35FC325D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90D39A3" w14:textId="77777777" w:rsidR="000470F4" w:rsidRPr="00200AF4" w:rsidRDefault="000470F4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B68FE99" w14:textId="61686472" w:rsidR="000470F4" w:rsidRPr="00811D43" w:rsidRDefault="008B1E2B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B1E2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do you assess the port's current pricing structure (tariffs, handling fees, marine charges)?</w:t>
            </w:r>
          </w:p>
        </w:tc>
      </w:tr>
      <w:tr w:rsidR="008B1E2B" w:rsidRPr="00575D81" w14:paraId="08A021A4" w14:textId="77777777" w:rsidTr="0031259B">
        <w:trPr>
          <w:trHeight w:val="425"/>
        </w:trPr>
        <w:tc>
          <w:tcPr>
            <w:tcW w:w="458" w:type="pct"/>
            <w:vAlign w:val="center"/>
          </w:tcPr>
          <w:p w14:paraId="109CF9B2" w14:textId="77777777" w:rsidR="008B1E2B" w:rsidRPr="00200AF4" w:rsidRDefault="008B1E2B" w:rsidP="008B1E2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123E1F3" w14:textId="77777777" w:rsidR="008B1E2B" w:rsidRPr="0031259B" w:rsidRDefault="008B1E2B" w:rsidP="009300C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0470F4" w:rsidRPr="00575D81" w14:paraId="3CA6D58A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6FA6ECF" w14:textId="77777777" w:rsidR="000470F4" w:rsidRPr="00200AF4" w:rsidRDefault="000470F4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079D32A" w14:textId="44CB5918" w:rsidR="000470F4" w:rsidRPr="00811D43" w:rsidRDefault="00CC6084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CC608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would influence you to switch cargo or vessel calls to Mossel Bay from another port?</w:t>
            </w:r>
          </w:p>
        </w:tc>
      </w:tr>
      <w:tr w:rsidR="00CC6084" w:rsidRPr="00575D81" w14:paraId="4491D74B" w14:textId="77777777" w:rsidTr="0031259B">
        <w:trPr>
          <w:trHeight w:val="425"/>
        </w:trPr>
        <w:tc>
          <w:tcPr>
            <w:tcW w:w="458" w:type="pct"/>
            <w:vAlign w:val="center"/>
          </w:tcPr>
          <w:p w14:paraId="7F0E746C" w14:textId="77777777" w:rsidR="00CC6084" w:rsidRPr="00200AF4" w:rsidRDefault="00CC6084" w:rsidP="00CC608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895595B" w14:textId="77777777" w:rsidR="00CC6084" w:rsidRPr="0031259B" w:rsidRDefault="00CC6084" w:rsidP="009300C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9300C0" w:rsidRPr="00575D81" w14:paraId="6FC32663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D4B854C" w14:textId="38B14270" w:rsidR="009300C0" w:rsidRPr="00200AF4" w:rsidRDefault="009300C0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5545BF27" w14:textId="58C72B2B" w:rsidR="009300C0" w:rsidRPr="00D90B48" w:rsidRDefault="009300C0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11D4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 you have any recommendations for improving the implementation and stakeholder interface processes at PoMSB?</w:t>
            </w:r>
          </w:p>
        </w:tc>
      </w:tr>
      <w:tr w:rsidR="009300C0" w:rsidRPr="00575D81" w14:paraId="4AAE6DBA" w14:textId="77777777" w:rsidTr="00F34387">
        <w:trPr>
          <w:trHeight w:val="425"/>
        </w:trPr>
        <w:tc>
          <w:tcPr>
            <w:tcW w:w="458" w:type="pct"/>
            <w:vAlign w:val="center"/>
          </w:tcPr>
          <w:p w14:paraId="0792B0AE" w14:textId="77777777" w:rsidR="009300C0" w:rsidRPr="00200AF4" w:rsidRDefault="009300C0" w:rsidP="00200AF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190CA52" w14:textId="77777777" w:rsidR="009300C0" w:rsidRPr="00811D43" w:rsidRDefault="009300C0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</w:tr>
    </w:tbl>
    <w:p w14:paraId="7E2F9F32" w14:textId="5B6995F6" w:rsidR="00131E45" w:rsidRPr="00485E02" w:rsidRDefault="009661D2" w:rsidP="00131E45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C</w:t>
      </w:r>
      <w:r w:rsidR="00131E45">
        <w:rPr>
          <w:rFonts w:asciiTheme="minorHAnsi" w:hAnsiTheme="minorHAnsi" w:cstheme="minorHAnsi"/>
          <w:caps w:val="0"/>
          <w:color w:val="auto"/>
        </w:rPr>
        <w:t xml:space="preserve">. </w:t>
      </w:r>
      <w:r w:rsidR="00543341" w:rsidRPr="00543341">
        <w:rPr>
          <w:rFonts w:asciiTheme="minorHAnsi" w:hAnsiTheme="minorHAnsi" w:cstheme="minorHAnsi"/>
          <w:caps w:val="0"/>
          <w:color w:val="auto"/>
        </w:rPr>
        <w:t>Investment Appetite and Participation Model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126134" w:rsidRPr="00575D81" w14:paraId="19A9900A" w14:textId="77777777" w:rsidTr="662075D5">
        <w:trPr>
          <w:trHeight w:val="425"/>
        </w:trPr>
        <w:tc>
          <w:tcPr>
            <w:tcW w:w="5000" w:type="pct"/>
            <w:gridSpan w:val="2"/>
            <w:shd w:val="clear" w:color="auto" w:fill="F2F2F2" w:themeFill="accent6" w:themeFillTint="33"/>
            <w:vAlign w:val="center"/>
          </w:tcPr>
          <w:p w14:paraId="7E4AE113" w14:textId="072FFC18" w:rsidR="00126134" w:rsidRPr="009C7A80" w:rsidRDefault="00B33ECE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O</w:t>
            </w:r>
            <w:r w:rsidRPr="00B33ECE">
              <w:rPr>
                <w:rFonts w:asciiTheme="minorHAnsi" w:hAnsiTheme="minorHAnsi" w:cstheme="minorHAnsi"/>
                <w:b/>
                <w:color w:val="0070C0"/>
                <w:sz w:val="18"/>
              </w:rPr>
              <w:t>rganisation readiness to expand and appetite to engage in port-based investment models, co-development of infrastructure, or value chain clustering at or near the port.</w:t>
            </w:r>
          </w:p>
        </w:tc>
      </w:tr>
      <w:tr w:rsidR="00E2631E" w:rsidRPr="00575D81" w14:paraId="79BEE69B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8246AE3" w14:textId="77777777" w:rsidR="00E2631E" w:rsidRPr="00BE1142" w:rsidRDefault="00E2631E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8254B19" w14:textId="35840BAE" w:rsidR="00E2631E" w:rsidRPr="00602B0D" w:rsidRDefault="00F167C7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F167C7">
              <w:rPr>
                <w:rFonts w:asciiTheme="minorHAnsi" w:hAnsiTheme="minorHAnsi" w:cstheme="minorHAnsi"/>
                <w:b/>
                <w:color w:val="auto"/>
                <w:sz w:val="18"/>
              </w:rPr>
              <w:t>Are you planning to expand production, processing, or exports in the next 3–5 years?</w:t>
            </w:r>
          </w:p>
        </w:tc>
      </w:tr>
      <w:tr w:rsidR="00F16FF2" w:rsidRPr="00575D81" w14:paraId="1BD771E2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5C055907" w14:textId="77777777" w:rsidR="00F16FF2" w:rsidRPr="00BE1142" w:rsidRDefault="00F16FF2" w:rsidP="00F16FF2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0F38879" w14:textId="77777777" w:rsidR="007232A7" w:rsidRDefault="00000000" w:rsidP="007232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12304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2A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Yes </w:t>
            </w:r>
            <w:r w:rsidR="007232A7" w:rsidRPr="007232A7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secured and planned</w:t>
            </w:r>
          </w:p>
          <w:p w14:paraId="38982342" w14:textId="77777777" w:rsidR="007232A7" w:rsidRDefault="00000000" w:rsidP="007232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32810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2A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Likely </w:t>
            </w:r>
            <w:r w:rsidR="007232A7" w:rsidRPr="007232A7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evaluating feasibility</w:t>
            </w:r>
          </w:p>
          <w:p w14:paraId="6750872C" w14:textId="77777777" w:rsidR="007232A7" w:rsidRDefault="00000000" w:rsidP="007232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1324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2A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 immediate plans</w:t>
            </w:r>
          </w:p>
          <w:p w14:paraId="54354CFD" w14:textId="695B4F77" w:rsidR="00F16FF2" w:rsidRPr="00F16FF2" w:rsidRDefault="00000000" w:rsidP="007232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784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2A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applicable</w:t>
            </w:r>
          </w:p>
        </w:tc>
      </w:tr>
      <w:tr w:rsidR="00BE1142" w:rsidRPr="00575D81" w14:paraId="7ED714A6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5FD67AA2" w14:textId="105E7841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F9D4117" w14:textId="410318B1" w:rsidR="00BE1142" w:rsidRPr="00C6016A" w:rsidRDefault="00BE4283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4283">
              <w:rPr>
                <w:rFonts w:asciiTheme="minorHAnsi" w:hAnsiTheme="minorHAnsi" w:cstheme="minorHAnsi"/>
                <w:b/>
                <w:color w:val="auto"/>
                <w:sz w:val="18"/>
              </w:rPr>
              <w:t>Would you be interested in participating in port-anchored investment models? (Tick all that apply)</w:t>
            </w:r>
          </w:p>
        </w:tc>
      </w:tr>
      <w:tr w:rsidR="00BE1142" w:rsidRPr="00575D81" w14:paraId="29F3D8F2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1C4029E8" w14:textId="77777777" w:rsidR="00BE1142" w:rsidRPr="00575D81" w:rsidRDefault="00BE1142" w:rsidP="00BE1142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FE26B79" w14:textId="77777777" w:rsidR="008A56EC" w:rsidRDefault="00000000" w:rsidP="008A56E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287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15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56EC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8A56EC" w:rsidRPr="008A56EC">
              <w:rPr>
                <w:rFonts w:asciiTheme="minorHAnsi" w:hAnsiTheme="minorHAnsi" w:cstheme="minorHAnsi"/>
                <w:bCs/>
                <w:color w:val="auto"/>
                <w:sz w:val="18"/>
              </w:rPr>
              <w:t>Cold chain infrastructure partnership</w:t>
            </w:r>
          </w:p>
          <w:p w14:paraId="3459597E" w14:textId="77777777" w:rsidR="008A56EC" w:rsidRDefault="00000000" w:rsidP="008A56E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195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6EC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56EC" w:rsidRPr="008A56E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Co-investment in logistics platforms</w:t>
            </w:r>
          </w:p>
          <w:p w14:paraId="18E95C66" w14:textId="77777777" w:rsidR="008A56EC" w:rsidRDefault="00000000" w:rsidP="008A56E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800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6EC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56EC" w:rsidRPr="008A56E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Lease of agro-processing space</w:t>
            </w:r>
          </w:p>
          <w:p w14:paraId="3DD56327" w14:textId="77777777" w:rsidR="008A56EC" w:rsidRDefault="00000000" w:rsidP="008A56E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0781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6EC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56EC" w:rsidRPr="008A56E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Export corridor cluster</w:t>
            </w:r>
          </w:p>
          <w:p w14:paraId="741557CE" w14:textId="166D9599" w:rsidR="005E70FA" w:rsidRDefault="00000000" w:rsidP="008A56E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7522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0FA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E70FA" w:rsidRPr="008A56E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interested currently</w:t>
            </w:r>
          </w:p>
          <w:p w14:paraId="649457A9" w14:textId="54EA81A4" w:rsidR="00542BCD" w:rsidRPr="00575D81" w:rsidRDefault="00000000" w:rsidP="008A56E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24993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6EC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56EC" w:rsidRPr="008A56E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5E70F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</w:t>
            </w:r>
            <w:r w:rsidR="00542BC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ease elaborate</w:t>
            </w:r>
            <w:r w:rsidR="005E70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 w:rsidR="00542BC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r w:rsidR="00224D0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1206562337"/>
                <w:placeholder>
                  <w:docPart w:val="DefaultPlaceholder_-1854013440"/>
                </w:placeholder>
                <w:showingPlcHdr/>
              </w:sdtPr>
              <w:sdtContent>
                <w:r w:rsidR="00542BCD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142" w:rsidRPr="00575D81" w14:paraId="43BE7D4C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50CAEA04" w14:textId="66FEE48A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13808016" w14:textId="6887DB2E" w:rsidR="00BE1142" w:rsidRPr="009C7A80" w:rsidRDefault="00B222CB" w:rsidP="009C7A80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B222C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Preferred form of partnership</w:t>
            </w:r>
            <w:r w:rsidR="00CE19A7" w:rsidRPr="00CE19A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:</w:t>
            </w:r>
          </w:p>
        </w:tc>
      </w:tr>
      <w:tr w:rsidR="00BE1142" w:rsidRPr="00575D81" w14:paraId="7860878F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254E57E3" w14:textId="77777777" w:rsidR="00BE1142" w:rsidRPr="00575D81" w:rsidRDefault="00BE1142" w:rsidP="00BE1142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3B10C88" w14:textId="77777777" w:rsidR="005B420E" w:rsidRPr="005D41B0" w:rsidRDefault="00000000" w:rsidP="00CE19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20996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20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420E" w:rsidRPr="005D41B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Public-private lease</w:t>
            </w:r>
          </w:p>
          <w:p w14:paraId="6B0C9466" w14:textId="77777777" w:rsidR="005B420E" w:rsidRPr="005D41B0" w:rsidRDefault="00000000" w:rsidP="00CE19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99970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20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420E" w:rsidRPr="005D41B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Anchor operator</w:t>
            </w:r>
          </w:p>
          <w:p w14:paraId="7E210AC3" w14:textId="77777777" w:rsidR="005B420E" w:rsidRPr="005D41B0" w:rsidRDefault="00000000" w:rsidP="00CE19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1868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20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420E" w:rsidRPr="005D41B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Co-operative export model</w:t>
            </w:r>
          </w:p>
          <w:p w14:paraId="7889995F" w14:textId="77777777" w:rsidR="005B420E" w:rsidRPr="005D41B0" w:rsidRDefault="00000000" w:rsidP="00CE19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61054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20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420E" w:rsidRPr="005D41B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No preference</w:t>
            </w:r>
          </w:p>
          <w:p w14:paraId="498E6FB6" w14:textId="51CDC713" w:rsidR="00CE19A7" w:rsidRPr="00575D81" w:rsidRDefault="00000000" w:rsidP="00CE19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5028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9A7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E19A7" w:rsidRPr="005D41B0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-482165534"/>
                <w:placeholder>
                  <w:docPart w:val="DefaultPlaceholder_-1854013440"/>
                </w:placeholder>
                <w:showingPlcHdr/>
              </w:sdtPr>
              <w:sdtContent>
                <w:r w:rsidR="00CE19A7" w:rsidRPr="005D41B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BE1142" w:rsidRPr="00575D81" w14:paraId="4A2B69EE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D5F2B13" w14:textId="3C769E75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0704472E" w14:textId="1DC8C0F8" w:rsidR="00BE1142" w:rsidRPr="00650087" w:rsidRDefault="00C24E8C" w:rsidP="00BE1142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C24E8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Are there international partners, financiers, or offtakers already linked to your project? </w:t>
            </w:r>
          </w:p>
        </w:tc>
      </w:tr>
      <w:tr w:rsidR="00BE1142" w:rsidRPr="00575D81" w14:paraId="6EAC7758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7A0D19DB" w14:textId="77777777" w:rsidR="00BE1142" w:rsidRPr="00575D81" w:rsidRDefault="00BE1142" w:rsidP="00BE1142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679310B" w14:textId="6A7092E2" w:rsidR="00C24E8C" w:rsidRPr="00410E3B" w:rsidRDefault="00000000" w:rsidP="00C24E8C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5800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E8C" w:rsidRPr="00410E3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24E8C" w:rsidRPr="00410E3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Yes</w:t>
            </w:r>
          </w:p>
          <w:p w14:paraId="34860CB9" w14:textId="68F5770A" w:rsidR="00126134" w:rsidRPr="00410E3B" w:rsidRDefault="00126134" w:rsidP="00C24E8C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10E3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If yes, </w:t>
            </w:r>
            <w:r w:rsidR="0059055F" w:rsidRPr="00410E3B">
              <w:rPr>
                <w:rFonts w:ascii="Calibri" w:hAnsi="Calibri" w:cs="Calibri"/>
                <w:color w:val="auto"/>
                <w:sz w:val="18"/>
                <w:szCs w:val="18"/>
              </w:rPr>
              <w:t>please briefly describe the nature of the relationship (e.g. offtake agreement, equity investment, joint venture, technical advisory</w:t>
            </w:r>
            <w:r w:rsidRPr="00410E3B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  <w:sdt>
            <w:sdtPr>
              <w:rPr>
                <w:rFonts w:ascii="Calibri" w:hAnsi="Calibri" w:cs="Calibri"/>
                <w:color w:val="auto"/>
                <w:sz w:val="18"/>
                <w:szCs w:val="18"/>
              </w:rPr>
              <w:id w:val="-1646273388"/>
              <w:placeholder>
                <w:docPart w:val="DefaultPlaceholder_-1854013440"/>
              </w:placeholder>
              <w:showingPlcHdr/>
            </w:sdtPr>
            <w:sdtContent>
              <w:p w14:paraId="621242C2" w14:textId="659CC09A" w:rsidR="00126134" w:rsidRPr="00410E3B" w:rsidRDefault="00126134" w:rsidP="00C24E8C">
                <w:pPr>
                  <w:spacing w:before="0" w:after="0" w:line="360" w:lineRule="auto"/>
                  <w:rPr>
                    <w:rFonts w:ascii="Calibri" w:hAnsi="Calibri" w:cs="Calibri"/>
                    <w:color w:val="auto"/>
                    <w:sz w:val="18"/>
                    <w:szCs w:val="18"/>
                  </w:rPr>
                </w:pPr>
                <w:r w:rsidRPr="00410E3B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63A5E76F" w14:textId="4DD8E8F5" w:rsidR="00BE1142" w:rsidRPr="00410E3B" w:rsidRDefault="00000000" w:rsidP="00126134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8988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E8C" w:rsidRPr="00410E3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24E8C" w:rsidRPr="00410E3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No</w:t>
            </w:r>
          </w:p>
        </w:tc>
      </w:tr>
      <w:tr w:rsidR="00D849A4" w:rsidRPr="00575D81" w14:paraId="04DAD2DD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CCC4258" w14:textId="68464B80" w:rsidR="00D849A4" w:rsidRPr="00D849A4" w:rsidRDefault="00D849A4" w:rsidP="00D849A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319EE61" w14:textId="13296E3D" w:rsidR="00D849A4" w:rsidRPr="00410E3B" w:rsidRDefault="3EE3B9CB" w:rsidP="00D849A4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662075D5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Are there institutional investors, DFIs, or OEMs you typically work with to scale </w:t>
            </w:r>
            <w:r w:rsidR="007D10D6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agricultural</w:t>
            </w:r>
            <w:r w:rsidRPr="662075D5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infrastructure?</w:t>
            </w:r>
          </w:p>
        </w:tc>
      </w:tr>
      <w:tr w:rsidR="00D849A4" w:rsidRPr="00575D81" w14:paraId="7A029A84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5137838C" w14:textId="77777777" w:rsidR="00D849A4" w:rsidRPr="00D849A4" w:rsidRDefault="00D849A4" w:rsidP="00D849A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9BE7104" w14:textId="77777777" w:rsidR="00D849A4" w:rsidRPr="00410E3B" w:rsidRDefault="00D849A4" w:rsidP="00D849A4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D849A4" w:rsidRPr="00575D81" w14:paraId="6BFF7F7F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039917A" w14:textId="5FB2FDBD" w:rsidR="00D849A4" w:rsidRPr="004B6588" w:rsidRDefault="00D849A4" w:rsidP="00D849A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B8EAFEA" w14:textId="76EB0610" w:rsidR="00D849A4" w:rsidRPr="00410E3B" w:rsidRDefault="00D849A4" w:rsidP="00D849A4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410E3B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How is your organisation currently navigating regulatory or safety uncertainty (e.g. internal guidelines, external consultants, international benchmarks)?</w:t>
            </w:r>
          </w:p>
        </w:tc>
      </w:tr>
      <w:tr w:rsidR="00D849A4" w:rsidRPr="00575D81" w14:paraId="663AC02A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627C3FC8" w14:textId="77777777" w:rsidR="00D849A4" w:rsidRPr="004B6588" w:rsidRDefault="00D849A4" w:rsidP="00D849A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3A7C4EE" w14:textId="77777777" w:rsidR="00D849A4" w:rsidRPr="00E1457C" w:rsidRDefault="00D849A4" w:rsidP="00D849A4">
            <w:pPr>
              <w:spacing w:before="0" w:after="0" w:line="360" w:lineRule="auto"/>
              <w:rPr>
                <w:rFonts w:ascii="Segoe UI Symbol" w:hAnsi="Segoe UI Symbol" w:cs="Segoe UI Symbo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19676B0E" w14:textId="567AB20E" w:rsidR="00CA623B" w:rsidRPr="00485E02" w:rsidRDefault="00CA623B" w:rsidP="00CA623B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D. </w:t>
      </w:r>
      <w:r w:rsidR="00236343" w:rsidRPr="00236343">
        <w:rPr>
          <w:rFonts w:asciiTheme="minorHAnsi" w:hAnsiTheme="minorHAnsi" w:cstheme="minorHAnsi"/>
          <w:caps w:val="0"/>
          <w:color w:val="auto"/>
        </w:rPr>
        <w:t>Risk Management and Sector Constraints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FF5A41" w:rsidRPr="00575D81" w14:paraId="76CB29C7" w14:textId="77777777" w:rsidTr="00FF5A41">
        <w:trPr>
          <w:trHeight w:val="425"/>
        </w:trPr>
        <w:tc>
          <w:tcPr>
            <w:tcW w:w="5000" w:type="pct"/>
            <w:gridSpan w:val="2"/>
            <w:shd w:val="clear" w:color="auto" w:fill="F2F2F2" w:themeFill="accent6" w:themeFillTint="33"/>
            <w:vAlign w:val="center"/>
          </w:tcPr>
          <w:p w14:paraId="149016E6" w14:textId="4801A224" w:rsidR="00FF5A41" w:rsidRPr="00852B9D" w:rsidRDefault="00236343" w:rsidP="00FF5A41">
            <w:pPr>
              <w:spacing w:before="0" w:after="0" w:line="240" w:lineRule="auto"/>
              <w:rPr>
                <w:rFonts w:asciiTheme="minorHAnsi" w:hAnsiTheme="minorHAnsi" w:cstheme="minorHAnsi"/>
                <w:b/>
                <w:i/>
                <w:i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Focus on </w:t>
            </w:r>
            <w:r w:rsidRPr="00236343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logistical, operational, and certification-related risks that affect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the </w:t>
            </w:r>
            <w:r w:rsidRPr="00236343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agri-export activities. </w:t>
            </w:r>
            <w:r w:rsidR="00F42677">
              <w:rPr>
                <w:rFonts w:asciiTheme="minorHAnsi" w:hAnsiTheme="minorHAnsi" w:cstheme="minorHAnsi"/>
                <w:b/>
                <w:color w:val="0070C0"/>
                <w:sz w:val="18"/>
              </w:rPr>
              <w:t>W</w:t>
            </w:r>
            <w:r w:rsidRPr="00236343">
              <w:rPr>
                <w:rFonts w:asciiTheme="minorHAnsi" w:hAnsiTheme="minorHAnsi" w:cstheme="minorHAnsi"/>
                <w:b/>
                <w:color w:val="0070C0"/>
                <w:sz w:val="18"/>
              </w:rPr>
              <w:t>hat support mechanisms or partnerships could help mitigate these risks at Mossel Bay.</w:t>
            </w:r>
          </w:p>
        </w:tc>
      </w:tr>
      <w:tr w:rsidR="00417C64" w:rsidRPr="00575D81" w14:paraId="09FE4B52" w14:textId="77777777" w:rsidTr="0069146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6D215F0" w14:textId="77777777" w:rsidR="00417C64" w:rsidRPr="004B6588" w:rsidRDefault="00417C64" w:rsidP="00417C6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4A0703B" w14:textId="6AD41FDB" w:rsidR="00417C64" w:rsidRPr="0004567E" w:rsidRDefault="00CF0952" w:rsidP="004B6588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CF0952">
              <w:rPr>
                <w:rFonts w:asciiTheme="minorHAnsi" w:hAnsiTheme="minorHAnsi" w:cstheme="minorHAnsi"/>
                <w:b/>
                <w:color w:val="auto"/>
                <w:sz w:val="18"/>
              </w:rPr>
              <w:t>How does your organisation currently manage the following risks? (Tick relevant and briefly explain)</w:t>
            </w:r>
          </w:p>
        </w:tc>
      </w:tr>
      <w:tr w:rsidR="0004567E" w:rsidRPr="0004567E" w14:paraId="69ED4185" w14:textId="77777777" w:rsidTr="0004567E">
        <w:trPr>
          <w:trHeight w:val="425"/>
        </w:trPr>
        <w:tc>
          <w:tcPr>
            <w:tcW w:w="458" w:type="pct"/>
            <w:vAlign w:val="center"/>
          </w:tcPr>
          <w:p w14:paraId="482E9F69" w14:textId="77777777" w:rsidR="0004567E" w:rsidRPr="0004567E" w:rsidRDefault="0004567E" w:rsidP="0004567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C66D430" w14:textId="54671F0A" w:rsidR="00BE7D46" w:rsidRPr="00BE7D46" w:rsidRDefault="00000000" w:rsidP="00BE7D4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6149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4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7D46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E7D46" w:rsidRPr="00BE7D4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Infrastructure gaps (e.g. reefer shortage):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600925962"/>
                <w:placeholder>
                  <w:docPart w:val="DefaultPlaceholder_-1854013440"/>
                </w:placeholder>
                <w:showingPlcHdr/>
              </w:sdtPr>
              <w:sdtContent>
                <w:r w:rsidR="00BE7D46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E712A6" w14:textId="7E30951D" w:rsidR="00BE7D46" w:rsidRPr="00BE7D46" w:rsidRDefault="00000000" w:rsidP="00BE7D4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4557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4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7D46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E7D46" w:rsidRPr="00BE7D4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Logistics delays (e.g. road congestion):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176348555"/>
                <w:placeholder>
                  <w:docPart w:val="DefaultPlaceholder_-1854013440"/>
                </w:placeholder>
                <w:showingPlcHdr/>
              </w:sdtPr>
              <w:sdtContent>
                <w:r w:rsidR="00BE7D46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C342A5" w14:textId="32EFD59C" w:rsidR="00BE7D46" w:rsidRPr="00BE7D46" w:rsidRDefault="00000000" w:rsidP="00BE7D4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30223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4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7D46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E7D46" w:rsidRPr="00BE7D4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Seasonal volatility or cold chain loss: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342596677"/>
                <w:placeholder>
                  <w:docPart w:val="DefaultPlaceholder_-1854013440"/>
                </w:placeholder>
                <w:showingPlcHdr/>
              </w:sdtPr>
              <w:sdtContent>
                <w:r w:rsidR="00BE7D46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E093B3" w14:textId="5243F05E" w:rsidR="00BE7D46" w:rsidRPr="00BE7D46" w:rsidRDefault="00000000" w:rsidP="00BE7D4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30543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4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7D46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E7D46" w:rsidRPr="00BE7D4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Certification &amp; documentation complexity: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100792817"/>
                <w:placeholder>
                  <w:docPart w:val="DefaultPlaceholder_-1854013440"/>
                </w:placeholder>
                <w:showingPlcHdr/>
              </w:sdtPr>
              <w:sdtContent>
                <w:r w:rsidR="00BE7D46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7C8AEC" w14:textId="77777777" w:rsidR="0004567E" w:rsidRDefault="00000000" w:rsidP="00BE7D4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77991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4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7D46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E7D46" w:rsidRPr="00BE7D4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Labour, load-shedding, or biosecurity disruptions: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927527730"/>
                <w:placeholder>
                  <w:docPart w:val="DefaultPlaceholder_-1854013440"/>
                </w:placeholder>
                <w:showingPlcHdr/>
              </w:sdtPr>
              <w:sdtContent>
                <w:r w:rsidR="00BE7D46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FA64D38" w14:textId="2732277A" w:rsidR="006228B7" w:rsidRPr="0004567E" w:rsidRDefault="00000000" w:rsidP="006228B7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419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8B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228B7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6228B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(please specify)</w:t>
            </w:r>
            <w:r w:rsidR="006228B7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:</w:t>
            </w:r>
            <w:r w:rsidR="006228B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1062401925"/>
                <w:placeholder>
                  <w:docPart w:val="C8A7CB4178C846CDA5A21CAC90AD5CEB"/>
                </w:placeholder>
                <w:showingPlcHdr/>
              </w:sdtPr>
              <w:sdtContent>
                <w:r w:rsidR="006228B7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0254A" w:rsidRPr="00575D81" w14:paraId="099338DC" w14:textId="77777777" w:rsidTr="0069146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C2876E4" w14:textId="77777777" w:rsidR="0010254A" w:rsidRPr="004B6588" w:rsidRDefault="0010254A" w:rsidP="004B6588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765DB1A" w14:textId="00AB53E7" w:rsidR="0010254A" w:rsidRPr="002B33E4" w:rsidRDefault="002B33E4" w:rsidP="004B6588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2B33E4">
              <w:rPr>
                <w:rFonts w:asciiTheme="minorHAnsi" w:hAnsiTheme="minorHAnsi" w:cstheme="minorHAnsi"/>
                <w:b/>
                <w:color w:val="auto"/>
                <w:sz w:val="18"/>
              </w:rPr>
              <w:t>What support or partnerships at PoMSB would help mitigate these risks? (Tick all that apply)</w:t>
            </w:r>
          </w:p>
        </w:tc>
      </w:tr>
      <w:tr w:rsidR="00CD6875" w:rsidRPr="00575D81" w14:paraId="3DD78CC6" w14:textId="77777777" w:rsidTr="5188B6D2">
        <w:trPr>
          <w:trHeight w:val="425"/>
        </w:trPr>
        <w:tc>
          <w:tcPr>
            <w:tcW w:w="458" w:type="pct"/>
            <w:vAlign w:val="center"/>
          </w:tcPr>
          <w:p w14:paraId="1E754957" w14:textId="77777777" w:rsidR="00CD6875" w:rsidRPr="004B6588" w:rsidRDefault="00CD6875" w:rsidP="00CD6875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AE0A16D" w14:textId="1D3F6C70" w:rsidR="008676DF" w:rsidRDefault="00000000" w:rsidP="008676D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060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DF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676DF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8676DF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Better inspection and certification services</w:t>
            </w:r>
          </w:p>
          <w:p w14:paraId="65A532F9" w14:textId="6EF976E1" w:rsidR="008676DF" w:rsidRPr="008676DF" w:rsidRDefault="00000000" w:rsidP="008676D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46665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DF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676DF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8676DF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Reliable cold chain handling</w:t>
            </w:r>
          </w:p>
          <w:p w14:paraId="024A1870" w14:textId="77777777" w:rsidR="008676DF" w:rsidRDefault="00000000" w:rsidP="008676D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06520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DF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676DF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Improved road/rail integration</w:t>
            </w:r>
          </w:p>
          <w:p w14:paraId="173222D3" w14:textId="77777777" w:rsidR="008676DF" w:rsidRDefault="00000000" w:rsidP="008676D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5505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DF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676DF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676DF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Shared logistics hubs</w:t>
            </w:r>
          </w:p>
          <w:p w14:paraId="6B21FC69" w14:textId="77777777" w:rsidR="008676DF" w:rsidRDefault="00000000" w:rsidP="008676D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2044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DF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676DF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676DF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Coordinated customs clearance</w:t>
            </w:r>
          </w:p>
          <w:p w14:paraId="148B44B5" w14:textId="7155581B" w:rsidR="00CD6875" w:rsidRPr="00CD6875" w:rsidRDefault="00000000" w:rsidP="008676D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63162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DF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676DF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(please specify)</w:t>
            </w:r>
            <w:r w:rsidR="008676DF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:</w:t>
            </w:r>
            <w:r w:rsid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1169086177"/>
                <w:placeholder>
                  <w:docPart w:val="DefaultPlaceholder_-1854013440"/>
                </w:placeholder>
                <w:showingPlcHdr/>
              </w:sdtPr>
              <w:sdtContent>
                <w:r w:rsidR="008676DF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0ADBE12" w14:textId="77777777" w:rsidR="00FB0BD3" w:rsidRDefault="00FB0BD3" w:rsidP="0023528C">
      <w:pPr>
        <w:rPr>
          <w:rFonts w:asciiTheme="minorHAnsi" w:hAnsiTheme="minorHAnsi" w:cstheme="minorHAnsi"/>
          <w:color w:val="auto"/>
          <w:sz w:val="18"/>
          <w:szCs w:val="18"/>
        </w:rPr>
      </w:pPr>
    </w:p>
    <w:p w14:paraId="5461A675" w14:textId="253A4755" w:rsidR="00FB0BD3" w:rsidRPr="00485E02" w:rsidRDefault="005D71B2" w:rsidP="00FB0BD3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E</w:t>
      </w:r>
      <w:r w:rsidR="00FB0BD3">
        <w:rPr>
          <w:rFonts w:asciiTheme="minorHAnsi" w:hAnsiTheme="minorHAnsi" w:cstheme="minorHAnsi"/>
          <w:caps w:val="0"/>
          <w:color w:val="auto"/>
        </w:rPr>
        <w:t xml:space="preserve">. </w:t>
      </w:r>
      <w:r w:rsidR="005E51BD" w:rsidRPr="005E51BD">
        <w:rPr>
          <w:rFonts w:asciiTheme="minorHAnsi" w:hAnsiTheme="minorHAnsi" w:cstheme="minorHAnsi"/>
          <w:caps w:val="0"/>
          <w:color w:val="auto"/>
        </w:rPr>
        <w:t>Institutional Engagement and Policy Alignment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FB0BD3" w:rsidRPr="00575D81" w14:paraId="2C9AD29B" w14:textId="77777777">
        <w:trPr>
          <w:trHeight w:val="42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13BC253" w14:textId="01B320B7" w:rsidR="00FB0BD3" w:rsidRPr="009C7A80" w:rsidRDefault="000242E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E</w:t>
            </w:r>
            <w:r w:rsidRPr="000242EA">
              <w:rPr>
                <w:rFonts w:asciiTheme="minorHAnsi" w:hAnsiTheme="minorHAnsi" w:cstheme="minorHAnsi"/>
                <w:b/>
                <w:color w:val="0070C0"/>
                <w:sz w:val="18"/>
              </w:rPr>
              <w:t>xperience working with regulatory or support institutions and views on the policy changes needed to unlock growth in agri-logistics through Mossel Bay</w:t>
            </w:r>
          </w:p>
        </w:tc>
      </w:tr>
      <w:tr w:rsidR="00FB0BD3" w:rsidRPr="00575D81" w14:paraId="13CC971B" w14:textId="7777777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A8E3FBA" w14:textId="77777777" w:rsidR="00FB0BD3" w:rsidRPr="00BE1142" w:rsidRDefault="00FB0BD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E2F9DFB" w14:textId="758CB37F" w:rsidR="00FB0BD3" w:rsidRPr="00C6016A" w:rsidRDefault="00B63F46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63F46">
              <w:rPr>
                <w:rFonts w:asciiTheme="minorHAnsi" w:hAnsiTheme="minorHAnsi" w:cstheme="minorHAnsi"/>
                <w:b/>
                <w:color w:val="auto"/>
                <w:sz w:val="18"/>
              </w:rPr>
              <w:t>Have you engaged with the following institutions? (Tick all that apply)</w:t>
            </w:r>
          </w:p>
        </w:tc>
      </w:tr>
      <w:tr w:rsidR="00984037" w:rsidRPr="00575D81" w14:paraId="41F2EA2B" w14:textId="77777777" w:rsidTr="004357C1">
        <w:trPr>
          <w:trHeight w:val="425"/>
        </w:trPr>
        <w:tc>
          <w:tcPr>
            <w:tcW w:w="458" w:type="pct"/>
            <w:vAlign w:val="center"/>
          </w:tcPr>
          <w:p w14:paraId="2ACD9005" w14:textId="77777777" w:rsidR="00984037" w:rsidRPr="00575D81" w:rsidRDefault="00984037" w:rsidP="00984037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CD29483" w14:textId="77777777" w:rsidR="002313CD" w:rsidRPr="00F3313D" w:rsidRDefault="00000000" w:rsidP="0098403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96816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3C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313CD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DALRRD</w:t>
            </w:r>
          </w:p>
          <w:p w14:paraId="59EC5F5A" w14:textId="77777777" w:rsidR="002313CD" w:rsidRPr="00F3313D" w:rsidRDefault="00000000" w:rsidP="0098403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82312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3C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313CD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PPECB</w:t>
            </w:r>
          </w:p>
          <w:p w14:paraId="4E86F7E6" w14:textId="77777777" w:rsidR="002313CD" w:rsidRPr="00F3313D" w:rsidRDefault="00000000" w:rsidP="0098403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2054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3C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313CD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TNPA</w:t>
            </w:r>
          </w:p>
          <w:p w14:paraId="3FC8D726" w14:textId="77777777" w:rsidR="002313CD" w:rsidRPr="00F3313D" w:rsidRDefault="00000000" w:rsidP="0098403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66381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3C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313CD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Agricultural Export Council</w:t>
            </w:r>
          </w:p>
          <w:p w14:paraId="07A4B416" w14:textId="77777777" w:rsidR="002313CD" w:rsidRPr="00F3313D" w:rsidRDefault="00000000" w:rsidP="0098403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585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3C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313CD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Local Municipality</w:t>
            </w:r>
          </w:p>
          <w:p w14:paraId="52CF52CC" w14:textId="77777777" w:rsidR="002313CD" w:rsidRPr="00F3313D" w:rsidRDefault="00000000" w:rsidP="0098403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27023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3C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313CD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Western Cape Government</w:t>
            </w:r>
          </w:p>
          <w:p w14:paraId="2B1AE5E9" w14:textId="2F3428EB" w:rsidR="00984037" w:rsidRPr="00F3313D" w:rsidRDefault="00000000" w:rsidP="0098403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3042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3C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313CD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530298899"/>
                <w:placeholder>
                  <w:docPart w:val="FE8E5F43A8374B509A1E514A576F94D9"/>
                </w:placeholder>
                <w:showingPlcHdr/>
              </w:sdtPr>
              <w:sdtContent>
                <w:r w:rsidR="002313CD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984037" w:rsidRPr="00575D81" w14:paraId="22E59868" w14:textId="7777777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1F0E5B40" w14:textId="77777777" w:rsidR="00984037" w:rsidRPr="00BE1142" w:rsidRDefault="00984037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4CF61BF" w14:textId="6EBF64CC" w:rsidR="00984037" w:rsidRPr="009C7A80" w:rsidRDefault="0063237C" w:rsidP="00984037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63237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policy improvements could unlock agri-growth via Mossel Bay? (Tick all that apply)</w:t>
            </w:r>
          </w:p>
        </w:tc>
      </w:tr>
      <w:tr w:rsidR="00596F59" w:rsidRPr="00575D81" w14:paraId="2368694C" w14:textId="77777777" w:rsidTr="00626341">
        <w:trPr>
          <w:trHeight w:val="425"/>
        </w:trPr>
        <w:tc>
          <w:tcPr>
            <w:tcW w:w="458" w:type="pct"/>
            <w:vAlign w:val="center"/>
          </w:tcPr>
          <w:p w14:paraId="37012698" w14:textId="77777777" w:rsidR="00596F59" w:rsidRPr="007C2379" w:rsidRDefault="00596F59" w:rsidP="007C237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6924F15" w14:textId="77777777" w:rsidR="007B1A0C" w:rsidRPr="00F3313D" w:rsidRDefault="00000000" w:rsidP="007B1A0C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31830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A0C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B1A0C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Inspection efficiency (PPECB/vet)</w:t>
            </w:r>
          </w:p>
          <w:p w14:paraId="5E5D66B9" w14:textId="77777777" w:rsidR="007B1A0C" w:rsidRPr="00F3313D" w:rsidRDefault="00000000" w:rsidP="007B1A0C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9481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A0C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B1A0C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Access to infrastructure grants</w:t>
            </w:r>
          </w:p>
          <w:p w14:paraId="4495BEB8" w14:textId="079204FE" w:rsidR="007B1A0C" w:rsidRPr="00F3313D" w:rsidRDefault="00000000" w:rsidP="007B1A0C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213979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A0C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B1A0C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Port-user zoning for agri-exports</w:t>
            </w:r>
          </w:p>
          <w:p w14:paraId="302C3C16" w14:textId="77777777" w:rsidR="00317C99" w:rsidRPr="00F3313D" w:rsidRDefault="00000000" w:rsidP="007B1A0C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2532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C99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17C99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7B1A0C" w:rsidRPr="00F3313D">
              <w:rPr>
                <w:rFonts w:ascii="Calibri" w:hAnsi="Calibri" w:cs="Calibri"/>
                <w:color w:val="auto"/>
                <w:sz w:val="18"/>
                <w:szCs w:val="18"/>
              </w:rPr>
              <w:t>Reduced turnaround times</w:t>
            </w:r>
          </w:p>
          <w:p w14:paraId="4E7B42A1" w14:textId="5105A646" w:rsidR="00596F59" w:rsidRPr="00F3313D" w:rsidRDefault="00000000" w:rsidP="007B1A0C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4776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C99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17C99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7B1A0C" w:rsidRPr="00F3313D">
              <w:rPr>
                <w:rFonts w:ascii="Calibri" w:hAnsi="Calibri" w:cs="Calibri"/>
                <w:color w:val="auto"/>
                <w:sz w:val="18"/>
                <w:szCs w:val="18"/>
              </w:rPr>
              <w:t>Skills development incentives</w:t>
            </w:r>
          </w:p>
          <w:p w14:paraId="42326C10" w14:textId="69FF9006" w:rsidR="007B1A0C" w:rsidRPr="007C2379" w:rsidRDefault="00000000" w:rsidP="007B1A0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74765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A0C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B1A0C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561213383"/>
                <w:placeholder>
                  <w:docPart w:val="4244815BFDDB47EE86ACC98CE53A54F9"/>
                </w:placeholder>
                <w:showingPlcHdr/>
              </w:sdtPr>
              <w:sdtContent>
                <w:r w:rsidR="007B1A0C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2C4FA9" w:rsidRPr="00575D81" w14:paraId="024CDC50" w14:textId="7777777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F5CF6CA" w14:textId="3F7F725C" w:rsidR="002C4FA9" w:rsidRPr="00BE1142" w:rsidRDefault="002C4FA9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5C74A78E" w14:textId="6FB46B40" w:rsidR="002C4FA9" w:rsidRPr="00596F59" w:rsidRDefault="009550EC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9550E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 familiar with current agri-logistics or port investment plans for Mossel Bay?</w:t>
            </w:r>
          </w:p>
        </w:tc>
      </w:tr>
      <w:tr w:rsidR="002C4FA9" w:rsidRPr="00575D81" w14:paraId="36CBA684" w14:textId="77777777" w:rsidTr="00626341">
        <w:trPr>
          <w:trHeight w:val="425"/>
        </w:trPr>
        <w:tc>
          <w:tcPr>
            <w:tcW w:w="458" w:type="pct"/>
            <w:vAlign w:val="center"/>
          </w:tcPr>
          <w:p w14:paraId="366BE3B8" w14:textId="77777777" w:rsidR="002C4FA9" w:rsidRPr="007C2379" w:rsidRDefault="002C4FA9" w:rsidP="007C237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8F9878F" w14:textId="77777777" w:rsidR="0032300E" w:rsidRDefault="00000000" w:rsidP="00F3313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553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13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3313D" w:rsidRPr="00F3313D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Yes – well informed</w:t>
            </w:r>
            <w:r w:rsidR="0032300E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</w:t>
            </w:r>
          </w:p>
          <w:p w14:paraId="5C182C8E" w14:textId="46EC3293" w:rsidR="00F3313D" w:rsidRPr="00F3313D" w:rsidRDefault="0032300E" w:rsidP="00F3313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r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please </w:t>
            </w:r>
            <w:r>
              <w:rPr>
                <w:rFonts w:ascii="Calibri" w:hAnsi="Calibri" w:cs="Calibri"/>
                <w:bCs/>
                <w:color w:val="auto"/>
                <w:sz w:val="18"/>
              </w:rPr>
              <w:t>elaborate</w:t>
            </w:r>
            <w:r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-389430219"/>
                <w:placeholder>
                  <w:docPart w:val="2FB5263BA58A4EF0863F645E48EB3195"/>
                </w:placeholder>
                <w:showingPlcHdr/>
              </w:sdtPr>
              <w:sdtContent>
                <w:r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00FE2CCA" w14:textId="77777777" w:rsidR="004D097F" w:rsidRDefault="00000000" w:rsidP="00F3313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2171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13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3313D" w:rsidRPr="00F3313D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Yes – vaguely aware</w:t>
            </w:r>
          </w:p>
          <w:p w14:paraId="7560F8F4" w14:textId="51E336AE" w:rsidR="00F3313D" w:rsidRPr="00F3313D" w:rsidRDefault="0032300E" w:rsidP="00F3313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r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please </w:t>
            </w:r>
            <w:r>
              <w:rPr>
                <w:rFonts w:ascii="Calibri" w:hAnsi="Calibri" w:cs="Calibri"/>
                <w:bCs/>
                <w:color w:val="auto"/>
                <w:sz w:val="18"/>
              </w:rPr>
              <w:t>elaborate</w:t>
            </w:r>
            <w:r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881821678"/>
                <w:placeholder>
                  <w:docPart w:val="CD5CFC1C24064880A1BEB8F12D0D4AEF"/>
                </w:placeholder>
                <w:showingPlcHdr/>
              </w:sdtPr>
              <w:sdtContent>
                <w:r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459EB73A" w14:textId="77777777" w:rsidR="00F3313D" w:rsidRPr="00F3313D" w:rsidRDefault="00000000" w:rsidP="00F3313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7166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13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3313D" w:rsidRPr="00F3313D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No – unaware</w:t>
            </w:r>
          </w:p>
          <w:p w14:paraId="640BE135" w14:textId="353CA4D7" w:rsidR="002C4FA9" w:rsidRPr="00F3313D" w:rsidRDefault="00000000" w:rsidP="00F3313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97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13D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3313D" w:rsidRPr="00F3313D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Not applicable</w:t>
            </w:r>
          </w:p>
        </w:tc>
      </w:tr>
    </w:tbl>
    <w:p w14:paraId="562C73C5" w14:textId="75053813" w:rsidR="003432DD" w:rsidRPr="00485E02" w:rsidRDefault="003432DD" w:rsidP="003432DD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F. </w:t>
      </w:r>
      <w:r w:rsidR="002C5571" w:rsidRPr="002C5571">
        <w:rPr>
          <w:rFonts w:asciiTheme="minorHAnsi" w:hAnsiTheme="minorHAnsi" w:cstheme="minorHAnsi"/>
          <w:caps w:val="0"/>
          <w:color w:val="auto"/>
        </w:rPr>
        <w:t>Community Impact and Skills Development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8A6CAE" w:rsidRPr="00575D81" w14:paraId="02B7CE03" w14:textId="77777777" w:rsidTr="17EBB74A">
        <w:trPr>
          <w:trHeight w:val="425"/>
        </w:trPr>
        <w:tc>
          <w:tcPr>
            <w:tcW w:w="5000" w:type="pct"/>
            <w:gridSpan w:val="2"/>
            <w:shd w:val="clear" w:color="auto" w:fill="F2F2F2" w:themeFill="accent6" w:themeFillTint="33"/>
            <w:vAlign w:val="center"/>
          </w:tcPr>
          <w:p w14:paraId="575C15A9" w14:textId="3EFBB2A2" w:rsidR="008A6CAE" w:rsidRPr="00F5687B" w:rsidRDefault="0008435C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P</w:t>
            </w:r>
            <w:r w:rsidRPr="0008435C">
              <w:rPr>
                <w:rFonts w:asciiTheme="minorHAnsi" w:hAnsiTheme="minorHAnsi" w:cstheme="minorHAnsi"/>
                <w:b/>
                <w:color w:val="0070C0"/>
                <w:sz w:val="18"/>
              </w:rPr>
              <w:t>otential for job creation, smallholder inclusion, and skills development in the region.</w:t>
            </w:r>
          </w:p>
        </w:tc>
      </w:tr>
      <w:tr w:rsidR="00D65F13" w:rsidRPr="00575D81" w14:paraId="316E8BAE" w14:textId="77777777" w:rsidTr="17EBB74A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47FD1B5" w14:textId="77777777" w:rsidR="00D65F13" w:rsidRPr="00BE1142" w:rsidRDefault="00D65F13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69D08FC" w14:textId="122EB2C2" w:rsidR="00D65F13" w:rsidRPr="00060F27" w:rsidRDefault="00F5687B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F5687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your operations create new jobs in the following areas? (Tick all that apply)</w:t>
            </w:r>
          </w:p>
        </w:tc>
      </w:tr>
      <w:tr w:rsidR="00D65F13" w:rsidRPr="00575D81" w14:paraId="46C083B0" w14:textId="77777777" w:rsidTr="17EBB74A">
        <w:trPr>
          <w:trHeight w:val="425"/>
        </w:trPr>
        <w:tc>
          <w:tcPr>
            <w:tcW w:w="458" w:type="pct"/>
            <w:vAlign w:val="center"/>
          </w:tcPr>
          <w:p w14:paraId="4F2E7FA4" w14:textId="77777777" w:rsidR="00D65F13" w:rsidRPr="00BE1142" w:rsidRDefault="00D65F13" w:rsidP="00D65F1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EE22A45" w14:textId="52AB5F6F" w:rsidR="002E748A" w:rsidRDefault="00000000" w:rsidP="002E748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7319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8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E748A" w:rsidRPr="002E748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Packing/grading</w:t>
            </w:r>
          </w:p>
          <w:p w14:paraId="645AF284" w14:textId="77777777" w:rsidR="002E748A" w:rsidRDefault="00000000" w:rsidP="002E748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1204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8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E748A" w:rsidRPr="002E748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Cold chain logistics</w:t>
            </w:r>
          </w:p>
          <w:p w14:paraId="3E16EB60" w14:textId="77777777" w:rsidR="002E748A" w:rsidRDefault="00000000" w:rsidP="002E748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071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8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E748A" w:rsidRPr="002E748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Export documentation</w:t>
            </w:r>
          </w:p>
          <w:p w14:paraId="22993425" w14:textId="77777777" w:rsidR="00D65F13" w:rsidRDefault="00000000" w:rsidP="002E748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952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8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E748A" w:rsidRPr="002E748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Equipment handling</w:t>
            </w:r>
          </w:p>
          <w:p w14:paraId="45E39463" w14:textId="5F7CB3DB" w:rsidR="002E748A" w:rsidRPr="002E748A" w:rsidRDefault="00000000" w:rsidP="002E748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29688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8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E748A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383600332"/>
                <w:placeholder>
                  <w:docPart w:val="60FD6A54FEAF491480F2448F429B8111"/>
                </w:placeholder>
                <w:showingPlcHdr/>
              </w:sdtPr>
              <w:sdtContent>
                <w:r w:rsidR="002E748A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2C4FA9" w:rsidRPr="00575D81" w14:paraId="7A38AF4F" w14:textId="77777777" w:rsidTr="17EBB74A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148D664" w14:textId="3918645C" w:rsidR="002C4FA9" w:rsidRPr="00BE1142" w:rsidRDefault="002C4FA9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1255A21B" w14:textId="53C681B9" w:rsidR="002C4FA9" w:rsidRPr="00596F59" w:rsidRDefault="00294435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29443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 currently working with any of the following?</w:t>
            </w:r>
          </w:p>
        </w:tc>
      </w:tr>
      <w:tr w:rsidR="002C4FA9" w:rsidRPr="00575D81" w14:paraId="7DD85DB6" w14:textId="77777777" w:rsidTr="17EBB74A">
        <w:trPr>
          <w:trHeight w:val="425"/>
        </w:trPr>
        <w:tc>
          <w:tcPr>
            <w:tcW w:w="458" w:type="pct"/>
            <w:vAlign w:val="center"/>
          </w:tcPr>
          <w:p w14:paraId="6BAA712B" w14:textId="77777777" w:rsidR="002C4FA9" w:rsidRPr="007C2379" w:rsidRDefault="002C4FA9" w:rsidP="007C237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27774D4" w14:textId="417BCE53" w:rsidR="002D0208" w:rsidRDefault="00000000" w:rsidP="17EBB74A">
            <w:pPr>
              <w:spacing w:before="0" w:after="0" w:line="36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id w:val="15221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101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D0208" w:rsidRPr="17EBB74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Local agri-SMMEs</w:t>
            </w:r>
          </w:p>
          <w:p w14:paraId="185F3644" w14:textId="77777777" w:rsidR="002D0208" w:rsidRDefault="00000000" w:rsidP="007A371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241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208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D0208" w:rsidRPr="002D020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Emerging farmers</w:t>
            </w:r>
          </w:p>
          <w:p w14:paraId="774AAF1B" w14:textId="77777777" w:rsidR="002D0208" w:rsidRDefault="00000000" w:rsidP="007A371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4622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208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D0208" w:rsidRPr="002D020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Cooperatives</w:t>
            </w:r>
          </w:p>
          <w:p w14:paraId="04C4680D" w14:textId="3ECA7BFB" w:rsidR="002C4FA9" w:rsidRPr="007C2379" w:rsidRDefault="00000000" w:rsidP="007A371C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669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208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D0208" w:rsidRPr="002D020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yet, but open to partnerships</w:t>
            </w:r>
          </w:p>
        </w:tc>
      </w:tr>
      <w:tr w:rsidR="002C4FA9" w:rsidRPr="00575D81" w14:paraId="43F90DCE" w14:textId="77777777" w:rsidTr="17EBB74A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09008A6" w14:textId="266A3503" w:rsidR="002C4FA9" w:rsidRPr="00BE1142" w:rsidRDefault="002C4FA9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0A8BA1E" w14:textId="17BF1D78" w:rsidR="002C4FA9" w:rsidRPr="00596F59" w:rsidRDefault="00713DD9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713DD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support skills development or training?</w:t>
            </w:r>
          </w:p>
        </w:tc>
      </w:tr>
      <w:tr w:rsidR="00FA70C9" w:rsidRPr="00575D81" w14:paraId="0F9799FC" w14:textId="77777777" w:rsidTr="17EBB74A">
        <w:trPr>
          <w:trHeight w:val="425"/>
        </w:trPr>
        <w:tc>
          <w:tcPr>
            <w:tcW w:w="458" w:type="pct"/>
            <w:vAlign w:val="center"/>
          </w:tcPr>
          <w:p w14:paraId="1C669F2E" w14:textId="77777777" w:rsidR="00FA70C9" w:rsidRPr="00FA70C9" w:rsidRDefault="00FA70C9" w:rsidP="00FA70C9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4962295" w14:textId="77777777" w:rsidR="00106133" w:rsidRDefault="00000000" w:rsidP="0010613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054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13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06133" w:rsidRPr="0010613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Yes </w:t>
            </w:r>
            <w:r w:rsidR="00106133" w:rsidRPr="00106133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106133" w:rsidRPr="0010613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in-house</w:t>
            </w:r>
          </w:p>
          <w:p w14:paraId="39072852" w14:textId="77777777" w:rsidR="00106133" w:rsidRDefault="00000000" w:rsidP="0010613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59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13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06133" w:rsidRPr="0010613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Yes </w:t>
            </w:r>
            <w:r w:rsidR="00106133" w:rsidRPr="00106133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106133" w:rsidRPr="0010613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with academia</w:t>
            </w:r>
          </w:p>
          <w:p w14:paraId="616593D7" w14:textId="77777777" w:rsidR="00106133" w:rsidRDefault="00000000" w:rsidP="0010613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365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13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06133" w:rsidRPr="0010613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Possibly</w:t>
            </w:r>
          </w:p>
          <w:p w14:paraId="27F57BB5" w14:textId="02995763" w:rsidR="00FA70C9" w:rsidRPr="00FA70C9" w:rsidRDefault="00000000" w:rsidP="0010613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39289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13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06133" w:rsidRPr="0010613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 </w:t>
            </w:r>
            <w:r w:rsidR="00106133" w:rsidRPr="00106133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106133" w:rsidRPr="0010613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a current priority</w:t>
            </w:r>
          </w:p>
        </w:tc>
      </w:tr>
    </w:tbl>
    <w:p w14:paraId="514A9800" w14:textId="3063446E" w:rsidR="00625038" w:rsidRPr="00485E02" w:rsidRDefault="00625038" w:rsidP="00625038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G. </w:t>
      </w:r>
      <w:r w:rsidR="007160C4" w:rsidRPr="007160C4">
        <w:rPr>
          <w:rFonts w:asciiTheme="minorHAnsi" w:hAnsiTheme="minorHAnsi" w:cstheme="minorHAnsi"/>
          <w:caps w:val="0"/>
          <w:color w:val="auto"/>
        </w:rPr>
        <w:t>Market Demand and Export Readiness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0E10F3" w:rsidRPr="00575D81" w14:paraId="05504C27" w14:textId="77777777" w:rsidTr="000E10F3">
        <w:trPr>
          <w:trHeight w:val="42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D515C58" w14:textId="419A0237" w:rsidR="000E10F3" w:rsidRPr="00E97FE4" w:rsidRDefault="00636B5A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C</w:t>
            </w:r>
            <w:r w:rsidRPr="00636B5A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urrent market reach, export scheduling, organisation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readiness </w:t>
            </w:r>
            <w:r w:rsidRPr="00636B5A">
              <w:rPr>
                <w:rFonts w:asciiTheme="minorHAnsi" w:hAnsiTheme="minorHAnsi" w:cstheme="minorHAnsi"/>
                <w:b/>
                <w:color w:val="0070C0"/>
                <w:sz w:val="18"/>
              </w:rPr>
              <w:t>to use Mossel Bay as a logistics or export node if appropriate facilities were made available.</w:t>
            </w:r>
          </w:p>
        </w:tc>
      </w:tr>
      <w:tr w:rsidR="00FA70C9" w:rsidRPr="00575D81" w14:paraId="35FDB2F8" w14:textId="7777777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2012F08" w14:textId="77777777" w:rsidR="00FA70C9" w:rsidRPr="00BE1142" w:rsidRDefault="00FA70C9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72760DD6" w14:textId="73AD5B73" w:rsidR="00FA70C9" w:rsidRPr="007C2379" w:rsidRDefault="00E97FE4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97FE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export markets are you serving or targeting? (Tick all that apply)</w:t>
            </w:r>
          </w:p>
        </w:tc>
      </w:tr>
      <w:tr w:rsidR="007C2379" w:rsidRPr="00575D81" w14:paraId="55BAA5EF" w14:textId="77777777" w:rsidTr="00626341">
        <w:trPr>
          <w:trHeight w:val="425"/>
        </w:trPr>
        <w:tc>
          <w:tcPr>
            <w:tcW w:w="458" w:type="pct"/>
            <w:vAlign w:val="center"/>
          </w:tcPr>
          <w:p w14:paraId="00B61432" w14:textId="77777777" w:rsidR="007C2379" w:rsidRPr="007C2379" w:rsidRDefault="007C2379" w:rsidP="007C237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8B212B2" w14:textId="77777777" w:rsidR="00501836" w:rsidRDefault="00000000" w:rsidP="00501836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498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A1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13A13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SADC</w:t>
            </w:r>
          </w:p>
          <w:p w14:paraId="19EF9247" w14:textId="2EEAB441" w:rsidR="00501836" w:rsidRDefault="00000000" w:rsidP="00501836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7648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836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01836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501836">
              <w:rPr>
                <w:rFonts w:asciiTheme="minorHAnsi" w:hAnsiTheme="minorHAnsi" w:cstheme="minorHAnsi"/>
                <w:bCs/>
                <w:color w:val="auto"/>
                <w:sz w:val="18"/>
              </w:rPr>
              <w:t>Africa</w:t>
            </w:r>
          </w:p>
          <w:p w14:paraId="5186E0D4" w14:textId="77777777" w:rsidR="00501836" w:rsidRDefault="00000000" w:rsidP="00501836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071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A1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13A13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Middle East</w:t>
            </w:r>
          </w:p>
          <w:p w14:paraId="79AC1062" w14:textId="77777777" w:rsidR="00501836" w:rsidRDefault="00000000" w:rsidP="00501836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6114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A1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13A13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Europe</w:t>
            </w:r>
          </w:p>
          <w:p w14:paraId="674DA30A" w14:textId="77777777" w:rsidR="00501836" w:rsidRDefault="00000000" w:rsidP="00501836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8016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A1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13A13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Asia</w:t>
            </w:r>
          </w:p>
          <w:p w14:paraId="36502A39" w14:textId="77777777" w:rsidR="00501836" w:rsidRDefault="00000000" w:rsidP="00501836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74788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A1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13A13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North America</w:t>
            </w:r>
          </w:p>
          <w:p w14:paraId="64316348" w14:textId="3C709B3C" w:rsidR="007C2379" w:rsidRPr="007C2379" w:rsidRDefault="00000000" w:rsidP="00501836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11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A1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13A13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501836">
              <w:rPr>
                <w:rFonts w:asciiTheme="minorHAnsi" w:hAnsiTheme="minorHAnsi" w:cstheme="minorHAnsi"/>
                <w:bCs/>
                <w:color w:val="auto"/>
                <w:sz w:val="18"/>
              </w:rPr>
              <w:t>South</w:t>
            </w:r>
            <w:r w:rsidR="00413A13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America</w:t>
            </w:r>
          </w:p>
        </w:tc>
      </w:tr>
      <w:tr w:rsidR="00ED5234" w:rsidRPr="00575D81" w14:paraId="30153044" w14:textId="77777777" w:rsidTr="00831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BC7BD49" w14:textId="355AB5AE" w:rsidR="00ED5234" w:rsidRPr="007C2379" w:rsidRDefault="00ED5234" w:rsidP="008313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08B5589D" w14:textId="7A7F97BE" w:rsidR="00ED5234" w:rsidRPr="00F3313D" w:rsidRDefault="00A56F5C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56F5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 you have confirmed buyers or partners that could use Mossel Bay as a logistics node?</w:t>
            </w:r>
          </w:p>
        </w:tc>
      </w:tr>
      <w:tr w:rsidR="00ED5234" w:rsidRPr="00575D81" w14:paraId="0E221518" w14:textId="77777777" w:rsidTr="00626341">
        <w:trPr>
          <w:trHeight w:val="425"/>
        </w:trPr>
        <w:tc>
          <w:tcPr>
            <w:tcW w:w="458" w:type="pct"/>
            <w:vAlign w:val="center"/>
          </w:tcPr>
          <w:p w14:paraId="39152A14" w14:textId="77777777" w:rsidR="00ED5234" w:rsidRPr="007C2379" w:rsidRDefault="00ED5234" w:rsidP="00ED523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EFE3A14" w14:textId="77777777" w:rsidR="008313BF" w:rsidRDefault="00000000" w:rsidP="008313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7574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3BF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13BF" w:rsidRPr="008313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 </w:t>
            </w:r>
            <w:r w:rsidR="008313BF" w:rsidRPr="008313BF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8313BF" w:rsidRPr="008313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immediate potential</w:t>
            </w:r>
          </w:p>
          <w:p w14:paraId="4D3D11BD" w14:textId="77777777" w:rsidR="008313BF" w:rsidRDefault="00000000" w:rsidP="008313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004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3BF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13BF" w:rsidRPr="008313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Possibly </w:t>
            </w:r>
            <w:r w:rsidR="008313BF" w:rsidRPr="008313BF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8313BF" w:rsidRPr="008313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with shorter lead times</w:t>
            </w:r>
          </w:p>
          <w:p w14:paraId="76CFE9CF" w14:textId="77777777" w:rsidR="008313BF" w:rsidRDefault="00000000" w:rsidP="008313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0998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3BF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13BF" w:rsidRPr="008313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 </w:t>
            </w:r>
            <w:r w:rsidR="008313BF" w:rsidRPr="008313BF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8313BF" w:rsidRPr="008313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existing routes preferred</w:t>
            </w:r>
          </w:p>
          <w:p w14:paraId="7BFC0393" w14:textId="25D5031F" w:rsidR="00ED5234" w:rsidRPr="00F3313D" w:rsidRDefault="00000000" w:rsidP="008313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169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3BF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13BF" w:rsidRPr="008313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applicable</w:t>
            </w:r>
          </w:p>
        </w:tc>
      </w:tr>
      <w:tr w:rsidR="00ED5234" w:rsidRPr="00575D81" w14:paraId="7F147378" w14:textId="77777777" w:rsidTr="00831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1FCF9EF" w14:textId="77777777" w:rsidR="00ED5234" w:rsidRPr="007C2379" w:rsidRDefault="00ED5234" w:rsidP="008313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510D1CBE" w14:textId="2A556899" w:rsidR="00ED5234" w:rsidRPr="008313BF" w:rsidRDefault="00CF171A" w:rsidP="008313B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CF171A">
              <w:rPr>
                <w:rFonts w:asciiTheme="minorHAnsi" w:hAnsiTheme="minorHAnsi" w:cstheme="minorHAnsi"/>
                <w:bCs/>
                <w:color w:val="auto"/>
                <w:sz w:val="18"/>
              </w:rPr>
              <w:t>What is your typical shipping or seasonal cycle?</w:t>
            </w:r>
          </w:p>
        </w:tc>
      </w:tr>
      <w:tr w:rsidR="00ED5234" w:rsidRPr="00575D81" w14:paraId="71969A3A" w14:textId="77777777" w:rsidTr="00626341">
        <w:trPr>
          <w:trHeight w:val="425"/>
        </w:trPr>
        <w:tc>
          <w:tcPr>
            <w:tcW w:w="458" w:type="pct"/>
            <w:vAlign w:val="center"/>
          </w:tcPr>
          <w:p w14:paraId="4B8D7ED6" w14:textId="77777777" w:rsidR="00ED5234" w:rsidRPr="007C2379" w:rsidRDefault="00ED5234" w:rsidP="00ED523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159945F" w14:textId="77777777" w:rsidR="009E2D1A" w:rsidRDefault="00000000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07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D1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E2D1A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Monthly</w:t>
            </w:r>
          </w:p>
          <w:p w14:paraId="32BB8146" w14:textId="77777777" w:rsidR="009E2D1A" w:rsidRDefault="00000000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69173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D1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E2D1A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Quarterly</w:t>
            </w:r>
          </w:p>
          <w:p w14:paraId="723DFB11" w14:textId="77777777" w:rsidR="009E2D1A" w:rsidRDefault="00000000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289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D1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E2D1A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Seasonal peaks</w:t>
            </w:r>
          </w:p>
          <w:p w14:paraId="682D280F" w14:textId="77777777" w:rsidR="00ED5234" w:rsidRDefault="00000000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7732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D1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E2D1A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Irregular</w:t>
            </w:r>
          </w:p>
          <w:p w14:paraId="0E47BFD2" w14:textId="2881AE6F" w:rsidR="009E2D1A" w:rsidRPr="00F3313D" w:rsidRDefault="00000000" w:rsidP="00ED523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0010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D1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E2D1A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718170013"/>
                <w:placeholder>
                  <w:docPart w:val="81B4E5A0770A4C1D8D7ADA95A40E71BD"/>
                </w:placeholder>
                <w:showingPlcHdr/>
              </w:sdtPr>
              <w:sdtContent>
                <w:r w:rsidR="009E2D1A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9E2D1A" w:rsidRPr="00575D81" w14:paraId="375F111C" w14:textId="7777777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4221219" w14:textId="77777777" w:rsidR="009E2D1A" w:rsidRPr="00BE1142" w:rsidRDefault="009E2D1A" w:rsidP="00ED523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A1D0BEB" w14:textId="27C2816F" w:rsidR="009E2D1A" w:rsidRPr="00596F59" w:rsidRDefault="00327120" w:rsidP="00ED5234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32712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If port upgrades were approved, how long would you need to shift operations to Mossel Bay?</w:t>
            </w:r>
          </w:p>
        </w:tc>
      </w:tr>
      <w:tr w:rsidR="009E2D1A" w:rsidRPr="00575D81" w14:paraId="51D6B675" w14:textId="77777777" w:rsidTr="009E2D1A">
        <w:trPr>
          <w:trHeight w:val="425"/>
        </w:trPr>
        <w:tc>
          <w:tcPr>
            <w:tcW w:w="458" w:type="pct"/>
            <w:vAlign w:val="center"/>
          </w:tcPr>
          <w:p w14:paraId="47C37344" w14:textId="77777777" w:rsidR="009E2D1A" w:rsidRPr="00BE1142" w:rsidRDefault="009E2D1A" w:rsidP="009E2D1A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6884FF3" w14:textId="2ADB7AEF" w:rsidR="0063078A" w:rsidRPr="001568E0" w:rsidRDefault="00000000" w:rsidP="001568E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407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78A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3078A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less than 6 months</w:t>
            </w:r>
          </w:p>
          <w:p w14:paraId="695E03F9" w14:textId="77777777" w:rsidR="0063078A" w:rsidRPr="001568E0" w:rsidRDefault="00000000" w:rsidP="001568E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0265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78A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3078A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6 to 12 months</w:t>
            </w:r>
          </w:p>
          <w:p w14:paraId="5B7E11DE" w14:textId="77777777" w:rsidR="0063078A" w:rsidRPr="001568E0" w:rsidRDefault="00000000" w:rsidP="001568E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8270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78A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3078A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12 to 24 months</w:t>
            </w:r>
          </w:p>
          <w:p w14:paraId="6636290C" w14:textId="77777777" w:rsidR="001568E0" w:rsidRPr="001568E0" w:rsidRDefault="00000000" w:rsidP="001568E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020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78A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3078A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more than </w:t>
            </w:r>
            <w:r w:rsidR="001568E0" w:rsidRPr="001568E0">
              <w:rPr>
                <w:rFonts w:asciiTheme="minorHAnsi" w:hAnsiTheme="minorHAnsi" w:cstheme="minorHAnsi"/>
                <w:color w:val="auto"/>
                <w:sz w:val="18"/>
              </w:rPr>
              <w:t>2 years</w:t>
            </w:r>
          </w:p>
          <w:p w14:paraId="3029E22D" w14:textId="649BFBEC" w:rsidR="009E2D1A" w:rsidRPr="009E2D1A" w:rsidRDefault="00000000" w:rsidP="001568E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719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8E0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568E0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63078A" w:rsidRPr="001568E0">
              <w:rPr>
                <w:rFonts w:asciiTheme="minorHAnsi" w:hAnsiTheme="minorHAnsi" w:cstheme="minorHAnsi"/>
                <w:color w:val="auto"/>
                <w:sz w:val="18"/>
              </w:rPr>
              <w:t>Not feasible</w:t>
            </w:r>
          </w:p>
        </w:tc>
      </w:tr>
    </w:tbl>
    <w:p w14:paraId="68F7CCD3" w14:textId="11D04407" w:rsidR="006C6FBB" w:rsidRPr="00485E02" w:rsidRDefault="006C6FBB" w:rsidP="006C6FBB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H. </w:t>
      </w:r>
      <w:r w:rsidR="00D61A74">
        <w:rPr>
          <w:rFonts w:asciiTheme="minorHAnsi" w:hAnsiTheme="minorHAnsi" w:cstheme="minorHAnsi"/>
          <w:caps w:val="0"/>
          <w:color w:val="auto"/>
        </w:rPr>
        <w:t>E</w:t>
      </w:r>
      <w:r w:rsidR="00D61A74" w:rsidRPr="00D61A74">
        <w:rPr>
          <w:rFonts w:asciiTheme="minorHAnsi" w:hAnsiTheme="minorHAnsi" w:cstheme="minorHAnsi"/>
          <w:caps w:val="0"/>
          <w:color w:val="auto"/>
        </w:rPr>
        <w:t>conomic Contribution and Growth Forecasts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4"/>
      </w:tblGrid>
      <w:tr w:rsidR="006C6FBB" w:rsidRPr="00575D81" w14:paraId="298C5A89" w14:textId="77777777" w:rsidTr="00F743BF">
        <w:trPr>
          <w:trHeight w:val="425"/>
        </w:trPr>
        <w:tc>
          <w:tcPr>
            <w:tcW w:w="5000" w:type="pct"/>
            <w:gridSpan w:val="2"/>
            <w:shd w:val="clear" w:color="auto" w:fill="F2F2F2" w:themeFill="accent6" w:themeFillTint="33"/>
            <w:vAlign w:val="center"/>
          </w:tcPr>
          <w:p w14:paraId="0579B7C9" w14:textId="71E2B53F" w:rsidR="006C6FBB" w:rsidRPr="00E97FE4" w:rsidRDefault="00A00F21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Q</w:t>
            </w:r>
            <w:r w:rsidRPr="00A00F21">
              <w:rPr>
                <w:rFonts w:asciiTheme="minorHAnsi" w:hAnsiTheme="minorHAnsi" w:cstheme="minorHAnsi"/>
                <w:b/>
                <w:color w:val="0070C0"/>
                <w:sz w:val="18"/>
              </w:rPr>
              <w:t>uantify the current and potential economic impact of your agri-logistics operations, including revenue, job creation, cargo volumes, and downstream value chain effects.</w:t>
            </w:r>
          </w:p>
        </w:tc>
      </w:tr>
      <w:tr w:rsidR="006C6FBB" w:rsidRPr="00575D81" w14:paraId="54017A5C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879FC4F" w14:textId="77777777" w:rsidR="006C6FBB" w:rsidRPr="00BE1142" w:rsidRDefault="006C6FB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4AD12190" w14:textId="131F87B5" w:rsidR="006C6FBB" w:rsidRPr="007C2379" w:rsidRDefault="003C5EE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3C5EE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your organisation’s approximate annual revenue from agriculture or agri-logistics activities?</w:t>
            </w:r>
          </w:p>
        </w:tc>
      </w:tr>
      <w:tr w:rsidR="006C6FBB" w:rsidRPr="00575D81" w14:paraId="690D3622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57C00E96" w14:textId="77777777" w:rsidR="006C6FBB" w:rsidRPr="007C2379" w:rsidRDefault="006C6FB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DFC714C" w14:textId="7ED52C71" w:rsidR="006C6FBB" w:rsidRDefault="0000000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0524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FB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C6FBB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647F89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&lt; R10 million</w:t>
            </w:r>
          </w:p>
          <w:p w14:paraId="58936486" w14:textId="5A29872B" w:rsidR="006C6FBB" w:rsidRDefault="0000000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836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FB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C6FBB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17526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between </w:t>
            </w:r>
            <w:r w:rsidR="00647F89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R10</w:t>
            </w:r>
            <w:r w:rsid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million </w:t>
            </w:r>
            <w:r w:rsidR="00175268">
              <w:rPr>
                <w:rFonts w:asciiTheme="minorHAnsi" w:hAnsiTheme="minorHAnsi" w:cstheme="minorHAnsi"/>
                <w:bCs/>
                <w:color w:val="auto"/>
                <w:sz w:val="18"/>
              </w:rPr>
              <w:t>and R</w:t>
            </w:r>
            <w:r w:rsidR="00647F89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50 million</w:t>
            </w:r>
          </w:p>
          <w:p w14:paraId="29844285" w14:textId="46AF64F2" w:rsidR="006C6FBB" w:rsidRDefault="0000000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8240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FB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C6FBB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175268">
              <w:rPr>
                <w:rFonts w:asciiTheme="minorHAnsi" w:hAnsiTheme="minorHAnsi" w:cstheme="minorHAnsi"/>
                <w:bCs/>
                <w:color w:val="auto"/>
                <w:sz w:val="18"/>
              </w:rPr>
              <w:t>between R51 million and R20</w:t>
            </w:r>
            <w:r w:rsidR="00175268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0 million</w:t>
            </w:r>
          </w:p>
          <w:p w14:paraId="51F8B9FD" w14:textId="1585A60A" w:rsidR="006C6FBB" w:rsidRDefault="0000000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7645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FB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C6FBB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175268">
              <w:rPr>
                <w:rFonts w:asciiTheme="minorHAnsi" w:hAnsiTheme="minorHAnsi" w:cstheme="minorHAnsi"/>
                <w:bCs/>
                <w:color w:val="auto"/>
                <w:sz w:val="18"/>
              </w:rPr>
              <w:t>&gt;</w:t>
            </w:r>
            <w:r w:rsidR="00175268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R</w:t>
            </w:r>
            <w:r w:rsidR="00175268">
              <w:rPr>
                <w:rFonts w:asciiTheme="minorHAnsi" w:hAnsiTheme="minorHAnsi" w:cstheme="minorHAnsi"/>
                <w:bCs/>
                <w:color w:val="auto"/>
                <w:sz w:val="18"/>
              </w:rPr>
              <w:t>20</w:t>
            </w:r>
            <w:r w:rsidR="00175268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0 million</w:t>
            </w:r>
          </w:p>
          <w:p w14:paraId="47322048" w14:textId="2D35A2EB" w:rsidR="006C6FBB" w:rsidRPr="007C2379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7086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FB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C6FBB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Prefer not to say</w:t>
            </w:r>
          </w:p>
        </w:tc>
      </w:tr>
      <w:tr w:rsidR="006C6FBB" w:rsidRPr="00575D81" w14:paraId="5D95D211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AE2973C" w14:textId="77777777" w:rsidR="006C6FBB" w:rsidRPr="007C2379" w:rsidRDefault="006C6FB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1D0AD51" w14:textId="5BA37ED0" w:rsidR="006C6FBB" w:rsidRPr="00F3313D" w:rsidRDefault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1310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your estimated annual revenue in the next 5–10 years if Mossel Bay becomes a viable logistics or export hub for your operations?</w:t>
            </w:r>
          </w:p>
        </w:tc>
      </w:tr>
      <w:tr w:rsidR="0071310E" w:rsidRPr="00575D81" w14:paraId="240DF874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57A8C79E" w14:textId="77777777" w:rsidR="0071310E" w:rsidRPr="007C2379" w:rsidRDefault="0071310E" w:rsidP="0071310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A105485" w14:textId="1A67AAF5" w:rsidR="0071310E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3159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71310E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&lt; R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2</w:t>
            </w:r>
            <w:r w:rsidR="0071310E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0 million</w:t>
            </w:r>
          </w:p>
          <w:p w14:paraId="3F874D6E" w14:textId="5371A5A0" w:rsidR="0071310E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7119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between </w:t>
            </w:r>
            <w:r w:rsidR="0071310E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R</w:t>
            </w:r>
            <w:r w:rsidR="00F213C0">
              <w:rPr>
                <w:rFonts w:asciiTheme="minorHAnsi" w:hAnsiTheme="minorHAnsi" w:cstheme="minorHAnsi"/>
                <w:bCs/>
                <w:color w:val="auto"/>
                <w:sz w:val="18"/>
              </w:rPr>
              <w:t>2</w:t>
            </w:r>
            <w:r w:rsidR="0071310E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0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million and R</w:t>
            </w:r>
            <w:r w:rsidR="00F213C0">
              <w:rPr>
                <w:rFonts w:asciiTheme="minorHAnsi" w:hAnsiTheme="minorHAnsi" w:cstheme="minorHAnsi"/>
                <w:bCs/>
                <w:color w:val="auto"/>
                <w:sz w:val="18"/>
              </w:rPr>
              <w:t>10</w:t>
            </w:r>
            <w:r w:rsidR="0071310E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0 million</w:t>
            </w:r>
          </w:p>
          <w:p w14:paraId="44B24A01" w14:textId="53114EC7" w:rsidR="0071310E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719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between R</w:t>
            </w:r>
            <w:r w:rsidR="00F213C0">
              <w:rPr>
                <w:rFonts w:asciiTheme="minorHAnsi" w:hAnsiTheme="minorHAnsi" w:cstheme="minorHAnsi"/>
                <w:bCs/>
                <w:color w:val="auto"/>
                <w:sz w:val="18"/>
              </w:rPr>
              <w:t>101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million and R</w:t>
            </w:r>
            <w:r w:rsidR="00F213C0">
              <w:rPr>
                <w:rFonts w:asciiTheme="minorHAnsi" w:hAnsiTheme="minorHAnsi" w:cstheme="minorHAnsi"/>
                <w:bCs/>
                <w:color w:val="auto"/>
                <w:sz w:val="18"/>
              </w:rPr>
              <w:t>3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0</w:t>
            </w:r>
            <w:r w:rsidR="0071310E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0 million</w:t>
            </w:r>
          </w:p>
          <w:p w14:paraId="06CDE86D" w14:textId="026E8B32" w:rsidR="0071310E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6248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&gt;</w:t>
            </w:r>
            <w:r w:rsidR="0071310E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R</w:t>
            </w:r>
            <w:r w:rsidR="00F213C0">
              <w:rPr>
                <w:rFonts w:asciiTheme="minorHAnsi" w:hAnsiTheme="minorHAnsi" w:cstheme="minorHAnsi"/>
                <w:bCs/>
                <w:color w:val="auto"/>
                <w:sz w:val="18"/>
              </w:rPr>
              <w:t>3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0</w:t>
            </w:r>
            <w:r w:rsidR="0071310E" w:rsidRPr="00647F89">
              <w:rPr>
                <w:rFonts w:asciiTheme="minorHAnsi" w:hAnsiTheme="minorHAnsi" w:cstheme="minorHAnsi"/>
                <w:bCs/>
                <w:color w:val="auto"/>
                <w:sz w:val="18"/>
              </w:rPr>
              <w:t>0 million</w:t>
            </w:r>
          </w:p>
          <w:p w14:paraId="1A46AAAA" w14:textId="5B3F4A49" w:rsidR="0071310E" w:rsidRPr="00F3313D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2880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9076B0" w:rsidRPr="009076B0">
              <w:rPr>
                <w:rFonts w:asciiTheme="minorHAnsi" w:hAnsiTheme="minorHAnsi" w:cstheme="minorHAnsi"/>
                <w:bCs/>
                <w:color w:val="auto"/>
                <w:sz w:val="18"/>
              </w:rPr>
              <w:t>Too early to estimate</w:t>
            </w:r>
          </w:p>
        </w:tc>
      </w:tr>
      <w:tr w:rsidR="0071310E" w:rsidRPr="00575D81" w14:paraId="017850B7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47013290" w14:textId="77777777" w:rsidR="0071310E" w:rsidRPr="007C2379" w:rsidRDefault="0071310E" w:rsidP="0071310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13FD8F8A" w14:textId="33277A45" w:rsidR="0071310E" w:rsidRPr="008313BF" w:rsidRDefault="009076B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9076B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much volume could your organisation route through Mossel Bay under optimal infrastructure conditions?</w:t>
            </w:r>
          </w:p>
        </w:tc>
      </w:tr>
      <w:tr w:rsidR="0071310E" w:rsidRPr="00575D81" w14:paraId="291E8866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7FBD3D11" w14:textId="77777777" w:rsidR="0071310E" w:rsidRPr="007C2379" w:rsidRDefault="0071310E" w:rsidP="0071310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0DD3C9F" w14:textId="48B84E14" w:rsidR="009A4BBA" w:rsidRPr="009A4BBA" w:rsidRDefault="00000000" w:rsidP="009A4BB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046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A4BBA" w:rsidRPr="009A4B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&lt; 5,000 tons/year</w:t>
            </w:r>
          </w:p>
          <w:p w14:paraId="226B7855" w14:textId="3FDBD8D6" w:rsidR="009A4BBA" w:rsidRPr="009A4BBA" w:rsidRDefault="00000000" w:rsidP="009A4BB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8261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BB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4BBA" w:rsidRPr="009A4B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5,000</w:t>
            </w:r>
            <w:r w:rsidR="009A4BBA" w:rsidRPr="009A4BBA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9A4BBA" w:rsidRPr="009A4B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20,000 tons/year</w:t>
            </w:r>
          </w:p>
          <w:p w14:paraId="0FF413D2" w14:textId="0A3DB331" w:rsidR="009A4BBA" w:rsidRPr="009A4BBA" w:rsidRDefault="00000000" w:rsidP="009A4BB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646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BB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4BBA" w:rsidRPr="009A4B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20,000</w:t>
            </w:r>
            <w:r w:rsidR="009A4BBA" w:rsidRPr="009A4BBA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9A4BBA" w:rsidRPr="009A4B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50,000 tons/year</w:t>
            </w:r>
          </w:p>
          <w:p w14:paraId="21A928F2" w14:textId="26D85E5D" w:rsidR="009A4BBA" w:rsidRPr="009A4BBA" w:rsidRDefault="00000000" w:rsidP="009A4BB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9260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BB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4BBA" w:rsidRPr="009A4B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&gt; 50,000 tons/year</w:t>
            </w:r>
          </w:p>
          <w:p w14:paraId="595B92E0" w14:textId="74603288" w:rsidR="0071310E" w:rsidRPr="00F3313D" w:rsidRDefault="00000000" w:rsidP="009A4BB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736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BB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4BBA" w:rsidRPr="009A4BB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applicable / unknown</w:t>
            </w:r>
          </w:p>
        </w:tc>
      </w:tr>
      <w:tr w:rsidR="00030852" w:rsidRPr="00B1177D" w14:paraId="0F99338B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1F8EB74" w14:textId="77777777" w:rsidR="00030852" w:rsidRPr="00575D81" w:rsidRDefault="0003085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56DC7DC" w14:textId="77777777" w:rsidR="00030852" w:rsidRPr="00B1177D" w:rsidRDefault="0003085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620E5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Please provide details on the indicative optimum throughput of your intended project, based on its specific KPIs.</w:t>
            </w:r>
          </w:p>
        </w:tc>
      </w:tr>
      <w:tr w:rsidR="00030852" w:rsidRPr="00765CC0" w14:paraId="1BF5DE37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035B0F47" w14:textId="77777777" w:rsidR="00030852" w:rsidRPr="00575D81" w:rsidRDefault="0003085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765B79C" w14:textId="77777777" w:rsidR="00030852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28009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308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30852" w:rsidRPr="00620E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Volume (e.g. tonnes/year, TEUs, energy units)</w:t>
            </w:r>
            <w:r w:rsidR="000308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  <w:p w14:paraId="7441CAF0" w14:textId="77777777" w:rsidR="00030852" w:rsidRDefault="0000000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773672031"/>
                <w:placeholder>
                  <w:docPart w:val="0D59C058180F47FD99A772B2F5D88820"/>
                </w:placeholder>
                <w:showingPlcHdr/>
              </w:sdtPr>
              <w:sdtContent>
                <w:r w:rsidR="00030852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134F47" w14:textId="77777777" w:rsidR="00030852" w:rsidRDefault="000308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3C5F286" w14:textId="71685630" w:rsidR="00030852" w:rsidRPr="002503E4" w:rsidRDefault="0000000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"/>
                <w:tag w:val="Port infrastucture needs and Engagement"/>
                <w:id w:val="24492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308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30852" w:rsidRPr="00664C9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Number of port calls/year (if applicable)</w:t>
            </w:r>
            <w:r w:rsidR="000308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2027316692"/>
                <w:placeholder>
                  <w:docPart w:val="A34B99A969A44B7789201B17525337AD"/>
                </w:placeholder>
                <w:showingPlcHdr/>
              </w:sdtPr>
              <w:sdtContent>
                <w:r w:rsidR="00030852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7D8" w:rsidRPr="00575D81" w14:paraId="4D218017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1D72CAC4" w14:textId="77777777" w:rsidR="004657D8" w:rsidRPr="007C2379" w:rsidRDefault="004657D8" w:rsidP="0071310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7D979C6" w14:textId="77777777" w:rsidR="004657D8" w:rsidRDefault="004657D8" w:rsidP="009A4BB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1310E" w:rsidRPr="00575D81" w14:paraId="6BFDB195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13636F8C" w14:textId="77777777" w:rsidR="0071310E" w:rsidRPr="00BE1142" w:rsidRDefault="0071310E" w:rsidP="0071310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8BB1411" w14:textId="5DA64665" w:rsidR="0071310E" w:rsidRPr="00596F59" w:rsidRDefault="0019721F" w:rsidP="0071310E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19721F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full-time equivalent (FTE) jobs are currently supported by your organisation in relation to agriculture or agri-logistics?</w:t>
            </w:r>
          </w:p>
        </w:tc>
      </w:tr>
      <w:tr w:rsidR="0071310E" w:rsidRPr="00575D81" w14:paraId="0F6CAF3F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7E92800F" w14:textId="77777777" w:rsidR="0071310E" w:rsidRPr="00BE1142" w:rsidRDefault="0071310E" w:rsidP="0071310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547C50C" w14:textId="5A4E7E46" w:rsidR="0071310E" w:rsidRPr="001568E0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663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9721F">
              <w:rPr>
                <w:rFonts w:asciiTheme="minorHAnsi" w:hAnsiTheme="minorHAnsi" w:cstheme="minorHAnsi"/>
                <w:color w:val="auto"/>
                <w:sz w:val="18"/>
              </w:rPr>
              <w:t xml:space="preserve"> 1 to 10</w:t>
            </w:r>
          </w:p>
          <w:p w14:paraId="3D5F321B" w14:textId="6EA66282" w:rsidR="0071310E" w:rsidRPr="001568E0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1442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9721F">
              <w:rPr>
                <w:rFonts w:asciiTheme="minorHAnsi" w:hAnsiTheme="minorHAnsi" w:cstheme="minorHAnsi"/>
                <w:color w:val="auto"/>
                <w:sz w:val="18"/>
              </w:rPr>
              <w:t>11 to 50</w:t>
            </w:r>
          </w:p>
          <w:p w14:paraId="0811F9FF" w14:textId="2F5887EB" w:rsidR="0071310E" w:rsidRPr="001568E0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998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9721F">
              <w:rPr>
                <w:rFonts w:asciiTheme="minorHAnsi" w:hAnsiTheme="minorHAnsi" w:cstheme="minorHAnsi"/>
                <w:color w:val="auto"/>
                <w:sz w:val="18"/>
              </w:rPr>
              <w:t>51 to 200</w:t>
            </w:r>
          </w:p>
          <w:p w14:paraId="34B06A5A" w14:textId="40D3F1FB" w:rsidR="0071310E" w:rsidRPr="001568E0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6115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more than 2</w:t>
            </w:r>
            <w:r w:rsidR="0019721F">
              <w:rPr>
                <w:rFonts w:asciiTheme="minorHAnsi" w:hAnsiTheme="minorHAnsi" w:cstheme="minorHAnsi"/>
                <w:color w:val="auto"/>
                <w:sz w:val="18"/>
              </w:rPr>
              <w:t>00</w:t>
            </w:r>
          </w:p>
          <w:p w14:paraId="6EECD9CE" w14:textId="041858E4" w:rsidR="0071310E" w:rsidRPr="009E2D1A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0413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19721F">
              <w:rPr>
                <w:rFonts w:asciiTheme="minorHAnsi" w:hAnsiTheme="minorHAnsi" w:cstheme="minorHAnsi"/>
                <w:color w:val="auto"/>
                <w:sz w:val="18"/>
              </w:rPr>
              <w:t>Prefer not to say</w:t>
            </w:r>
          </w:p>
        </w:tc>
      </w:tr>
      <w:tr w:rsidR="00AB6568" w:rsidRPr="00596F59" w14:paraId="43D32DF6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831D30D" w14:textId="77777777" w:rsidR="00AB6568" w:rsidRPr="00BE1142" w:rsidRDefault="00AB6568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6" w:name="_Hlk202911045"/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A7A6074" w14:textId="54E03684" w:rsidR="00AB6568" w:rsidRPr="00596F59" w:rsidRDefault="00AB6568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AB6568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Which other actors in your value chain would benefit from improved port logistics at Mossel Bay?</w:t>
            </w:r>
          </w:p>
        </w:tc>
      </w:tr>
      <w:tr w:rsidR="00AB6568" w:rsidRPr="009E2D1A" w14:paraId="1A2ACBB3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17971EE5" w14:textId="77777777" w:rsidR="00AB6568" w:rsidRPr="00BE1142" w:rsidRDefault="00AB6568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B88F995" w14:textId="77CF9A8C" w:rsidR="00AB6568" w:rsidRPr="001568E0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1908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568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6568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AB6568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3D4A7E" w:rsidRPr="003D4A7E">
              <w:rPr>
                <w:rFonts w:asciiTheme="minorHAnsi" w:hAnsiTheme="minorHAnsi" w:cstheme="minorHAnsi"/>
                <w:color w:val="auto"/>
                <w:sz w:val="18"/>
              </w:rPr>
              <w:t>Local SMMEs (e.g., transporters, packhouses)</w:t>
            </w:r>
          </w:p>
          <w:p w14:paraId="70DB7A0E" w14:textId="780693FD" w:rsidR="00AB6568" w:rsidRPr="001568E0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024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568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6568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3D4A7E" w:rsidRPr="003D4A7E">
              <w:rPr>
                <w:rFonts w:asciiTheme="minorHAnsi" w:hAnsiTheme="minorHAnsi" w:cstheme="minorHAnsi"/>
                <w:color w:val="auto"/>
                <w:sz w:val="18"/>
              </w:rPr>
              <w:t>Agro-processors</w:t>
            </w:r>
          </w:p>
          <w:p w14:paraId="2EE65C61" w14:textId="3E2D35E0" w:rsidR="00AB6568" w:rsidRPr="001568E0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571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568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6568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3D4A7E" w:rsidRPr="003D4A7E">
              <w:rPr>
                <w:rFonts w:asciiTheme="minorHAnsi" w:hAnsiTheme="minorHAnsi" w:cstheme="minorHAnsi"/>
                <w:color w:val="auto"/>
                <w:sz w:val="18"/>
              </w:rPr>
              <w:t>Exporters / traders</w:t>
            </w:r>
          </w:p>
          <w:p w14:paraId="5672C14A" w14:textId="038422BA" w:rsidR="00AB6568" w:rsidRPr="001568E0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085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568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6568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C06FFC" w:rsidRPr="00C06FFC">
              <w:rPr>
                <w:rFonts w:asciiTheme="minorHAnsi" w:hAnsiTheme="minorHAnsi" w:cstheme="minorHAnsi"/>
                <w:color w:val="auto"/>
                <w:sz w:val="18"/>
              </w:rPr>
              <w:t>Cold chain or storage providers</w:t>
            </w:r>
          </w:p>
          <w:p w14:paraId="17DA9325" w14:textId="77777777" w:rsidR="00AB6568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917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568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6568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C06FFC" w:rsidRPr="00C06FFC">
              <w:rPr>
                <w:rFonts w:asciiTheme="minorHAnsi" w:hAnsiTheme="minorHAnsi" w:cstheme="minorHAnsi"/>
                <w:color w:val="auto"/>
                <w:sz w:val="18"/>
              </w:rPr>
              <w:t>Farmers or outgrowers</w:t>
            </w:r>
          </w:p>
          <w:p w14:paraId="0B6E1BBD" w14:textId="688EC40A" w:rsidR="00C06FFC" w:rsidRPr="009E2D1A" w:rsidRDefault="00000000" w:rsidP="00C06FFC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6564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C06FFC">
              <w:rPr>
                <w:rFonts w:asciiTheme="minorHAnsi" w:hAnsiTheme="minorHAnsi" w:cstheme="minorHAnsi"/>
                <w:color w:val="auto"/>
                <w:sz w:val="18"/>
              </w:rPr>
              <w:t xml:space="preserve">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202124824"/>
                <w:placeholder>
                  <w:docPart w:val="E8EAC1CEBAE5416DA10A83D8B1845FF7"/>
                </w:placeholder>
                <w:showingPlcHdr/>
              </w:sdtPr>
              <w:sdtContent>
                <w:r w:rsidR="00C06FFC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bookmarkEnd w:id="6"/>
      <w:tr w:rsidR="00093197" w:rsidRPr="00C6016A" w14:paraId="2B27FF2C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7415D87" w14:textId="77777777" w:rsidR="00093197" w:rsidRPr="00BE1142" w:rsidRDefault="00093197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1ADFF4D" w14:textId="77777777" w:rsidR="00093197" w:rsidRPr="00C6016A" w:rsidRDefault="3BAAEE75" w:rsidP="662075D5">
            <w:pPr>
              <w:spacing w:before="0"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662075D5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Would the financial success of your project contribute to any of the following? Please explain?</w:t>
            </w:r>
          </w:p>
        </w:tc>
      </w:tr>
      <w:tr w:rsidR="00093197" w:rsidRPr="00F466A8" w14:paraId="76D8E2E9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3874F86D" w14:textId="77777777" w:rsidR="00093197" w:rsidRPr="00575D81" w:rsidRDefault="00093197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A6B4556" w14:textId="77777777" w:rsidR="00093197" w:rsidRPr="00361C61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465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Profitability of your business</w:t>
            </w:r>
          </w:p>
          <w:p w14:paraId="004FE8FC" w14:textId="77777777" w:rsidR="00093197" w:rsidRPr="00361C61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172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 community upliftment</w:t>
            </w:r>
          </w:p>
          <w:p w14:paraId="14A9BF07" w14:textId="77777777" w:rsidR="00093197" w:rsidRPr="00361C61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325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National/regional economic growth</w:t>
            </w:r>
          </w:p>
          <w:p w14:paraId="4F121ADA" w14:textId="77777777" w:rsidR="00093197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81201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Job creation</w:t>
            </w:r>
          </w:p>
          <w:p w14:paraId="049D04F5" w14:textId="77777777" w:rsidR="00093197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464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F46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 education or schools</w:t>
            </w:r>
          </w:p>
          <w:p w14:paraId="16D3D5F1" w14:textId="77777777" w:rsidR="00093197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41096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F46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Skills development or training</w:t>
            </w:r>
          </w:p>
          <w:p w14:paraId="62688725" w14:textId="77777777" w:rsidR="00093197" w:rsidRDefault="00000000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295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Other: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324963473"/>
                <w:placeholder>
                  <w:docPart w:val="773F97C684E54353BCF2CB274AA02BD9"/>
                </w:placeholder>
                <w:showingPlcHdr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093197" w:rsidRPr="001117A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57C33519" w14:textId="70C61869" w:rsidR="007D10D6" w:rsidRPr="00F466A8" w:rsidRDefault="007D10D6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Please explain: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490641263"/>
                <w:placeholder>
                  <w:docPart w:val="DefaultPlaceholder_-1854013440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6FFC" w:rsidRPr="00596F59" w14:paraId="467CA822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F65C616" w14:textId="77777777" w:rsidR="00C06FFC" w:rsidRPr="00BE1142" w:rsidRDefault="00C06FFC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4E6CFEED" w14:textId="1A048708" w:rsidR="00C06FFC" w:rsidRPr="00596F59" w:rsidRDefault="00611E5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</w:t>
            </w:r>
            <w:r w:rsidRPr="00611E5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f port infrastructure or logistics improvements reduce time-to-market or spoilage, what impact would this have on your operating margins or profitability?</w:t>
            </w:r>
          </w:p>
        </w:tc>
      </w:tr>
      <w:tr w:rsidR="00C06FFC" w:rsidRPr="009E2D1A" w14:paraId="4F82A30A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374AF89E" w14:textId="77777777" w:rsidR="00C06FFC" w:rsidRPr="00BE1142" w:rsidRDefault="00C06FFC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2309E30" w14:textId="39CE86E4" w:rsidR="00C06FFC" w:rsidRPr="001568E0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825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C06FFC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611E53">
              <w:rPr>
                <w:rFonts w:asciiTheme="minorHAnsi" w:hAnsiTheme="minorHAnsi" w:cstheme="minorHAnsi"/>
                <w:color w:val="auto"/>
                <w:sz w:val="18"/>
              </w:rPr>
              <w:t>S</w:t>
            </w:r>
            <w:r w:rsidR="00611E53" w:rsidRPr="00611E53">
              <w:rPr>
                <w:rFonts w:asciiTheme="minorHAnsi" w:hAnsiTheme="minorHAnsi" w:cstheme="minorHAnsi"/>
                <w:color w:val="auto"/>
                <w:sz w:val="18"/>
              </w:rPr>
              <w:t>ignificant improvement (&gt;10%)</w:t>
            </w:r>
          </w:p>
          <w:p w14:paraId="2E317AA5" w14:textId="73C07C4D" w:rsidR="00C06FFC" w:rsidRPr="001568E0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4008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611E53" w:rsidRPr="00611E53">
              <w:rPr>
                <w:rFonts w:asciiTheme="minorHAnsi" w:hAnsiTheme="minorHAnsi" w:cstheme="minorHAnsi"/>
                <w:color w:val="auto"/>
                <w:sz w:val="18"/>
              </w:rPr>
              <w:t>Moderate (5–10%)</w:t>
            </w:r>
          </w:p>
          <w:p w14:paraId="3B3AD24D" w14:textId="52C47BEA" w:rsidR="00C06FFC" w:rsidRPr="001568E0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5188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F7654F" w:rsidRPr="00F7654F">
              <w:rPr>
                <w:rFonts w:asciiTheme="minorHAnsi" w:hAnsiTheme="minorHAnsi" w:cstheme="minorHAnsi"/>
                <w:color w:val="auto"/>
                <w:sz w:val="18"/>
              </w:rPr>
              <w:t>Minor (&lt;5%)</w:t>
            </w:r>
          </w:p>
          <w:p w14:paraId="5AA29CF4" w14:textId="21A45F59" w:rsidR="00C06FFC" w:rsidRPr="001568E0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5427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F7654F" w:rsidRPr="00F7654F">
              <w:rPr>
                <w:rFonts w:asciiTheme="minorHAnsi" w:hAnsiTheme="minorHAnsi" w:cstheme="minorHAnsi"/>
                <w:color w:val="auto"/>
                <w:sz w:val="18"/>
              </w:rPr>
              <w:t>No measurable impact</w:t>
            </w:r>
          </w:p>
          <w:p w14:paraId="6C2E83C9" w14:textId="1A6CFBED" w:rsidR="00C06FFC" w:rsidRPr="009E2D1A" w:rsidRDefault="0000000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857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F7654F" w:rsidRPr="00F7654F">
              <w:rPr>
                <w:rFonts w:asciiTheme="minorHAnsi" w:hAnsiTheme="minorHAnsi" w:cstheme="minorHAnsi"/>
                <w:color w:val="auto"/>
                <w:sz w:val="18"/>
              </w:rPr>
              <w:t>Not sure</w:t>
            </w:r>
          </w:p>
        </w:tc>
      </w:tr>
      <w:tr w:rsidR="00F743BF" w:rsidRPr="00B1177D" w14:paraId="0589D8EB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1B1AF59" w14:textId="77777777" w:rsidR="00F743BF" w:rsidRPr="00575D81" w:rsidRDefault="00F743BF" w:rsidP="00E37A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8A0A294" w14:textId="6FE6191E" w:rsidR="00F743BF" w:rsidRPr="00B1177D" w:rsidRDefault="00354086" w:rsidP="00E37A7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35408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does your business contribute towards green energy and decarbonisation?</w:t>
            </w:r>
          </w:p>
        </w:tc>
      </w:tr>
      <w:tr w:rsidR="00F743BF" w:rsidRPr="002503E4" w14:paraId="31B7EE77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145357FC" w14:textId="77777777" w:rsidR="00F743BF" w:rsidRPr="00575D81" w:rsidRDefault="00F743BF" w:rsidP="00E37A7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18"/>
            </w:rPr>
            <w:id w:val="58828108"/>
            <w:placeholder>
              <w:docPart w:val="DefaultPlaceholder_-1854013440"/>
            </w:placeholder>
            <w:showingPlcHdr/>
          </w:sdtPr>
          <w:sdtContent>
            <w:tc>
              <w:tcPr>
                <w:tcW w:w="4542" w:type="pct"/>
                <w:vAlign w:val="center"/>
              </w:tcPr>
              <w:p w14:paraId="23B3545B" w14:textId="54460E03" w:rsidR="00F743BF" w:rsidRPr="002503E4" w:rsidRDefault="00F743BF" w:rsidP="00F743BF">
                <w:pPr>
                  <w:spacing w:before="0" w:after="0" w:line="360" w:lineRule="auto"/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310E" w:rsidRPr="00575D81" w14:paraId="0764ECB6" w14:textId="77777777" w:rsidTr="00F743BF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578BBDA8" w14:textId="77777777" w:rsidR="0071310E" w:rsidRPr="00BE1142" w:rsidRDefault="0071310E" w:rsidP="0071310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6F7B198" w14:textId="77777777" w:rsidR="0071310E" w:rsidRPr="00596F59" w:rsidRDefault="0071310E" w:rsidP="0071310E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96F5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be willing to participate in a follow-up interview or stakeholder roundtable?</w:t>
            </w:r>
          </w:p>
        </w:tc>
      </w:tr>
      <w:tr w:rsidR="0071310E" w:rsidRPr="00575D81" w14:paraId="4F301971" w14:textId="77777777" w:rsidTr="00F743BF">
        <w:trPr>
          <w:trHeight w:val="425"/>
        </w:trPr>
        <w:tc>
          <w:tcPr>
            <w:tcW w:w="458" w:type="pct"/>
            <w:vAlign w:val="center"/>
          </w:tcPr>
          <w:p w14:paraId="45D9C973" w14:textId="77777777" w:rsidR="0071310E" w:rsidRPr="007C2379" w:rsidRDefault="0071310E" w:rsidP="0071310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F12179E" w14:textId="77777777" w:rsidR="0071310E" w:rsidRPr="00E446D9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6849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Yes</w:t>
            </w:r>
          </w:p>
          <w:p w14:paraId="0420F63F" w14:textId="77777777" w:rsidR="0071310E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597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No</w:t>
            </w:r>
          </w:p>
          <w:p w14:paraId="7F938D4C" w14:textId="77777777" w:rsidR="0071310E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5340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Will delegate to someone else                </w:t>
            </w:r>
          </w:p>
          <w:p w14:paraId="5AA0A893" w14:textId="77777777" w:rsidR="0071310E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delegating, please provide contact information</w:t>
            </w:r>
          </w:p>
          <w:p w14:paraId="606FF4EE" w14:textId="77777777" w:rsidR="0071310E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Name: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52317899"/>
                <w:placeholder>
                  <w:docPart w:val="28119B1EC09B4EFA83DA224EA4C88AAE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142D05" w14:textId="77777777" w:rsidR="0071310E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Contact email: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50460486"/>
                <w:placeholder>
                  <w:docPart w:val="718A58FF626644F9A493714E9C58277D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0FFB80" w14:textId="77777777" w:rsidR="0071310E" w:rsidRPr="00626341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Contact number: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594978879"/>
                <w:placeholder>
                  <w:docPart w:val="D05EB813B68449BC8D306A189F200A85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7DC3538" w14:textId="2A255E01" w:rsidR="00260D76" w:rsidRPr="00575D81" w:rsidRDefault="002440F0" w:rsidP="002440F0">
      <w:pPr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Please submit your completed form to </w:t>
      </w:r>
      <w:hyperlink r:id="rId12" w:history="1">
        <w:r w:rsidRPr="00637E42">
          <w:rPr>
            <w:rStyle w:val="Hyperlink"/>
            <w:rFonts w:asciiTheme="minorHAnsi" w:hAnsiTheme="minorHAnsi" w:cstheme="minorHAnsi"/>
            <w:noProof w:val="0"/>
            <w:sz w:val="24"/>
            <w:szCs w:val="24"/>
            <w:highlight w:val="yellow"/>
          </w:rPr>
          <w:t>mbc.mlysko@gmail.com</w:t>
        </w:r>
      </w:hyperlink>
    </w:p>
    <w:sectPr w:rsidR="00260D76" w:rsidRPr="00575D81" w:rsidSect="006712D8">
      <w:footerReference w:type="default" r:id="rId13"/>
      <w:headerReference w:type="first" r:id="rId14"/>
      <w:footerReference w:type="first" r:id="rId15"/>
      <w:pgSz w:w="11907" w:h="16840" w:code="9"/>
      <w:pgMar w:top="851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97899" w14:textId="77777777" w:rsidR="007B61F0" w:rsidRDefault="007B61F0" w:rsidP="00881365">
      <w:pPr>
        <w:spacing w:line="240" w:lineRule="auto"/>
      </w:pPr>
      <w:r>
        <w:separator/>
      </w:r>
    </w:p>
  </w:endnote>
  <w:endnote w:type="continuationSeparator" w:id="0">
    <w:p w14:paraId="351D2051" w14:textId="77777777" w:rsidR="007B61F0" w:rsidRDefault="007B61F0" w:rsidP="00881365">
      <w:pPr>
        <w:spacing w:line="240" w:lineRule="auto"/>
      </w:pPr>
      <w:r>
        <w:continuationSeparator/>
      </w:r>
    </w:p>
  </w:endnote>
  <w:endnote w:type="continuationNotice" w:id="1">
    <w:p w14:paraId="3CD26FE7" w14:textId="77777777" w:rsidR="007B61F0" w:rsidRDefault="007B61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35291792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53440A6" w14:textId="77777777" w:rsid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5CC7C666" w14:textId="210D459C" w:rsidR="001C1435" w:rsidRP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  <w:r w:rsidRPr="001C1435">
              <w:rPr>
                <w:sz w:val="20"/>
                <w:szCs w:val="20"/>
              </w:rPr>
              <w:t xml:space="preserve">Page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  <w:r w:rsidRPr="001C1435">
              <w:rPr>
                <w:sz w:val="20"/>
                <w:szCs w:val="20"/>
              </w:rPr>
              <w:t xml:space="preserve"> of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3770" w14:textId="2A220DFD" w:rsidR="00F34204" w:rsidRDefault="00F34204" w:rsidP="007B473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1EE7" w14:textId="77777777" w:rsidR="007B61F0" w:rsidRDefault="007B61F0" w:rsidP="00881365">
      <w:pPr>
        <w:spacing w:line="240" w:lineRule="auto"/>
      </w:pPr>
      <w:r>
        <w:separator/>
      </w:r>
    </w:p>
  </w:footnote>
  <w:footnote w:type="continuationSeparator" w:id="0">
    <w:p w14:paraId="3948A2A2" w14:textId="77777777" w:rsidR="007B61F0" w:rsidRDefault="007B61F0" w:rsidP="00881365">
      <w:pPr>
        <w:spacing w:line="240" w:lineRule="auto"/>
      </w:pPr>
      <w:r>
        <w:continuationSeparator/>
      </w:r>
    </w:p>
  </w:footnote>
  <w:footnote w:type="continuationNotice" w:id="1">
    <w:p w14:paraId="71FC8A5C" w14:textId="77777777" w:rsidR="007B61F0" w:rsidRDefault="007B61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632B" w14:textId="3A8B93AC" w:rsidR="00914145" w:rsidRDefault="00E80908" w:rsidP="00914145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E54F" wp14:editId="14E16BCD">
          <wp:simplePos x="0" y="0"/>
          <wp:positionH relativeFrom="column">
            <wp:posOffset>1484575</wp:posOffset>
          </wp:positionH>
          <wp:positionV relativeFrom="paragraph">
            <wp:posOffset>87409</wp:posOffset>
          </wp:positionV>
          <wp:extent cx="1565910" cy="355600"/>
          <wp:effectExtent l="0" t="0" r="0" b="6350"/>
          <wp:wrapSquare wrapText="bothSides"/>
          <wp:docPr id="4954280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28040" name="Picture 49542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45">
      <w:rPr>
        <w:noProof/>
      </w:rPr>
      <w:drawing>
        <wp:inline distT="0" distB="0" distL="0" distR="0" wp14:anchorId="7064A8AC" wp14:editId="0884BC05">
          <wp:extent cx="1337368" cy="580445"/>
          <wp:effectExtent l="0" t="0" r="0" b="0"/>
          <wp:docPr id="212665227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52273" name="Picture 1" descr="A black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61" cy="5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5278"/>
    <w:multiLevelType w:val="hybridMultilevel"/>
    <w:tmpl w:val="325AF40A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4692"/>
    <w:multiLevelType w:val="multilevel"/>
    <w:tmpl w:val="79924E0C"/>
    <w:styleLink w:val="NumberedList3"/>
    <w:lvl w:ilvl="0">
      <w:start w:val="1"/>
      <w:numFmt w:val="lowerRoma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1081959"/>
    <w:multiLevelType w:val="hybridMultilevel"/>
    <w:tmpl w:val="79BCC124"/>
    <w:lvl w:ilvl="0" w:tplc="3F6A2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11C7"/>
    <w:multiLevelType w:val="hybridMultilevel"/>
    <w:tmpl w:val="60480DD6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487"/>
    <w:multiLevelType w:val="multilevel"/>
    <w:tmpl w:val="4942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5011E"/>
    <w:multiLevelType w:val="hybridMultilevel"/>
    <w:tmpl w:val="E25EDACC"/>
    <w:lvl w:ilvl="0" w:tplc="CDBE6F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613"/>
    <w:multiLevelType w:val="multilevel"/>
    <w:tmpl w:val="102E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71FB9"/>
    <w:multiLevelType w:val="multilevel"/>
    <w:tmpl w:val="4934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B0039"/>
    <w:multiLevelType w:val="multilevel"/>
    <w:tmpl w:val="4B3CCFA4"/>
    <w:lvl w:ilvl="0">
      <w:start w:val="1"/>
      <w:numFmt w:val="decimal"/>
      <w:pStyle w:val="AppendixHeading1"/>
      <w:lvlText w:val="Appendix 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AppendixHeading2"/>
      <w:lvlText w:val="A 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AppendixHeading3"/>
      <w:lvlText w:val="A 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7E408A0"/>
    <w:multiLevelType w:val="multilevel"/>
    <w:tmpl w:val="15522E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057BCD"/>
    <w:multiLevelType w:val="multilevel"/>
    <w:tmpl w:val="911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1588E"/>
    <w:multiLevelType w:val="multilevel"/>
    <w:tmpl w:val="0AE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F62AB"/>
    <w:multiLevelType w:val="multilevel"/>
    <w:tmpl w:val="08F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2068F"/>
    <w:multiLevelType w:val="multilevel"/>
    <w:tmpl w:val="811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47337"/>
    <w:multiLevelType w:val="multilevel"/>
    <w:tmpl w:val="A68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F56BA"/>
    <w:multiLevelType w:val="multilevel"/>
    <w:tmpl w:val="AAFC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C3737"/>
    <w:multiLevelType w:val="hybridMultilevel"/>
    <w:tmpl w:val="F2789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D4B"/>
    <w:multiLevelType w:val="multilevel"/>
    <w:tmpl w:val="C56AFF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440"/>
      </w:pPr>
      <w:rPr>
        <w:rFonts w:hint="default"/>
      </w:rPr>
    </w:lvl>
  </w:abstractNum>
  <w:abstractNum w:abstractNumId="18" w15:restartNumberingAfterBreak="0">
    <w:nsid w:val="59D1018D"/>
    <w:multiLevelType w:val="multilevel"/>
    <w:tmpl w:val="608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13FF4"/>
    <w:multiLevelType w:val="hybridMultilevel"/>
    <w:tmpl w:val="6E948774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42177"/>
    <w:multiLevelType w:val="multilevel"/>
    <w:tmpl w:val="1C06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061D15"/>
    <w:multiLevelType w:val="hybridMultilevel"/>
    <w:tmpl w:val="4BECF2B4"/>
    <w:lvl w:ilvl="0" w:tplc="94085E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61B91"/>
    <w:multiLevelType w:val="hybridMultilevel"/>
    <w:tmpl w:val="6D8E7980"/>
    <w:lvl w:ilvl="0" w:tplc="2D8A769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40814358">
    <w:abstractNumId w:val="1"/>
  </w:num>
  <w:num w:numId="2" w16cid:durableId="77681019">
    <w:abstractNumId w:val="8"/>
  </w:num>
  <w:num w:numId="3" w16cid:durableId="1574588008">
    <w:abstractNumId w:val="9"/>
  </w:num>
  <w:num w:numId="4" w16cid:durableId="754671143">
    <w:abstractNumId w:val="17"/>
  </w:num>
  <w:num w:numId="5" w16cid:durableId="662971647">
    <w:abstractNumId w:val="9"/>
    <w:lvlOverride w:ilvl="0">
      <w:startOverride w:val="2"/>
    </w:lvlOverride>
  </w:num>
  <w:num w:numId="6" w16cid:durableId="1433430648">
    <w:abstractNumId w:val="21"/>
  </w:num>
  <w:num w:numId="7" w16cid:durableId="805709263">
    <w:abstractNumId w:val="2"/>
  </w:num>
  <w:num w:numId="8" w16cid:durableId="1644695034">
    <w:abstractNumId w:val="5"/>
  </w:num>
  <w:num w:numId="9" w16cid:durableId="289633113">
    <w:abstractNumId w:val="19"/>
  </w:num>
  <w:num w:numId="10" w16cid:durableId="1461269176">
    <w:abstractNumId w:val="0"/>
  </w:num>
  <w:num w:numId="11" w16cid:durableId="509954610">
    <w:abstractNumId w:val="3"/>
  </w:num>
  <w:num w:numId="12" w16cid:durableId="288823601">
    <w:abstractNumId w:val="13"/>
  </w:num>
  <w:num w:numId="13" w16cid:durableId="260912830">
    <w:abstractNumId w:val="7"/>
  </w:num>
  <w:num w:numId="14" w16cid:durableId="1061175290">
    <w:abstractNumId w:val="10"/>
  </w:num>
  <w:num w:numId="15" w16cid:durableId="803078994">
    <w:abstractNumId w:val="4"/>
  </w:num>
  <w:num w:numId="16" w16cid:durableId="2142528613">
    <w:abstractNumId w:val="6"/>
  </w:num>
  <w:num w:numId="17" w16cid:durableId="1434665576">
    <w:abstractNumId w:val="12"/>
  </w:num>
  <w:num w:numId="18" w16cid:durableId="1673531454">
    <w:abstractNumId w:val="14"/>
  </w:num>
  <w:num w:numId="19" w16cid:durableId="1195384031">
    <w:abstractNumId w:val="15"/>
  </w:num>
  <w:num w:numId="20" w16cid:durableId="1838497427">
    <w:abstractNumId w:val="11"/>
  </w:num>
  <w:num w:numId="21" w16cid:durableId="1519541937">
    <w:abstractNumId w:val="18"/>
  </w:num>
  <w:num w:numId="22" w16cid:durableId="742223244">
    <w:abstractNumId w:val="20"/>
  </w:num>
  <w:num w:numId="23" w16cid:durableId="1734935460">
    <w:abstractNumId w:val="16"/>
  </w:num>
  <w:num w:numId="24" w16cid:durableId="874999564">
    <w:abstractNumId w:val="22"/>
  </w:num>
  <w:num w:numId="25" w16cid:durableId="335227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MDG1MDW0NDM3MTZQ0lEKTi0uzszPAykwNKsFAEn3gsItAAAA"/>
  </w:docVars>
  <w:rsids>
    <w:rsidRoot w:val="004E262E"/>
    <w:rsid w:val="000016A4"/>
    <w:rsid w:val="00002EEE"/>
    <w:rsid w:val="00004453"/>
    <w:rsid w:val="000055D6"/>
    <w:rsid w:val="00005FC3"/>
    <w:rsid w:val="000067F7"/>
    <w:rsid w:val="00006804"/>
    <w:rsid w:val="00006B85"/>
    <w:rsid w:val="000114D7"/>
    <w:rsid w:val="00012071"/>
    <w:rsid w:val="000133D9"/>
    <w:rsid w:val="00013AE2"/>
    <w:rsid w:val="00014CFF"/>
    <w:rsid w:val="000205F8"/>
    <w:rsid w:val="0002131F"/>
    <w:rsid w:val="0002185B"/>
    <w:rsid w:val="00022D39"/>
    <w:rsid w:val="00022E19"/>
    <w:rsid w:val="000242EA"/>
    <w:rsid w:val="00026B73"/>
    <w:rsid w:val="00026E12"/>
    <w:rsid w:val="000272C9"/>
    <w:rsid w:val="00027B4F"/>
    <w:rsid w:val="00030382"/>
    <w:rsid w:val="00030852"/>
    <w:rsid w:val="00031F42"/>
    <w:rsid w:val="000330A6"/>
    <w:rsid w:val="00033780"/>
    <w:rsid w:val="00035802"/>
    <w:rsid w:val="00035C02"/>
    <w:rsid w:val="00036353"/>
    <w:rsid w:val="00036B0D"/>
    <w:rsid w:val="00040389"/>
    <w:rsid w:val="000410EA"/>
    <w:rsid w:val="00043EC5"/>
    <w:rsid w:val="0004485F"/>
    <w:rsid w:val="0004567E"/>
    <w:rsid w:val="00046AC3"/>
    <w:rsid w:val="00046F52"/>
    <w:rsid w:val="000470F4"/>
    <w:rsid w:val="00050906"/>
    <w:rsid w:val="00050F7D"/>
    <w:rsid w:val="0005110D"/>
    <w:rsid w:val="00051BD3"/>
    <w:rsid w:val="00052FAC"/>
    <w:rsid w:val="00053A98"/>
    <w:rsid w:val="00053D1D"/>
    <w:rsid w:val="00054AE6"/>
    <w:rsid w:val="00057E19"/>
    <w:rsid w:val="00060B43"/>
    <w:rsid w:val="00060E91"/>
    <w:rsid w:val="00060F27"/>
    <w:rsid w:val="00061D58"/>
    <w:rsid w:val="00062A3E"/>
    <w:rsid w:val="00064E08"/>
    <w:rsid w:val="00064E76"/>
    <w:rsid w:val="00065979"/>
    <w:rsid w:val="0006677F"/>
    <w:rsid w:val="00070401"/>
    <w:rsid w:val="0007108A"/>
    <w:rsid w:val="00071293"/>
    <w:rsid w:val="000742D2"/>
    <w:rsid w:val="000757EC"/>
    <w:rsid w:val="00075C17"/>
    <w:rsid w:val="00076FDC"/>
    <w:rsid w:val="000774C5"/>
    <w:rsid w:val="00077A3A"/>
    <w:rsid w:val="00081B68"/>
    <w:rsid w:val="0008358A"/>
    <w:rsid w:val="0008435C"/>
    <w:rsid w:val="00085601"/>
    <w:rsid w:val="00085C5A"/>
    <w:rsid w:val="000905B2"/>
    <w:rsid w:val="00091374"/>
    <w:rsid w:val="00093197"/>
    <w:rsid w:val="000959C2"/>
    <w:rsid w:val="00095BF0"/>
    <w:rsid w:val="00096AB1"/>
    <w:rsid w:val="00096DD5"/>
    <w:rsid w:val="00097613"/>
    <w:rsid w:val="00097BCC"/>
    <w:rsid w:val="000A1359"/>
    <w:rsid w:val="000A4C1C"/>
    <w:rsid w:val="000A5A13"/>
    <w:rsid w:val="000A6B60"/>
    <w:rsid w:val="000A74B7"/>
    <w:rsid w:val="000A7561"/>
    <w:rsid w:val="000A7713"/>
    <w:rsid w:val="000A7A6D"/>
    <w:rsid w:val="000B069B"/>
    <w:rsid w:val="000B09F1"/>
    <w:rsid w:val="000B0DDC"/>
    <w:rsid w:val="000B145D"/>
    <w:rsid w:val="000B25F5"/>
    <w:rsid w:val="000B2B5C"/>
    <w:rsid w:val="000B32D4"/>
    <w:rsid w:val="000B34D6"/>
    <w:rsid w:val="000B401E"/>
    <w:rsid w:val="000B421B"/>
    <w:rsid w:val="000B531A"/>
    <w:rsid w:val="000B6530"/>
    <w:rsid w:val="000B6D84"/>
    <w:rsid w:val="000B6F55"/>
    <w:rsid w:val="000C07BC"/>
    <w:rsid w:val="000C1BE3"/>
    <w:rsid w:val="000C1F1B"/>
    <w:rsid w:val="000C30F7"/>
    <w:rsid w:val="000C4C29"/>
    <w:rsid w:val="000C4C95"/>
    <w:rsid w:val="000C5F2E"/>
    <w:rsid w:val="000C72F2"/>
    <w:rsid w:val="000D061E"/>
    <w:rsid w:val="000D1095"/>
    <w:rsid w:val="000D271E"/>
    <w:rsid w:val="000D32A9"/>
    <w:rsid w:val="000D4E4C"/>
    <w:rsid w:val="000D580B"/>
    <w:rsid w:val="000D6C74"/>
    <w:rsid w:val="000E10F3"/>
    <w:rsid w:val="000E32AE"/>
    <w:rsid w:val="000E347E"/>
    <w:rsid w:val="000E44F2"/>
    <w:rsid w:val="000E49EC"/>
    <w:rsid w:val="000E67BE"/>
    <w:rsid w:val="000F004F"/>
    <w:rsid w:val="000F191E"/>
    <w:rsid w:val="000F1950"/>
    <w:rsid w:val="000F28E2"/>
    <w:rsid w:val="000F2A4E"/>
    <w:rsid w:val="000F4002"/>
    <w:rsid w:val="000F634E"/>
    <w:rsid w:val="0010107F"/>
    <w:rsid w:val="00101ED2"/>
    <w:rsid w:val="0010254A"/>
    <w:rsid w:val="00104E4B"/>
    <w:rsid w:val="001058D4"/>
    <w:rsid w:val="00105FDE"/>
    <w:rsid w:val="00106133"/>
    <w:rsid w:val="00106303"/>
    <w:rsid w:val="001063C1"/>
    <w:rsid w:val="00106E39"/>
    <w:rsid w:val="0010700D"/>
    <w:rsid w:val="00107540"/>
    <w:rsid w:val="00107C11"/>
    <w:rsid w:val="00107CDF"/>
    <w:rsid w:val="0011043D"/>
    <w:rsid w:val="00110BA2"/>
    <w:rsid w:val="00112A56"/>
    <w:rsid w:val="00112C34"/>
    <w:rsid w:val="001134F0"/>
    <w:rsid w:val="00113E47"/>
    <w:rsid w:val="00115FE1"/>
    <w:rsid w:val="001213E2"/>
    <w:rsid w:val="00121920"/>
    <w:rsid w:val="001219F5"/>
    <w:rsid w:val="00123BA7"/>
    <w:rsid w:val="0012554F"/>
    <w:rsid w:val="00126134"/>
    <w:rsid w:val="0013042F"/>
    <w:rsid w:val="00131E45"/>
    <w:rsid w:val="001325D2"/>
    <w:rsid w:val="00133998"/>
    <w:rsid w:val="001339AF"/>
    <w:rsid w:val="001359D2"/>
    <w:rsid w:val="00136A38"/>
    <w:rsid w:val="00136C20"/>
    <w:rsid w:val="001412F1"/>
    <w:rsid w:val="00141A73"/>
    <w:rsid w:val="00141F9D"/>
    <w:rsid w:val="001429AD"/>
    <w:rsid w:val="00142DFD"/>
    <w:rsid w:val="00142E8A"/>
    <w:rsid w:val="00143821"/>
    <w:rsid w:val="00144D8E"/>
    <w:rsid w:val="00144EB3"/>
    <w:rsid w:val="00145A5F"/>
    <w:rsid w:val="0014639E"/>
    <w:rsid w:val="00147F2A"/>
    <w:rsid w:val="001504AB"/>
    <w:rsid w:val="001504AC"/>
    <w:rsid w:val="001568E0"/>
    <w:rsid w:val="00157615"/>
    <w:rsid w:val="00157746"/>
    <w:rsid w:val="00157B5D"/>
    <w:rsid w:val="001617A8"/>
    <w:rsid w:val="00161F33"/>
    <w:rsid w:val="0016293C"/>
    <w:rsid w:val="0016333C"/>
    <w:rsid w:val="00164957"/>
    <w:rsid w:val="00166532"/>
    <w:rsid w:val="0016718D"/>
    <w:rsid w:val="00167AAB"/>
    <w:rsid w:val="00171FDC"/>
    <w:rsid w:val="00173BA5"/>
    <w:rsid w:val="001744BF"/>
    <w:rsid w:val="0017470C"/>
    <w:rsid w:val="00175268"/>
    <w:rsid w:val="00175935"/>
    <w:rsid w:val="00175FDE"/>
    <w:rsid w:val="0017622C"/>
    <w:rsid w:val="001807C4"/>
    <w:rsid w:val="00180B1B"/>
    <w:rsid w:val="00182567"/>
    <w:rsid w:val="00182A25"/>
    <w:rsid w:val="00182A58"/>
    <w:rsid w:val="00184C55"/>
    <w:rsid w:val="00184D57"/>
    <w:rsid w:val="00185787"/>
    <w:rsid w:val="00185813"/>
    <w:rsid w:val="001874A1"/>
    <w:rsid w:val="00187BBF"/>
    <w:rsid w:val="001931C3"/>
    <w:rsid w:val="001955E6"/>
    <w:rsid w:val="001967E5"/>
    <w:rsid w:val="0019721F"/>
    <w:rsid w:val="00197988"/>
    <w:rsid w:val="001A3225"/>
    <w:rsid w:val="001A32A8"/>
    <w:rsid w:val="001A45E6"/>
    <w:rsid w:val="001A6ADF"/>
    <w:rsid w:val="001B0EF2"/>
    <w:rsid w:val="001B18FB"/>
    <w:rsid w:val="001B1FAA"/>
    <w:rsid w:val="001C1435"/>
    <w:rsid w:val="001C14E8"/>
    <w:rsid w:val="001C1BCB"/>
    <w:rsid w:val="001C2A95"/>
    <w:rsid w:val="001C2C20"/>
    <w:rsid w:val="001C3096"/>
    <w:rsid w:val="001C65F7"/>
    <w:rsid w:val="001C74E6"/>
    <w:rsid w:val="001D000A"/>
    <w:rsid w:val="001D28F3"/>
    <w:rsid w:val="001D2F0F"/>
    <w:rsid w:val="001D32DB"/>
    <w:rsid w:val="001D7821"/>
    <w:rsid w:val="001E05FE"/>
    <w:rsid w:val="001E2AB1"/>
    <w:rsid w:val="001E350B"/>
    <w:rsid w:val="001E3DDD"/>
    <w:rsid w:val="001E4ACF"/>
    <w:rsid w:val="001E4CC9"/>
    <w:rsid w:val="001E612A"/>
    <w:rsid w:val="001F14BA"/>
    <w:rsid w:val="001F16E5"/>
    <w:rsid w:val="001F313F"/>
    <w:rsid w:val="001F465C"/>
    <w:rsid w:val="001F5FA4"/>
    <w:rsid w:val="001F66C8"/>
    <w:rsid w:val="001F6CDA"/>
    <w:rsid w:val="001F78DD"/>
    <w:rsid w:val="00200AF4"/>
    <w:rsid w:val="00200FB0"/>
    <w:rsid w:val="002019DD"/>
    <w:rsid w:val="002040FB"/>
    <w:rsid w:val="00204C18"/>
    <w:rsid w:val="00205DBA"/>
    <w:rsid w:val="00210A59"/>
    <w:rsid w:val="0021131B"/>
    <w:rsid w:val="00211885"/>
    <w:rsid w:val="0021287A"/>
    <w:rsid w:val="00212BA8"/>
    <w:rsid w:val="00213303"/>
    <w:rsid w:val="0021390A"/>
    <w:rsid w:val="00213DAB"/>
    <w:rsid w:val="00214F54"/>
    <w:rsid w:val="0022069D"/>
    <w:rsid w:val="0022110B"/>
    <w:rsid w:val="00221A7A"/>
    <w:rsid w:val="0022338D"/>
    <w:rsid w:val="00224D07"/>
    <w:rsid w:val="00227CC6"/>
    <w:rsid w:val="0023024E"/>
    <w:rsid w:val="002313CD"/>
    <w:rsid w:val="00233229"/>
    <w:rsid w:val="00234F4B"/>
    <w:rsid w:val="0023528C"/>
    <w:rsid w:val="0023530C"/>
    <w:rsid w:val="00236343"/>
    <w:rsid w:val="002412F1"/>
    <w:rsid w:val="0024290B"/>
    <w:rsid w:val="002440F0"/>
    <w:rsid w:val="00244574"/>
    <w:rsid w:val="002458C2"/>
    <w:rsid w:val="002470FE"/>
    <w:rsid w:val="002503E4"/>
    <w:rsid w:val="00250777"/>
    <w:rsid w:val="002510B1"/>
    <w:rsid w:val="00253002"/>
    <w:rsid w:val="00253C4A"/>
    <w:rsid w:val="00253E59"/>
    <w:rsid w:val="0025485F"/>
    <w:rsid w:val="0025505D"/>
    <w:rsid w:val="002553F9"/>
    <w:rsid w:val="00255D48"/>
    <w:rsid w:val="00256604"/>
    <w:rsid w:val="00256B00"/>
    <w:rsid w:val="00260D76"/>
    <w:rsid w:val="002622FE"/>
    <w:rsid w:val="00262707"/>
    <w:rsid w:val="00262C83"/>
    <w:rsid w:val="00264381"/>
    <w:rsid w:val="002648B8"/>
    <w:rsid w:val="00264D7D"/>
    <w:rsid w:val="00264DFF"/>
    <w:rsid w:val="00264FDE"/>
    <w:rsid w:val="0026608B"/>
    <w:rsid w:val="002679C6"/>
    <w:rsid w:val="0027215E"/>
    <w:rsid w:val="00272F0F"/>
    <w:rsid w:val="00273089"/>
    <w:rsid w:val="00275383"/>
    <w:rsid w:val="00275461"/>
    <w:rsid w:val="00275D6E"/>
    <w:rsid w:val="00276328"/>
    <w:rsid w:val="00276957"/>
    <w:rsid w:val="00277BC3"/>
    <w:rsid w:val="0028028C"/>
    <w:rsid w:val="00280669"/>
    <w:rsid w:val="00280F56"/>
    <w:rsid w:val="002818EF"/>
    <w:rsid w:val="00282747"/>
    <w:rsid w:val="0028451A"/>
    <w:rsid w:val="00284692"/>
    <w:rsid w:val="00286438"/>
    <w:rsid w:val="00287331"/>
    <w:rsid w:val="00287436"/>
    <w:rsid w:val="00290062"/>
    <w:rsid w:val="002902C5"/>
    <w:rsid w:val="00290689"/>
    <w:rsid w:val="002930F3"/>
    <w:rsid w:val="00294435"/>
    <w:rsid w:val="00294E95"/>
    <w:rsid w:val="0029594E"/>
    <w:rsid w:val="002959C9"/>
    <w:rsid w:val="00297101"/>
    <w:rsid w:val="00297A50"/>
    <w:rsid w:val="00297D88"/>
    <w:rsid w:val="002A0B5D"/>
    <w:rsid w:val="002A1851"/>
    <w:rsid w:val="002A2765"/>
    <w:rsid w:val="002A2A03"/>
    <w:rsid w:val="002A38DE"/>
    <w:rsid w:val="002A58B2"/>
    <w:rsid w:val="002A7017"/>
    <w:rsid w:val="002B109B"/>
    <w:rsid w:val="002B257A"/>
    <w:rsid w:val="002B265D"/>
    <w:rsid w:val="002B2756"/>
    <w:rsid w:val="002B33E4"/>
    <w:rsid w:val="002B3715"/>
    <w:rsid w:val="002B623F"/>
    <w:rsid w:val="002B6E59"/>
    <w:rsid w:val="002B71AB"/>
    <w:rsid w:val="002C03BA"/>
    <w:rsid w:val="002C0E54"/>
    <w:rsid w:val="002C112E"/>
    <w:rsid w:val="002C1D36"/>
    <w:rsid w:val="002C24DC"/>
    <w:rsid w:val="002C3893"/>
    <w:rsid w:val="002C4FA9"/>
    <w:rsid w:val="002C5571"/>
    <w:rsid w:val="002C56E0"/>
    <w:rsid w:val="002C6852"/>
    <w:rsid w:val="002C6E75"/>
    <w:rsid w:val="002C76F4"/>
    <w:rsid w:val="002D001B"/>
    <w:rsid w:val="002D0208"/>
    <w:rsid w:val="002D1565"/>
    <w:rsid w:val="002D1C10"/>
    <w:rsid w:val="002D31C6"/>
    <w:rsid w:val="002D38FE"/>
    <w:rsid w:val="002D3E4A"/>
    <w:rsid w:val="002D3EA5"/>
    <w:rsid w:val="002D5B34"/>
    <w:rsid w:val="002E0A1E"/>
    <w:rsid w:val="002E1734"/>
    <w:rsid w:val="002E17F1"/>
    <w:rsid w:val="002E3390"/>
    <w:rsid w:val="002E64E3"/>
    <w:rsid w:val="002E748A"/>
    <w:rsid w:val="002F6D1A"/>
    <w:rsid w:val="002F73DA"/>
    <w:rsid w:val="00300B10"/>
    <w:rsid w:val="00301467"/>
    <w:rsid w:val="00301A87"/>
    <w:rsid w:val="00302BD8"/>
    <w:rsid w:val="00303069"/>
    <w:rsid w:val="003032E9"/>
    <w:rsid w:val="003033BD"/>
    <w:rsid w:val="00303507"/>
    <w:rsid w:val="0030448F"/>
    <w:rsid w:val="00306062"/>
    <w:rsid w:val="00307F10"/>
    <w:rsid w:val="00311212"/>
    <w:rsid w:val="0031125A"/>
    <w:rsid w:val="00311771"/>
    <w:rsid w:val="00311D23"/>
    <w:rsid w:val="0031259B"/>
    <w:rsid w:val="0031359F"/>
    <w:rsid w:val="00314A96"/>
    <w:rsid w:val="00314EE2"/>
    <w:rsid w:val="003155D1"/>
    <w:rsid w:val="00316E5C"/>
    <w:rsid w:val="003170B6"/>
    <w:rsid w:val="003170B7"/>
    <w:rsid w:val="003179EA"/>
    <w:rsid w:val="00317C99"/>
    <w:rsid w:val="00320849"/>
    <w:rsid w:val="00320D1B"/>
    <w:rsid w:val="003221D3"/>
    <w:rsid w:val="0032300E"/>
    <w:rsid w:val="003239A3"/>
    <w:rsid w:val="00324F93"/>
    <w:rsid w:val="00325021"/>
    <w:rsid w:val="003250E9"/>
    <w:rsid w:val="00325CD5"/>
    <w:rsid w:val="0032689C"/>
    <w:rsid w:val="00326D46"/>
    <w:rsid w:val="00327120"/>
    <w:rsid w:val="003274B5"/>
    <w:rsid w:val="00330479"/>
    <w:rsid w:val="003306F7"/>
    <w:rsid w:val="003319EE"/>
    <w:rsid w:val="00331D56"/>
    <w:rsid w:val="003323CC"/>
    <w:rsid w:val="00334AEB"/>
    <w:rsid w:val="00336313"/>
    <w:rsid w:val="00336996"/>
    <w:rsid w:val="003405C6"/>
    <w:rsid w:val="00340F1D"/>
    <w:rsid w:val="0034240C"/>
    <w:rsid w:val="003432DD"/>
    <w:rsid w:val="003435A7"/>
    <w:rsid w:val="00344E50"/>
    <w:rsid w:val="00345096"/>
    <w:rsid w:val="00345962"/>
    <w:rsid w:val="00346122"/>
    <w:rsid w:val="00350392"/>
    <w:rsid w:val="003503A9"/>
    <w:rsid w:val="003505C4"/>
    <w:rsid w:val="00350E10"/>
    <w:rsid w:val="00350FBE"/>
    <w:rsid w:val="003519E5"/>
    <w:rsid w:val="00353064"/>
    <w:rsid w:val="00354086"/>
    <w:rsid w:val="00354D76"/>
    <w:rsid w:val="00356767"/>
    <w:rsid w:val="00356886"/>
    <w:rsid w:val="003572D0"/>
    <w:rsid w:val="00361112"/>
    <w:rsid w:val="003616EC"/>
    <w:rsid w:val="00361820"/>
    <w:rsid w:val="00362EAB"/>
    <w:rsid w:val="00365A22"/>
    <w:rsid w:val="00367AB7"/>
    <w:rsid w:val="00367E01"/>
    <w:rsid w:val="00370F97"/>
    <w:rsid w:val="00371105"/>
    <w:rsid w:val="0037152E"/>
    <w:rsid w:val="003719A1"/>
    <w:rsid w:val="00371A6F"/>
    <w:rsid w:val="00371CE0"/>
    <w:rsid w:val="00372446"/>
    <w:rsid w:val="0037313D"/>
    <w:rsid w:val="00373CB9"/>
    <w:rsid w:val="00373FEA"/>
    <w:rsid w:val="00374604"/>
    <w:rsid w:val="00374AF2"/>
    <w:rsid w:val="003764E5"/>
    <w:rsid w:val="00376594"/>
    <w:rsid w:val="00380792"/>
    <w:rsid w:val="003821C9"/>
    <w:rsid w:val="003826A4"/>
    <w:rsid w:val="0038330F"/>
    <w:rsid w:val="00383B22"/>
    <w:rsid w:val="00386C37"/>
    <w:rsid w:val="0039092E"/>
    <w:rsid w:val="003918ED"/>
    <w:rsid w:val="00391E73"/>
    <w:rsid w:val="00393362"/>
    <w:rsid w:val="003937FE"/>
    <w:rsid w:val="003942E3"/>
    <w:rsid w:val="003949FA"/>
    <w:rsid w:val="00396EA1"/>
    <w:rsid w:val="003A1A82"/>
    <w:rsid w:val="003A399E"/>
    <w:rsid w:val="003A3C36"/>
    <w:rsid w:val="003A42A1"/>
    <w:rsid w:val="003A64AA"/>
    <w:rsid w:val="003A6E60"/>
    <w:rsid w:val="003A6F81"/>
    <w:rsid w:val="003A7616"/>
    <w:rsid w:val="003A7D60"/>
    <w:rsid w:val="003B09EC"/>
    <w:rsid w:val="003B23C7"/>
    <w:rsid w:val="003B2C32"/>
    <w:rsid w:val="003B3120"/>
    <w:rsid w:val="003B401D"/>
    <w:rsid w:val="003B42EC"/>
    <w:rsid w:val="003B483B"/>
    <w:rsid w:val="003B5D9A"/>
    <w:rsid w:val="003B7816"/>
    <w:rsid w:val="003B7865"/>
    <w:rsid w:val="003C0D89"/>
    <w:rsid w:val="003C14B3"/>
    <w:rsid w:val="003C4088"/>
    <w:rsid w:val="003C5B21"/>
    <w:rsid w:val="003C5EE5"/>
    <w:rsid w:val="003C6467"/>
    <w:rsid w:val="003C6705"/>
    <w:rsid w:val="003C7E86"/>
    <w:rsid w:val="003D1D43"/>
    <w:rsid w:val="003D215B"/>
    <w:rsid w:val="003D2ED7"/>
    <w:rsid w:val="003D3554"/>
    <w:rsid w:val="003D43BF"/>
    <w:rsid w:val="003D49AD"/>
    <w:rsid w:val="003D4A7E"/>
    <w:rsid w:val="003D5A76"/>
    <w:rsid w:val="003D6CAD"/>
    <w:rsid w:val="003E0406"/>
    <w:rsid w:val="003E04DA"/>
    <w:rsid w:val="003E1642"/>
    <w:rsid w:val="003E6A73"/>
    <w:rsid w:val="003E7655"/>
    <w:rsid w:val="003F0089"/>
    <w:rsid w:val="003F0921"/>
    <w:rsid w:val="003F0F4F"/>
    <w:rsid w:val="003F49D1"/>
    <w:rsid w:val="003F517E"/>
    <w:rsid w:val="003F54F8"/>
    <w:rsid w:val="003F7FAE"/>
    <w:rsid w:val="00400848"/>
    <w:rsid w:val="00403D5A"/>
    <w:rsid w:val="004066AF"/>
    <w:rsid w:val="00407400"/>
    <w:rsid w:val="00407BFB"/>
    <w:rsid w:val="00410E3B"/>
    <w:rsid w:val="0041377C"/>
    <w:rsid w:val="00413A13"/>
    <w:rsid w:val="004148DE"/>
    <w:rsid w:val="00414D8E"/>
    <w:rsid w:val="00415E21"/>
    <w:rsid w:val="004178A4"/>
    <w:rsid w:val="00417C64"/>
    <w:rsid w:val="00420170"/>
    <w:rsid w:val="004209DA"/>
    <w:rsid w:val="0042296B"/>
    <w:rsid w:val="00422A8F"/>
    <w:rsid w:val="00422AEC"/>
    <w:rsid w:val="00423AEF"/>
    <w:rsid w:val="0042419B"/>
    <w:rsid w:val="00424DB0"/>
    <w:rsid w:val="00425CA2"/>
    <w:rsid w:val="00426437"/>
    <w:rsid w:val="004279BC"/>
    <w:rsid w:val="00430714"/>
    <w:rsid w:val="00430ECB"/>
    <w:rsid w:val="00431495"/>
    <w:rsid w:val="004357C1"/>
    <w:rsid w:val="004365BE"/>
    <w:rsid w:val="00436A21"/>
    <w:rsid w:val="00436A6E"/>
    <w:rsid w:val="0043704A"/>
    <w:rsid w:val="00437E1F"/>
    <w:rsid w:val="0044019D"/>
    <w:rsid w:val="00440D5C"/>
    <w:rsid w:val="0044189B"/>
    <w:rsid w:val="00443A79"/>
    <w:rsid w:val="00443E35"/>
    <w:rsid w:val="00444235"/>
    <w:rsid w:val="00446243"/>
    <w:rsid w:val="004466C0"/>
    <w:rsid w:val="00446EE3"/>
    <w:rsid w:val="004474E0"/>
    <w:rsid w:val="00450489"/>
    <w:rsid w:val="00452617"/>
    <w:rsid w:val="00453099"/>
    <w:rsid w:val="004532B7"/>
    <w:rsid w:val="0045450E"/>
    <w:rsid w:val="004549A6"/>
    <w:rsid w:val="00456255"/>
    <w:rsid w:val="004564A6"/>
    <w:rsid w:val="004571FE"/>
    <w:rsid w:val="0046383B"/>
    <w:rsid w:val="004657D8"/>
    <w:rsid w:val="00466D05"/>
    <w:rsid w:val="004675F2"/>
    <w:rsid w:val="004717C3"/>
    <w:rsid w:val="004737B4"/>
    <w:rsid w:val="004742F0"/>
    <w:rsid w:val="0047591D"/>
    <w:rsid w:val="0047616B"/>
    <w:rsid w:val="0047678A"/>
    <w:rsid w:val="00480D1B"/>
    <w:rsid w:val="004811E7"/>
    <w:rsid w:val="004813F7"/>
    <w:rsid w:val="00481427"/>
    <w:rsid w:val="004814FB"/>
    <w:rsid w:val="004825A8"/>
    <w:rsid w:val="00483044"/>
    <w:rsid w:val="00483F4C"/>
    <w:rsid w:val="00484ED1"/>
    <w:rsid w:val="00485E02"/>
    <w:rsid w:val="004922B1"/>
    <w:rsid w:val="00492572"/>
    <w:rsid w:val="00493130"/>
    <w:rsid w:val="00494636"/>
    <w:rsid w:val="00494B1C"/>
    <w:rsid w:val="0049596C"/>
    <w:rsid w:val="004A069F"/>
    <w:rsid w:val="004A1B5A"/>
    <w:rsid w:val="004A1BEA"/>
    <w:rsid w:val="004A3D4F"/>
    <w:rsid w:val="004A6D3E"/>
    <w:rsid w:val="004A7AA8"/>
    <w:rsid w:val="004B0C42"/>
    <w:rsid w:val="004B150F"/>
    <w:rsid w:val="004B2AEF"/>
    <w:rsid w:val="004B4D2E"/>
    <w:rsid w:val="004B4F1F"/>
    <w:rsid w:val="004B4F31"/>
    <w:rsid w:val="004B6588"/>
    <w:rsid w:val="004B6A1F"/>
    <w:rsid w:val="004B70C2"/>
    <w:rsid w:val="004B7827"/>
    <w:rsid w:val="004C04A7"/>
    <w:rsid w:val="004C38F2"/>
    <w:rsid w:val="004C452D"/>
    <w:rsid w:val="004C6F8B"/>
    <w:rsid w:val="004D097F"/>
    <w:rsid w:val="004D0B5F"/>
    <w:rsid w:val="004D0E19"/>
    <w:rsid w:val="004D1833"/>
    <w:rsid w:val="004D1E96"/>
    <w:rsid w:val="004D2491"/>
    <w:rsid w:val="004D355A"/>
    <w:rsid w:val="004D41E3"/>
    <w:rsid w:val="004D4B47"/>
    <w:rsid w:val="004D4D23"/>
    <w:rsid w:val="004D6906"/>
    <w:rsid w:val="004D7077"/>
    <w:rsid w:val="004D7DB0"/>
    <w:rsid w:val="004E14F0"/>
    <w:rsid w:val="004E262E"/>
    <w:rsid w:val="004E267D"/>
    <w:rsid w:val="004E3D8B"/>
    <w:rsid w:val="004E5D08"/>
    <w:rsid w:val="004E693E"/>
    <w:rsid w:val="004F0C05"/>
    <w:rsid w:val="004F1A37"/>
    <w:rsid w:val="004F46CB"/>
    <w:rsid w:val="004F51D2"/>
    <w:rsid w:val="004F53C3"/>
    <w:rsid w:val="004F5B70"/>
    <w:rsid w:val="004F6E3A"/>
    <w:rsid w:val="004F7FAC"/>
    <w:rsid w:val="0050124A"/>
    <w:rsid w:val="00501836"/>
    <w:rsid w:val="00504B9B"/>
    <w:rsid w:val="0050659F"/>
    <w:rsid w:val="00506BF8"/>
    <w:rsid w:val="00506CA4"/>
    <w:rsid w:val="00506DEF"/>
    <w:rsid w:val="005074BA"/>
    <w:rsid w:val="005077C3"/>
    <w:rsid w:val="005102D7"/>
    <w:rsid w:val="00510442"/>
    <w:rsid w:val="00510551"/>
    <w:rsid w:val="00510ABD"/>
    <w:rsid w:val="005111E4"/>
    <w:rsid w:val="00511757"/>
    <w:rsid w:val="00513852"/>
    <w:rsid w:val="00513903"/>
    <w:rsid w:val="00513AA7"/>
    <w:rsid w:val="005149F8"/>
    <w:rsid w:val="0051528F"/>
    <w:rsid w:val="00516B12"/>
    <w:rsid w:val="005172D0"/>
    <w:rsid w:val="0051786D"/>
    <w:rsid w:val="00517FEF"/>
    <w:rsid w:val="00520186"/>
    <w:rsid w:val="00520ABE"/>
    <w:rsid w:val="00522678"/>
    <w:rsid w:val="00522E51"/>
    <w:rsid w:val="00523343"/>
    <w:rsid w:val="0052606B"/>
    <w:rsid w:val="00527875"/>
    <w:rsid w:val="0053130D"/>
    <w:rsid w:val="00533450"/>
    <w:rsid w:val="005370B2"/>
    <w:rsid w:val="00537697"/>
    <w:rsid w:val="00540CDF"/>
    <w:rsid w:val="00542BCD"/>
    <w:rsid w:val="00542E8E"/>
    <w:rsid w:val="005430FF"/>
    <w:rsid w:val="00543341"/>
    <w:rsid w:val="00544499"/>
    <w:rsid w:val="00544692"/>
    <w:rsid w:val="005467CD"/>
    <w:rsid w:val="00546ABE"/>
    <w:rsid w:val="00550BD0"/>
    <w:rsid w:val="0055172C"/>
    <w:rsid w:val="005517F6"/>
    <w:rsid w:val="00553327"/>
    <w:rsid w:val="00553D35"/>
    <w:rsid w:val="00556428"/>
    <w:rsid w:val="005572D4"/>
    <w:rsid w:val="0055774A"/>
    <w:rsid w:val="0056137B"/>
    <w:rsid w:val="0056313E"/>
    <w:rsid w:val="00563799"/>
    <w:rsid w:val="0056456E"/>
    <w:rsid w:val="005653B0"/>
    <w:rsid w:val="00565CA5"/>
    <w:rsid w:val="00565DC9"/>
    <w:rsid w:val="00566D30"/>
    <w:rsid w:val="00570F23"/>
    <w:rsid w:val="00571918"/>
    <w:rsid w:val="00573543"/>
    <w:rsid w:val="005755EC"/>
    <w:rsid w:val="00575D81"/>
    <w:rsid w:val="00576117"/>
    <w:rsid w:val="005771B7"/>
    <w:rsid w:val="005808D8"/>
    <w:rsid w:val="005810E2"/>
    <w:rsid w:val="00582713"/>
    <w:rsid w:val="00582F93"/>
    <w:rsid w:val="00583E47"/>
    <w:rsid w:val="005850CB"/>
    <w:rsid w:val="005852B4"/>
    <w:rsid w:val="005861AB"/>
    <w:rsid w:val="00587310"/>
    <w:rsid w:val="0059055F"/>
    <w:rsid w:val="00591457"/>
    <w:rsid w:val="005914EB"/>
    <w:rsid w:val="00593559"/>
    <w:rsid w:val="00594147"/>
    <w:rsid w:val="00594642"/>
    <w:rsid w:val="00594D67"/>
    <w:rsid w:val="00594E8B"/>
    <w:rsid w:val="00595DFA"/>
    <w:rsid w:val="00596AF3"/>
    <w:rsid w:val="00596F59"/>
    <w:rsid w:val="005A33B5"/>
    <w:rsid w:val="005A3B82"/>
    <w:rsid w:val="005A3DB2"/>
    <w:rsid w:val="005A44F4"/>
    <w:rsid w:val="005A5DF7"/>
    <w:rsid w:val="005A5FD7"/>
    <w:rsid w:val="005A7117"/>
    <w:rsid w:val="005A729D"/>
    <w:rsid w:val="005A7343"/>
    <w:rsid w:val="005B26A9"/>
    <w:rsid w:val="005B33DD"/>
    <w:rsid w:val="005B420E"/>
    <w:rsid w:val="005B54EE"/>
    <w:rsid w:val="005B5B37"/>
    <w:rsid w:val="005B5DF5"/>
    <w:rsid w:val="005B6388"/>
    <w:rsid w:val="005B689B"/>
    <w:rsid w:val="005B7806"/>
    <w:rsid w:val="005B7D39"/>
    <w:rsid w:val="005C0356"/>
    <w:rsid w:val="005C03F7"/>
    <w:rsid w:val="005C2F2B"/>
    <w:rsid w:val="005C30B4"/>
    <w:rsid w:val="005C5BF2"/>
    <w:rsid w:val="005C66FF"/>
    <w:rsid w:val="005C760E"/>
    <w:rsid w:val="005D004E"/>
    <w:rsid w:val="005D0205"/>
    <w:rsid w:val="005D09C0"/>
    <w:rsid w:val="005D1A0C"/>
    <w:rsid w:val="005D1F91"/>
    <w:rsid w:val="005D305C"/>
    <w:rsid w:val="005D3E90"/>
    <w:rsid w:val="005D41B0"/>
    <w:rsid w:val="005D4327"/>
    <w:rsid w:val="005D45B6"/>
    <w:rsid w:val="005D5EB9"/>
    <w:rsid w:val="005D71B2"/>
    <w:rsid w:val="005D7691"/>
    <w:rsid w:val="005E042A"/>
    <w:rsid w:val="005E0C4E"/>
    <w:rsid w:val="005E1F7A"/>
    <w:rsid w:val="005E4363"/>
    <w:rsid w:val="005E5128"/>
    <w:rsid w:val="005E51BD"/>
    <w:rsid w:val="005E5BE9"/>
    <w:rsid w:val="005E656D"/>
    <w:rsid w:val="005E70FA"/>
    <w:rsid w:val="005F120C"/>
    <w:rsid w:val="005F2919"/>
    <w:rsid w:val="005F2A7E"/>
    <w:rsid w:val="005F3363"/>
    <w:rsid w:val="005F3382"/>
    <w:rsid w:val="005F399B"/>
    <w:rsid w:val="005F4415"/>
    <w:rsid w:val="005F45C3"/>
    <w:rsid w:val="005F4F61"/>
    <w:rsid w:val="005F7C0A"/>
    <w:rsid w:val="00600472"/>
    <w:rsid w:val="00602B0D"/>
    <w:rsid w:val="00604841"/>
    <w:rsid w:val="00607DEB"/>
    <w:rsid w:val="00611E53"/>
    <w:rsid w:val="00612332"/>
    <w:rsid w:val="006126C4"/>
    <w:rsid w:val="00612F30"/>
    <w:rsid w:val="00614477"/>
    <w:rsid w:val="00616FDD"/>
    <w:rsid w:val="00617D1E"/>
    <w:rsid w:val="00617D43"/>
    <w:rsid w:val="006213A5"/>
    <w:rsid w:val="006214F3"/>
    <w:rsid w:val="00621FA0"/>
    <w:rsid w:val="006228B7"/>
    <w:rsid w:val="00622D27"/>
    <w:rsid w:val="00622F06"/>
    <w:rsid w:val="006239B6"/>
    <w:rsid w:val="00623A63"/>
    <w:rsid w:val="00624930"/>
    <w:rsid w:val="00625038"/>
    <w:rsid w:val="00626341"/>
    <w:rsid w:val="00626DA6"/>
    <w:rsid w:val="00627074"/>
    <w:rsid w:val="00627F48"/>
    <w:rsid w:val="006300BE"/>
    <w:rsid w:val="0063025D"/>
    <w:rsid w:val="0063078A"/>
    <w:rsid w:val="00631DE9"/>
    <w:rsid w:val="006322B7"/>
    <w:rsid w:val="0063237C"/>
    <w:rsid w:val="00634D68"/>
    <w:rsid w:val="00635487"/>
    <w:rsid w:val="00636AC8"/>
    <w:rsid w:val="00636B5A"/>
    <w:rsid w:val="0063795B"/>
    <w:rsid w:val="00640DC7"/>
    <w:rsid w:val="00641846"/>
    <w:rsid w:val="006420F0"/>
    <w:rsid w:val="0064243A"/>
    <w:rsid w:val="0064340C"/>
    <w:rsid w:val="00643F2B"/>
    <w:rsid w:val="006468A3"/>
    <w:rsid w:val="00647F89"/>
    <w:rsid w:val="00650087"/>
    <w:rsid w:val="006503F2"/>
    <w:rsid w:val="00650A93"/>
    <w:rsid w:val="00650F9F"/>
    <w:rsid w:val="006518C0"/>
    <w:rsid w:val="00652A94"/>
    <w:rsid w:val="006549C1"/>
    <w:rsid w:val="00654A9B"/>
    <w:rsid w:val="00654E3C"/>
    <w:rsid w:val="00655998"/>
    <w:rsid w:val="00656971"/>
    <w:rsid w:val="00656F22"/>
    <w:rsid w:val="006578C2"/>
    <w:rsid w:val="00660020"/>
    <w:rsid w:val="00661DD8"/>
    <w:rsid w:val="00661DFC"/>
    <w:rsid w:val="00662245"/>
    <w:rsid w:val="006627CB"/>
    <w:rsid w:val="00663FB0"/>
    <w:rsid w:val="00664CA9"/>
    <w:rsid w:val="00664CCA"/>
    <w:rsid w:val="00665036"/>
    <w:rsid w:val="0066662E"/>
    <w:rsid w:val="0067040F"/>
    <w:rsid w:val="00670A47"/>
    <w:rsid w:val="00670ECC"/>
    <w:rsid w:val="006711C2"/>
    <w:rsid w:val="006712D8"/>
    <w:rsid w:val="00671F30"/>
    <w:rsid w:val="00672145"/>
    <w:rsid w:val="0067244C"/>
    <w:rsid w:val="00675687"/>
    <w:rsid w:val="0067581D"/>
    <w:rsid w:val="0067672F"/>
    <w:rsid w:val="00677037"/>
    <w:rsid w:val="0067775F"/>
    <w:rsid w:val="00680E3F"/>
    <w:rsid w:val="00680F0E"/>
    <w:rsid w:val="00681D25"/>
    <w:rsid w:val="00681E34"/>
    <w:rsid w:val="006826A6"/>
    <w:rsid w:val="00682914"/>
    <w:rsid w:val="0068380E"/>
    <w:rsid w:val="00683AAF"/>
    <w:rsid w:val="00683BC0"/>
    <w:rsid w:val="006843AC"/>
    <w:rsid w:val="0068567F"/>
    <w:rsid w:val="0068706E"/>
    <w:rsid w:val="006876D2"/>
    <w:rsid w:val="00687BC1"/>
    <w:rsid w:val="00691465"/>
    <w:rsid w:val="00693A4A"/>
    <w:rsid w:val="00696F2F"/>
    <w:rsid w:val="006A023E"/>
    <w:rsid w:val="006A293A"/>
    <w:rsid w:val="006A2FE0"/>
    <w:rsid w:val="006A3EBB"/>
    <w:rsid w:val="006A4F12"/>
    <w:rsid w:val="006A52FD"/>
    <w:rsid w:val="006A5646"/>
    <w:rsid w:val="006B0B6E"/>
    <w:rsid w:val="006B0E4C"/>
    <w:rsid w:val="006B0FCF"/>
    <w:rsid w:val="006B1C27"/>
    <w:rsid w:val="006B4F24"/>
    <w:rsid w:val="006B5328"/>
    <w:rsid w:val="006B7D69"/>
    <w:rsid w:val="006B7DF8"/>
    <w:rsid w:val="006C02DF"/>
    <w:rsid w:val="006C1C0C"/>
    <w:rsid w:val="006C261A"/>
    <w:rsid w:val="006C3A69"/>
    <w:rsid w:val="006C4B3D"/>
    <w:rsid w:val="006C5D30"/>
    <w:rsid w:val="006C6F3E"/>
    <w:rsid w:val="006C6FBB"/>
    <w:rsid w:val="006C7622"/>
    <w:rsid w:val="006C7A9A"/>
    <w:rsid w:val="006D008A"/>
    <w:rsid w:val="006D3329"/>
    <w:rsid w:val="006D3438"/>
    <w:rsid w:val="006D366D"/>
    <w:rsid w:val="006D3E5E"/>
    <w:rsid w:val="006D5033"/>
    <w:rsid w:val="006D6090"/>
    <w:rsid w:val="006D646C"/>
    <w:rsid w:val="006D77A1"/>
    <w:rsid w:val="006E178D"/>
    <w:rsid w:val="006E2261"/>
    <w:rsid w:val="006E2423"/>
    <w:rsid w:val="006E4478"/>
    <w:rsid w:val="006E59BC"/>
    <w:rsid w:val="006E6D6B"/>
    <w:rsid w:val="006E6FE2"/>
    <w:rsid w:val="006E705E"/>
    <w:rsid w:val="006F0765"/>
    <w:rsid w:val="006F424D"/>
    <w:rsid w:val="006F4CC4"/>
    <w:rsid w:val="006F61C6"/>
    <w:rsid w:val="006F6C47"/>
    <w:rsid w:val="006F707D"/>
    <w:rsid w:val="006F7148"/>
    <w:rsid w:val="006F7FAE"/>
    <w:rsid w:val="007009FB"/>
    <w:rsid w:val="00700BD2"/>
    <w:rsid w:val="00700CDF"/>
    <w:rsid w:val="007014DC"/>
    <w:rsid w:val="00701DFC"/>
    <w:rsid w:val="00702368"/>
    <w:rsid w:val="00702C01"/>
    <w:rsid w:val="00703ECE"/>
    <w:rsid w:val="00704217"/>
    <w:rsid w:val="00704E58"/>
    <w:rsid w:val="007051D9"/>
    <w:rsid w:val="0070565F"/>
    <w:rsid w:val="0070630F"/>
    <w:rsid w:val="0070655F"/>
    <w:rsid w:val="00706957"/>
    <w:rsid w:val="007100F7"/>
    <w:rsid w:val="0071310E"/>
    <w:rsid w:val="00713DD9"/>
    <w:rsid w:val="00715100"/>
    <w:rsid w:val="00715D2E"/>
    <w:rsid w:val="007160C4"/>
    <w:rsid w:val="007204D4"/>
    <w:rsid w:val="00720B6E"/>
    <w:rsid w:val="00721DA5"/>
    <w:rsid w:val="007224F9"/>
    <w:rsid w:val="007232A7"/>
    <w:rsid w:val="00723B7E"/>
    <w:rsid w:val="00723E33"/>
    <w:rsid w:val="007242FD"/>
    <w:rsid w:val="00724AB7"/>
    <w:rsid w:val="00726F6A"/>
    <w:rsid w:val="00730EDA"/>
    <w:rsid w:val="00730F13"/>
    <w:rsid w:val="007321E2"/>
    <w:rsid w:val="007322C9"/>
    <w:rsid w:val="0073239E"/>
    <w:rsid w:val="007345C6"/>
    <w:rsid w:val="00734FCA"/>
    <w:rsid w:val="0073583D"/>
    <w:rsid w:val="00740341"/>
    <w:rsid w:val="0074155C"/>
    <w:rsid w:val="00741921"/>
    <w:rsid w:val="0074241C"/>
    <w:rsid w:val="00742614"/>
    <w:rsid w:val="007433CD"/>
    <w:rsid w:val="00743697"/>
    <w:rsid w:val="00743DA2"/>
    <w:rsid w:val="0074454C"/>
    <w:rsid w:val="00744686"/>
    <w:rsid w:val="00746C0E"/>
    <w:rsid w:val="007521C6"/>
    <w:rsid w:val="00752682"/>
    <w:rsid w:val="007536C9"/>
    <w:rsid w:val="00753B2D"/>
    <w:rsid w:val="007544D1"/>
    <w:rsid w:val="007546A2"/>
    <w:rsid w:val="00755771"/>
    <w:rsid w:val="007578B7"/>
    <w:rsid w:val="00762777"/>
    <w:rsid w:val="00762C2A"/>
    <w:rsid w:val="00764AC6"/>
    <w:rsid w:val="00764DBF"/>
    <w:rsid w:val="00765477"/>
    <w:rsid w:val="00765BD8"/>
    <w:rsid w:val="00765CC0"/>
    <w:rsid w:val="00766567"/>
    <w:rsid w:val="007674EF"/>
    <w:rsid w:val="0077117D"/>
    <w:rsid w:val="00771250"/>
    <w:rsid w:val="00772383"/>
    <w:rsid w:val="00772E0C"/>
    <w:rsid w:val="007735AE"/>
    <w:rsid w:val="00775BC4"/>
    <w:rsid w:val="00776103"/>
    <w:rsid w:val="00776A33"/>
    <w:rsid w:val="00777394"/>
    <w:rsid w:val="00777448"/>
    <w:rsid w:val="00777F1F"/>
    <w:rsid w:val="0078010C"/>
    <w:rsid w:val="00781534"/>
    <w:rsid w:val="00781B82"/>
    <w:rsid w:val="00781E41"/>
    <w:rsid w:val="00782E33"/>
    <w:rsid w:val="0078335C"/>
    <w:rsid w:val="007834C2"/>
    <w:rsid w:val="00783CFD"/>
    <w:rsid w:val="00785094"/>
    <w:rsid w:val="00786B04"/>
    <w:rsid w:val="007877DD"/>
    <w:rsid w:val="00790AC4"/>
    <w:rsid w:val="00790C35"/>
    <w:rsid w:val="00790CD8"/>
    <w:rsid w:val="00790FFA"/>
    <w:rsid w:val="007923D2"/>
    <w:rsid w:val="00792BE3"/>
    <w:rsid w:val="007936B1"/>
    <w:rsid w:val="00793A3D"/>
    <w:rsid w:val="00793A51"/>
    <w:rsid w:val="0079599F"/>
    <w:rsid w:val="00795E0B"/>
    <w:rsid w:val="00797733"/>
    <w:rsid w:val="007A2280"/>
    <w:rsid w:val="007A2646"/>
    <w:rsid w:val="007A30F1"/>
    <w:rsid w:val="007A3697"/>
    <w:rsid w:val="007A371C"/>
    <w:rsid w:val="007A3845"/>
    <w:rsid w:val="007A5A39"/>
    <w:rsid w:val="007A5F49"/>
    <w:rsid w:val="007A619E"/>
    <w:rsid w:val="007A6BAD"/>
    <w:rsid w:val="007A7D5A"/>
    <w:rsid w:val="007B1A0C"/>
    <w:rsid w:val="007B1C16"/>
    <w:rsid w:val="007B1F69"/>
    <w:rsid w:val="007B3A9E"/>
    <w:rsid w:val="007B473D"/>
    <w:rsid w:val="007B4FD6"/>
    <w:rsid w:val="007B5846"/>
    <w:rsid w:val="007B61F0"/>
    <w:rsid w:val="007B744C"/>
    <w:rsid w:val="007B7E9A"/>
    <w:rsid w:val="007C0382"/>
    <w:rsid w:val="007C1668"/>
    <w:rsid w:val="007C17C9"/>
    <w:rsid w:val="007C2379"/>
    <w:rsid w:val="007C3301"/>
    <w:rsid w:val="007C4A59"/>
    <w:rsid w:val="007D006F"/>
    <w:rsid w:val="007D0C2C"/>
    <w:rsid w:val="007D0CD0"/>
    <w:rsid w:val="007D0DEF"/>
    <w:rsid w:val="007D10D6"/>
    <w:rsid w:val="007D31C0"/>
    <w:rsid w:val="007D5128"/>
    <w:rsid w:val="007D5DBA"/>
    <w:rsid w:val="007D6FD0"/>
    <w:rsid w:val="007D7CB5"/>
    <w:rsid w:val="007E0D93"/>
    <w:rsid w:val="007E1203"/>
    <w:rsid w:val="007E1F0A"/>
    <w:rsid w:val="007E27FF"/>
    <w:rsid w:val="007E448D"/>
    <w:rsid w:val="007E52B6"/>
    <w:rsid w:val="007E739A"/>
    <w:rsid w:val="007F0D1F"/>
    <w:rsid w:val="007F2834"/>
    <w:rsid w:val="007F2A50"/>
    <w:rsid w:val="007F2B66"/>
    <w:rsid w:val="007F4726"/>
    <w:rsid w:val="007F573E"/>
    <w:rsid w:val="007F7A02"/>
    <w:rsid w:val="00800CEB"/>
    <w:rsid w:val="008041C1"/>
    <w:rsid w:val="00804D9E"/>
    <w:rsid w:val="008050A4"/>
    <w:rsid w:val="00805FCA"/>
    <w:rsid w:val="00806512"/>
    <w:rsid w:val="008069D1"/>
    <w:rsid w:val="00807C52"/>
    <w:rsid w:val="008109AA"/>
    <w:rsid w:val="008109DF"/>
    <w:rsid w:val="00811D43"/>
    <w:rsid w:val="00812363"/>
    <w:rsid w:val="00814B2B"/>
    <w:rsid w:val="00815379"/>
    <w:rsid w:val="00816644"/>
    <w:rsid w:val="0081773E"/>
    <w:rsid w:val="00817772"/>
    <w:rsid w:val="00820376"/>
    <w:rsid w:val="00820C12"/>
    <w:rsid w:val="00821479"/>
    <w:rsid w:val="00821829"/>
    <w:rsid w:val="008230CB"/>
    <w:rsid w:val="0082401F"/>
    <w:rsid w:val="0082592E"/>
    <w:rsid w:val="008266A2"/>
    <w:rsid w:val="00827FAC"/>
    <w:rsid w:val="00830563"/>
    <w:rsid w:val="008313BF"/>
    <w:rsid w:val="00831D9D"/>
    <w:rsid w:val="00832262"/>
    <w:rsid w:val="00832F01"/>
    <w:rsid w:val="0083326E"/>
    <w:rsid w:val="008332F8"/>
    <w:rsid w:val="0083355C"/>
    <w:rsid w:val="008336C8"/>
    <w:rsid w:val="00835585"/>
    <w:rsid w:val="00835E87"/>
    <w:rsid w:val="008377F7"/>
    <w:rsid w:val="00841105"/>
    <w:rsid w:val="00841614"/>
    <w:rsid w:val="008419B4"/>
    <w:rsid w:val="00843C4A"/>
    <w:rsid w:val="00843E53"/>
    <w:rsid w:val="0084411F"/>
    <w:rsid w:val="00844B78"/>
    <w:rsid w:val="008451E8"/>
    <w:rsid w:val="00846405"/>
    <w:rsid w:val="0084780D"/>
    <w:rsid w:val="008507C0"/>
    <w:rsid w:val="0085182B"/>
    <w:rsid w:val="00852197"/>
    <w:rsid w:val="00852744"/>
    <w:rsid w:val="00852B9D"/>
    <w:rsid w:val="00852D0F"/>
    <w:rsid w:val="00852D59"/>
    <w:rsid w:val="00852EAD"/>
    <w:rsid w:val="00852F4E"/>
    <w:rsid w:val="00855CDB"/>
    <w:rsid w:val="008568AB"/>
    <w:rsid w:val="00857430"/>
    <w:rsid w:val="008602AA"/>
    <w:rsid w:val="00860726"/>
    <w:rsid w:val="00860F79"/>
    <w:rsid w:val="00861876"/>
    <w:rsid w:val="008669CA"/>
    <w:rsid w:val="00867576"/>
    <w:rsid w:val="008676DF"/>
    <w:rsid w:val="00870C4D"/>
    <w:rsid w:val="00871550"/>
    <w:rsid w:val="008726C7"/>
    <w:rsid w:val="00873146"/>
    <w:rsid w:val="0087333C"/>
    <w:rsid w:val="00875AC9"/>
    <w:rsid w:val="00875B45"/>
    <w:rsid w:val="00875D1D"/>
    <w:rsid w:val="00880B3F"/>
    <w:rsid w:val="0088106A"/>
    <w:rsid w:val="00881365"/>
    <w:rsid w:val="0088236F"/>
    <w:rsid w:val="00884621"/>
    <w:rsid w:val="008846C4"/>
    <w:rsid w:val="00884770"/>
    <w:rsid w:val="00884FDA"/>
    <w:rsid w:val="008858B3"/>
    <w:rsid w:val="00886769"/>
    <w:rsid w:val="00891813"/>
    <w:rsid w:val="0089380B"/>
    <w:rsid w:val="008938E1"/>
    <w:rsid w:val="008942A8"/>
    <w:rsid w:val="008948E6"/>
    <w:rsid w:val="00895120"/>
    <w:rsid w:val="00896981"/>
    <w:rsid w:val="00897189"/>
    <w:rsid w:val="00897A09"/>
    <w:rsid w:val="008A0933"/>
    <w:rsid w:val="008A1264"/>
    <w:rsid w:val="008A174B"/>
    <w:rsid w:val="008A2F43"/>
    <w:rsid w:val="008A361A"/>
    <w:rsid w:val="008A56EC"/>
    <w:rsid w:val="008A58C4"/>
    <w:rsid w:val="008A5CE7"/>
    <w:rsid w:val="008A6A98"/>
    <w:rsid w:val="008A6C81"/>
    <w:rsid w:val="008A6CAE"/>
    <w:rsid w:val="008A754D"/>
    <w:rsid w:val="008B1898"/>
    <w:rsid w:val="008B1E2B"/>
    <w:rsid w:val="008B3015"/>
    <w:rsid w:val="008B525D"/>
    <w:rsid w:val="008B5BD5"/>
    <w:rsid w:val="008B674C"/>
    <w:rsid w:val="008B6E5A"/>
    <w:rsid w:val="008B6F87"/>
    <w:rsid w:val="008C1E0D"/>
    <w:rsid w:val="008C1EE4"/>
    <w:rsid w:val="008D02AC"/>
    <w:rsid w:val="008D17FB"/>
    <w:rsid w:val="008D1889"/>
    <w:rsid w:val="008D1AD8"/>
    <w:rsid w:val="008D1EAE"/>
    <w:rsid w:val="008D1EE4"/>
    <w:rsid w:val="008D1F03"/>
    <w:rsid w:val="008D2762"/>
    <w:rsid w:val="008D3E32"/>
    <w:rsid w:val="008D42A5"/>
    <w:rsid w:val="008D5F23"/>
    <w:rsid w:val="008D6182"/>
    <w:rsid w:val="008D770A"/>
    <w:rsid w:val="008D7AC8"/>
    <w:rsid w:val="008E0DDF"/>
    <w:rsid w:val="008E1277"/>
    <w:rsid w:val="008E1E4D"/>
    <w:rsid w:val="008E210F"/>
    <w:rsid w:val="008E2A08"/>
    <w:rsid w:val="008E34E5"/>
    <w:rsid w:val="008E3686"/>
    <w:rsid w:val="008E6E1E"/>
    <w:rsid w:val="008E7FDF"/>
    <w:rsid w:val="008F146E"/>
    <w:rsid w:val="008F1949"/>
    <w:rsid w:val="008F3815"/>
    <w:rsid w:val="008F55EB"/>
    <w:rsid w:val="008F592E"/>
    <w:rsid w:val="00900A70"/>
    <w:rsid w:val="00901F99"/>
    <w:rsid w:val="0090480F"/>
    <w:rsid w:val="00904A30"/>
    <w:rsid w:val="00904DC3"/>
    <w:rsid w:val="009051A9"/>
    <w:rsid w:val="00905670"/>
    <w:rsid w:val="009076B0"/>
    <w:rsid w:val="00907F44"/>
    <w:rsid w:val="00912166"/>
    <w:rsid w:val="00914145"/>
    <w:rsid w:val="009143D5"/>
    <w:rsid w:val="00914867"/>
    <w:rsid w:val="0091520C"/>
    <w:rsid w:val="00915B8D"/>
    <w:rsid w:val="009161FF"/>
    <w:rsid w:val="009168DE"/>
    <w:rsid w:val="00920287"/>
    <w:rsid w:val="009207BD"/>
    <w:rsid w:val="00920FEC"/>
    <w:rsid w:val="00921281"/>
    <w:rsid w:val="00923A9C"/>
    <w:rsid w:val="00923C20"/>
    <w:rsid w:val="009240BD"/>
    <w:rsid w:val="009251D7"/>
    <w:rsid w:val="00925BCE"/>
    <w:rsid w:val="00925C0E"/>
    <w:rsid w:val="009263D1"/>
    <w:rsid w:val="009269C8"/>
    <w:rsid w:val="009300C0"/>
    <w:rsid w:val="009311F2"/>
    <w:rsid w:val="0093136C"/>
    <w:rsid w:val="00934037"/>
    <w:rsid w:val="0093438D"/>
    <w:rsid w:val="00936EAD"/>
    <w:rsid w:val="00937FF5"/>
    <w:rsid w:val="00941C67"/>
    <w:rsid w:val="00941FD8"/>
    <w:rsid w:val="0094453A"/>
    <w:rsid w:val="00944D48"/>
    <w:rsid w:val="009454BA"/>
    <w:rsid w:val="00947222"/>
    <w:rsid w:val="00947AF7"/>
    <w:rsid w:val="00947E92"/>
    <w:rsid w:val="009509DD"/>
    <w:rsid w:val="009512AE"/>
    <w:rsid w:val="00952B90"/>
    <w:rsid w:val="009545E0"/>
    <w:rsid w:val="009550EC"/>
    <w:rsid w:val="009557A0"/>
    <w:rsid w:val="00955E31"/>
    <w:rsid w:val="0095628D"/>
    <w:rsid w:val="00960DE1"/>
    <w:rsid w:val="009627D2"/>
    <w:rsid w:val="00962B8F"/>
    <w:rsid w:val="00962BF1"/>
    <w:rsid w:val="0096322D"/>
    <w:rsid w:val="00964B7F"/>
    <w:rsid w:val="0096538B"/>
    <w:rsid w:val="00965C4C"/>
    <w:rsid w:val="00965CC8"/>
    <w:rsid w:val="00965E6C"/>
    <w:rsid w:val="009661D2"/>
    <w:rsid w:val="00970563"/>
    <w:rsid w:val="00970F78"/>
    <w:rsid w:val="009728B4"/>
    <w:rsid w:val="009751C2"/>
    <w:rsid w:val="00975370"/>
    <w:rsid w:val="00975756"/>
    <w:rsid w:val="00977E14"/>
    <w:rsid w:val="0098197C"/>
    <w:rsid w:val="009824F6"/>
    <w:rsid w:val="009826B5"/>
    <w:rsid w:val="009834E6"/>
    <w:rsid w:val="00984037"/>
    <w:rsid w:val="00984E4E"/>
    <w:rsid w:val="009862A3"/>
    <w:rsid w:val="00986F61"/>
    <w:rsid w:val="00987F24"/>
    <w:rsid w:val="00990889"/>
    <w:rsid w:val="00991EDB"/>
    <w:rsid w:val="00992E19"/>
    <w:rsid w:val="009932B3"/>
    <w:rsid w:val="009935EE"/>
    <w:rsid w:val="00993CA1"/>
    <w:rsid w:val="00994A02"/>
    <w:rsid w:val="00995B2A"/>
    <w:rsid w:val="00997E3E"/>
    <w:rsid w:val="009A09D1"/>
    <w:rsid w:val="009A2C6C"/>
    <w:rsid w:val="009A399E"/>
    <w:rsid w:val="009A48B7"/>
    <w:rsid w:val="009A4BBA"/>
    <w:rsid w:val="009A6369"/>
    <w:rsid w:val="009A64A9"/>
    <w:rsid w:val="009A7F74"/>
    <w:rsid w:val="009B0C98"/>
    <w:rsid w:val="009B1A07"/>
    <w:rsid w:val="009B2700"/>
    <w:rsid w:val="009B409D"/>
    <w:rsid w:val="009B578B"/>
    <w:rsid w:val="009B62C4"/>
    <w:rsid w:val="009B69A3"/>
    <w:rsid w:val="009B7026"/>
    <w:rsid w:val="009C2D5E"/>
    <w:rsid w:val="009C42CC"/>
    <w:rsid w:val="009C48B1"/>
    <w:rsid w:val="009C4A5D"/>
    <w:rsid w:val="009C574F"/>
    <w:rsid w:val="009C599C"/>
    <w:rsid w:val="009C6DDC"/>
    <w:rsid w:val="009C6FDA"/>
    <w:rsid w:val="009C7219"/>
    <w:rsid w:val="009C7A80"/>
    <w:rsid w:val="009D095C"/>
    <w:rsid w:val="009D34B0"/>
    <w:rsid w:val="009D446B"/>
    <w:rsid w:val="009D4807"/>
    <w:rsid w:val="009D4D27"/>
    <w:rsid w:val="009D63F4"/>
    <w:rsid w:val="009D7C98"/>
    <w:rsid w:val="009E167B"/>
    <w:rsid w:val="009E2779"/>
    <w:rsid w:val="009E2782"/>
    <w:rsid w:val="009E2D1A"/>
    <w:rsid w:val="009E2E8C"/>
    <w:rsid w:val="009E3171"/>
    <w:rsid w:val="009E3421"/>
    <w:rsid w:val="009E433D"/>
    <w:rsid w:val="009E49A9"/>
    <w:rsid w:val="009E5592"/>
    <w:rsid w:val="009E6187"/>
    <w:rsid w:val="009E7A3F"/>
    <w:rsid w:val="009F1B64"/>
    <w:rsid w:val="009F34B3"/>
    <w:rsid w:val="009F3C62"/>
    <w:rsid w:val="009F4B18"/>
    <w:rsid w:val="009F589D"/>
    <w:rsid w:val="009F6D29"/>
    <w:rsid w:val="009F763C"/>
    <w:rsid w:val="009F7754"/>
    <w:rsid w:val="009F79BB"/>
    <w:rsid w:val="00A00F21"/>
    <w:rsid w:val="00A0448E"/>
    <w:rsid w:val="00A05BFA"/>
    <w:rsid w:val="00A0609C"/>
    <w:rsid w:val="00A0684A"/>
    <w:rsid w:val="00A07677"/>
    <w:rsid w:val="00A079B7"/>
    <w:rsid w:val="00A10380"/>
    <w:rsid w:val="00A10A84"/>
    <w:rsid w:val="00A11442"/>
    <w:rsid w:val="00A11620"/>
    <w:rsid w:val="00A126A6"/>
    <w:rsid w:val="00A140EE"/>
    <w:rsid w:val="00A141E3"/>
    <w:rsid w:val="00A206C9"/>
    <w:rsid w:val="00A236E4"/>
    <w:rsid w:val="00A238AA"/>
    <w:rsid w:val="00A23BE7"/>
    <w:rsid w:val="00A23D65"/>
    <w:rsid w:val="00A25948"/>
    <w:rsid w:val="00A267AD"/>
    <w:rsid w:val="00A2732A"/>
    <w:rsid w:val="00A274E8"/>
    <w:rsid w:val="00A274FA"/>
    <w:rsid w:val="00A27E73"/>
    <w:rsid w:val="00A30150"/>
    <w:rsid w:val="00A34621"/>
    <w:rsid w:val="00A34950"/>
    <w:rsid w:val="00A35AAF"/>
    <w:rsid w:val="00A35FA0"/>
    <w:rsid w:val="00A3661C"/>
    <w:rsid w:val="00A36B52"/>
    <w:rsid w:val="00A370BF"/>
    <w:rsid w:val="00A3723A"/>
    <w:rsid w:val="00A40508"/>
    <w:rsid w:val="00A40700"/>
    <w:rsid w:val="00A40787"/>
    <w:rsid w:val="00A42373"/>
    <w:rsid w:val="00A42A9A"/>
    <w:rsid w:val="00A42E66"/>
    <w:rsid w:val="00A4669A"/>
    <w:rsid w:val="00A468DE"/>
    <w:rsid w:val="00A46CBB"/>
    <w:rsid w:val="00A47B66"/>
    <w:rsid w:val="00A50823"/>
    <w:rsid w:val="00A50D3A"/>
    <w:rsid w:val="00A51082"/>
    <w:rsid w:val="00A51457"/>
    <w:rsid w:val="00A516DD"/>
    <w:rsid w:val="00A52A27"/>
    <w:rsid w:val="00A53D44"/>
    <w:rsid w:val="00A53F78"/>
    <w:rsid w:val="00A54345"/>
    <w:rsid w:val="00A545D7"/>
    <w:rsid w:val="00A54955"/>
    <w:rsid w:val="00A54AA6"/>
    <w:rsid w:val="00A54E43"/>
    <w:rsid w:val="00A551B0"/>
    <w:rsid w:val="00A56F5C"/>
    <w:rsid w:val="00A5753C"/>
    <w:rsid w:val="00A5783E"/>
    <w:rsid w:val="00A60426"/>
    <w:rsid w:val="00A60A61"/>
    <w:rsid w:val="00A60C31"/>
    <w:rsid w:val="00A62C69"/>
    <w:rsid w:val="00A6350D"/>
    <w:rsid w:val="00A63963"/>
    <w:rsid w:val="00A63D14"/>
    <w:rsid w:val="00A64D7D"/>
    <w:rsid w:val="00A67CA2"/>
    <w:rsid w:val="00A721D2"/>
    <w:rsid w:val="00A740B9"/>
    <w:rsid w:val="00A74498"/>
    <w:rsid w:val="00A747D5"/>
    <w:rsid w:val="00A77D74"/>
    <w:rsid w:val="00A80AB2"/>
    <w:rsid w:val="00A80DE2"/>
    <w:rsid w:val="00A81659"/>
    <w:rsid w:val="00A81F5C"/>
    <w:rsid w:val="00A82547"/>
    <w:rsid w:val="00A82897"/>
    <w:rsid w:val="00A828ED"/>
    <w:rsid w:val="00A84EE7"/>
    <w:rsid w:val="00A855C7"/>
    <w:rsid w:val="00A86048"/>
    <w:rsid w:val="00A867F2"/>
    <w:rsid w:val="00A87231"/>
    <w:rsid w:val="00A87B24"/>
    <w:rsid w:val="00A87C20"/>
    <w:rsid w:val="00A909D3"/>
    <w:rsid w:val="00A910DE"/>
    <w:rsid w:val="00A9158B"/>
    <w:rsid w:val="00A92E08"/>
    <w:rsid w:val="00A93608"/>
    <w:rsid w:val="00A95A62"/>
    <w:rsid w:val="00A96718"/>
    <w:rsid w:val="00A9692A"/>
    <w:rsid w:val="00A97401"/>
    <w:rsid w:val="00AA093F"/>
    <w:rsid w:val="00AA0ADB"/>
    <w:rsid w:val="00AA0FFF"/>
    <w:rsid w:val="00AA1800"/>
    <w:rsid w:val="00AA1A41"/>
    <w:rsid w:val="00AA40A0"/>
    <w:rsid w:val="00AA40F6"/>
    <w:rsid w:val="00AA428F"/>
    <w:rsid w:val="00AA43A9"/>
    <w:rsid w:val="00AA5371"/>
    <w:rsid w:val="00AA5E2C"/>
    <w:rsid w:val="00AA624A"/>
    <w:rsid w:val="00AB072D"/>
    <w:rsid w:val="00AB0F41"/>
    <w:rsid w:val="00AB1162"/>
    <w:rsid w:val="00AB163C"/>
    <w:rsid w:val="00AB1733"/>
    <w:rsid w:val="00AB21DF"/>
    <w:rsid w:val="00AB2AB1"/>
    <w:rsid w:val="00AB32C2"/>
    <w:rsid w:val="00AB3BF6"/>
    <w:rsid w:val="00AB3FAF"/>
    <w:rsid w:val="00AB45D1"/>
    <w:rsid w:val="00AB5B42"/>
    <w:rsid w:val="00AB6568"/>
    <w:rsid w:val="00AC1377"/>
    <w:rsid w:val="00AC2CAF"/>
    <w:rsid w:val="00AC3C40"/>
    <w:rsid w:val="00AC3EA8"/>
    <w:rsid w:val="00AC51F3"/>
    <w:rsid w:val="00AC6407"/>
    <w:rsid w:val="00AC6B48"/>
    <w:rsid w:val="00AC72DB"/>
    <w:rsid w:val="00AC75A6"/>
    <w:rsid w:val="00AC7A28"/>
    <w:rsid w:val="00AD04A3"/>
    <w:rsid w:val="00AD1B29"/>
    <w:rsid w:val="00AD28E4"/>
    <w:rsid w:val="00AD2DB7"/>
    <w:rsid w:val="00AD471B"/>
    <w:rsid w:val="00AD4D5F"/>
    <w:rsid w:val="00AD5109"/>
    <w:rsid w:val="00AD6863"/>
    <w:rsid w:val="00AD69F7"/>
    <w:rsid w:val="00AD79D4"/>
    <w:rsid w:val="00AD7D01"/>
    <w:rsid w:val="00AE01B4"/>
    <w:rsid w:val="00AE09B8"/>
    <w:rsid w:val="00AE100F"/>
    <w:rsid w:val="00AE10A5"/>
    <w:rsid w:val="00AE1751"/>
    <w:rsid w:val="00AE37A6"/>
    <w:rsid w:val="00AE5257"/>
    <w:rsid w:val="00AE62DC"/>
    <w:rsid w:val="00AE6A70"/>
    <w:rsid w:val="00AE7662"/>
    <w:rsid w:val="00AF1E03"/>
    <w:rsid w:val="00AF50BC"/>
    <w:rsid w:val="00AF5181"/>
    <w:rsid w:val="00AF6100"/>
    <w:rsid w:val="00AF6FE8"/>
    <w:rsid w:val="00B01411"/>
    <w:rsid w:val="00B03A9A"/>
    <w:rsid w:val="00B053B0"/>
    <w:rsid w:val="00B068C6"/>
    <w:rsid w:val="00B1011A"/>
    <w:rsid w:val="00B10709"/>
    <w:rsid w:val="00B10F3C"/>
    <w:rsid w:val="00B12898"/>
    <w:rsid w:val="00B13BB1"/>
    <w:rsid w:val="00B142A9"/>
    <w:rsid w:val="00B17081"/>
    <w:rsid w:val="00B17182"/>
    <w:rsid w:val="00B174E0"/>
    <w:rsid w:val="00B21158"/>
    <w:rsid w:val="00B222CB"/>
    <w:rsid w:val="00B223DE"/>
    <w:rsid w:val="00B22E5D"/>
    <w:rsid w:val="00B23205"/>
    <w:rsid w:val="00B242F7"/>
    <w:rsid w:val="00B2462D"/>
    <w:rsid w:val="00B266A4"/>
    <w:rsid w:val="00B2799D"/>
    <w:rsid w:val="00B3004B"/>
    <w:rsid w:val="00B3016C"/>
    <w:rsid w:val="00B3051D"/>
    <w:rsid w:val="00B30575"/>
    <w:rsid w:val="00B30CE8"/>
    <w:rsid w:val="00B30F3F"/>
    <w:rsid w:val="00B31CE5"/>
    <w:rsid w:val="00B32156"/>
    <w:rsid w:val="00B32671"/>
    <w:rsid w:val="00B33ECE"/>
    <w:rsid w:val="00B33ED3"/>
    <w:rsid w:val="00B3422E"/>
    <w:rsid w:val="00B35B28"/>
    <w:rsid w:val="00B36B60"/>
    <w:rsid w:val="00B36EFD"/>
    <w:rsid w:val="00B37841"/>
    <w:rsid w:val="00B37B2A"/>
    <w:rsid w:val="00B42388"/>
    <w:rsid w:val="00B43833"/>
    <w:rsid w:val="00B44ABC"/>
    <w:rsid w:val="00B459BC"/>
    <w:rsid w:val="00B461B8"/>
    <w:rsid w:val="00B515AA"/>
    <w:rsid w:val="00B52C78"/>
    <w:rsid w:val="00B535D3"/>
    <w:rsid w:val="00B54009"/>
    <w:rsid w:val="00B562E3"/>
    <w:rsid w:val="00B56986"/>
    <w:rsid w:val="00B56ADC"/>
    <w:rsid w:val="00B571ED"/>
    <w:rsid w:val="00B57768"/>
    <w:rsid w:val="00B6007C"/>
    <w:rsid w:val="00B60B23"/>
    <w:rsid w:val="00B610CD"/>
    <w:rsid w:val="00B62289"/>
    <w:rsid w:val="00B62549"/>
    <w:rsid w:val="00B6360D"/>
    <w:rsid w:val="00B63F46"/>
    <w:rsid w:val="00B65359"/>
    <w:rsid w:val="00B6537A"/>
    <w:rsid w:val="00B671AD"/>
    <w:rsid w:val="00B677D0"/>
    <w:rsid w:val="00B6780E"/>
    <w:rsid w:val="00B72185"/>
    <w:rsid w:val="00B723AA"/>
    <w:rsid w:val="00B72558"/>
    <w:rsid w:val="00B74AC4"/>
    <w:rsid w:val="00B7600F"/>
    <w:rsid w:val="00B76C4F"/>
    <w:rsid w:val="00B7711E"/>
    <w:rsid w:val="00B7728A"/>
    <w:rsid w:val="00B80280"/>
    <w:rsid w:val="00B82235"/>
    <w:rsid w:val="00B82480"/>
    <w:rsid w:val="00B82E29"/>
    <w:rsid w:val="00B841F8"/>
    <w:rsid w:val="00B847CB"/>
    <w:rsid w:val="00B853E5"/>
    <w:rsid w:val="00B8614D"/>
    <w:rsid w:val="00B8649A"/>
    <w:rsid w:val="00B865B4"/>
    <w:rsid w:val="00B86A49"/>
    <w:rsid w:val="00B873FE"/>
    <w:rsid w:val="00B90CE3"/>
    <w:rsid w:val="00B91AD6"/>
    <w:rsid w:val="00B91DBE"/>
    <w:rsid w:val="00B93045"/>
    <w:rsid w:val="00B94382"/>
    <w:rsid w:val="00B94A7F"/>
    <w:rsid w:val="00B94B3F"/>
    <w:rsid w:val="00B94BBF"/>
    <w:rsid w:val="00B9613A"/>
    <w:rsid w:val="00B966DE"/>
    <w:rsid w:val="00BA375E"/>
    <w:rsid w:val="00BA5ADD"/>
    <w:rsid w:val="00BA6572"/>
    <w:rsid w:val="00BA720F"/>
    <w:rsid w:val="00BA7787"/>
    <w:rsid w:val="00BA7F95"/>
    <w:rsid w:val="00BB067E"/>
    <w:rsid w:val="00BB170A"/>
    <w:rsid w:val="00BB1CC1"/>
    <w:rsid w:val="00BB3017"/>
    <w:rsid w:val="00BB3314"/>
    <w:rsid w:val="00BB46DF"/>
    <w:rsid w:val="00BB5A3A"/>
    <w:rsid w:val="00BB5AD0"/>
    <w:rsid w:val="00BB76FC"/>
    <w:rsid w:val="00BB79E6"/>
    <w:rsid w:val="00BB7AB2"/>
    <w:rsid w:val="00BB7C5E"/>
    <w:rsid w:val="00BC214F"/>
    <w:rsid w:val="00BC296D"/>
    <w:rsid w:val="00BC4AD9"/>
    <w:rsid w:val="00BC5282"/>
    <w:rsid w:val="00BC5706"/>
    <w:rsid w:val="00BC580A"/>
    <w:rsid w:val="00BC615E"/>
    <w:rsid w:val="00BC7C7F"/>
    <w:rsid w:val="00BD1096"/>
    <w:rsid w:val="00BD1C9C"/>
    <w:rsid w:val="00BD3DA5"/>
    <w:rsid w:val="00BD424D"/>
    <w:rsid w:val="00BD47E3"/>
    <w:rsid w:val="00BD51F0"/>
    <w:rsid w:val="00BD6790"/>
    <w:rsid w:val="00BE075B"/>
    <w:rsid w:val="00BE101E"/>
    <w:rsid w:val="00BE1142"/>
    <w:rsid w:val="00BE3163"/>
    <w:rsid w:val="00BE3416"/>
    <w:rsid w:val="00BE4283"/>
    <w:rsid w:val="00BE6CC0"/>
    <w:rsid w:val="00BE7206"/>
    <w:rsid w:val="00BE7D46"/>
    <w:rsid w:val="00BF1332"/>
    <w:rsid w:val="00BF134A"/>
    <w:rsid w:val="00BF3198"/>
    <w:rsid w:val="00BF495C"/>
    <w:rsid w:val="00BF4E69"/>
    <w:rsid w:val="00BF59FF"/>
    <w:rsid w:val="00BF6A66"/>
    <w:rsid w:val="00BF705F"/>
    <w:rsid w:val="00BF74AB"/>
    <w:rsid w:val="00BF7B86"/>
    <w:rsid w:val="00C00654"/>
    <w:rsid w:val="00C00CCF"/>
    <w:rsid w:val="00C00D2E"/>
    <w:rsid w:val="00C01E6F"/>
    <w:rsid w:val="00C01FE4"/>
    <w:rsid w:val="00C029D4"/>
    <w:rsid w:val="00C06FFC"/>
    <w:rsid w:val="00C073AD"/>
    <w:rsid w:val="00C11C2B"/>
    <w:rsid w:val="00C1229A"/>
    <w:rsid w:val="00C123A2"/>
    <w:rsid w:val="00C1305B"/>
    <w:rsid w:val="00C135A2"/>
    <w:rsid w:val="00C13D5F"/>
    <w:rsid w:val="00C142C9"/>
    <w:rsid w:val="00C147C4"/>
    <w:rsid w:val="00C1601F"/>
    <w:rsid w:val="00C16CC8"/>
    <w:rsid w:val="00C209FD"/>
    <w:rsid w:val="00C2143C"/>
    <w:rsid w:val="00C23834"/>
    <w:rsid w:val="00C23BA7"/>
    <w:rsid w:val="00C24B62"/>
    <w:rsid w:val="00C24E8C"/>
    <w:rsid w:val="00C250D8"/>
    <w:rsid w:val="00C25435"/>
    <w:rsid w:val="00C27AD8"/>
    <w:rsid w:val="00C27B97"/>
    <w:rsid w:val="00C27F6D"/>
    <w:rsid w:val="00C302F0"/>
    <w:rsid w:val="00C30797"/>
    <w:rsid w:val="00C309A0"/>
    <w:rsid w:val="00C309CC"/>
    <w:rsid w:val="00C30BA8"/>
    <w:rsid w:val="00C3414D"/>
    <w:rsid w:val="00C343BC"/>
    <w:rsid w:val="00C3484B"/>
    <w:rsid w:val="00C3606B"/>
    <w:rsid w:val="00C36372"/>
    <w:rsid w:val="00C36F33"/>
    <w:rsid w:val="00C37453"/>
    <w:rsid w:val="00C3749C"/>
    <w:rsid w:val="00C37816"/>
    <w:rsid w:val="00C37912"/>
    <w:rsid w:val="00C40C2C"/>
    <w:rsid w:val="00C4156C"/>
    <w:rsid w:val="00C41D14"/>
    <w:rsid w:val="00C41F51"/>
    <w:rsid w:val="00C44005"/>
    <w:rsid w:val="00C441CD"/>
    <w:rsid w:val="00C454FF"/>
    <w:rsid w:val="00C461E1"/>
    <w:rsid w:val="00C46D1C"/>
    <w:rsid w:val="00C51B6B"/>
    <w:rsid w:val="00C51EC2"/>
    <w:rsid w:val="00C52E94"/>
    <w:rsid w:val="00C53534"/>
    <w:rsid w:val="00C53A03"/>
    <w:rsid w:val="00C55A78"/>
    <w:rsid w:val="00C55F87"/>
    <w:rsid w:val="00C6016A"/>
    <w:rsid w:val="00C612A3"/>
    <w:rsid w:val="00C618DF"/>
    <w:rsid w:val="00C62363"/>
    <w:rsid w:val="00C66215"/>
    <w:rsid w:val="00C7082C"/>
    <w:rsid w:val="00C70D18"/>
    <w:rsid w:val="00C70E59"/>
    <w:rsid w:val="00C7105B"/>
    <w:rsid w:val="00C72D24"/>
    <w:rsid w:val="00C732AA"/>
    <w:rsid w:val="00C74233"/>
    <w:rsid w:val="00C746BA"/>
    <w:rsid w:val="00C7566C"/>
    <w:rsid w:val="00C77373"/>
    <w:rsid w:val="00C81B7C"/>
    <w:rsid w:val="00C84474"/>
    <w:rsid w:val="00C859F6"/>
    <w:rsid w:val="00C866D7"/>
    <w:rsid w:val="00C90A9E"/>
    <w:rsid w:val="00C90E6A"/>
    <w:rsid w:val="00C91F32"/>
    <w:rsid w:val="00C9462F"/>
    <w:rsid w:val="00C950B1"/>
    <w:rsid w:val="00C959DA"/>
    <w:rsid w:val="00C95C55"/>
    <w:rsid w:val="00C95F22"/>
    <w:rsid w:val="00C96B85"/>
    <w:rsid w:val="00C975CC"/>
    <w:rsid w:val="00CA1BBF"/>
    <w:rsid w:val="00CA227C"/>
    <w:rsid w:val="00CA23D2"/>
    <w:rsid w:val="00CA3DA9"/>
    <w:rsid w:val="00CA3EDB"/>
    <w:rsid w:val="00CA4AFB"/>
    <w:rsid w:val="00CA623B"/>
    <w:rsid w:val="00CA74F4"/>
    <w:rsid w:val="00CA7507"/>
    <w:rsid w:val="00CA7B79"/>
    <w:rsid w:val="00CB02B6"/>
    <w:rsid w:val="00CB2EF8"/>
    <w:rsid w:val="00CB31BE"/>
    <w:rsid w:val="00CC01A9"/>
    <w:rsid w:val="00CC0693"/>
    <w:rsid w:val="00CC0BB8"/>
    <w:rsid w:val="00CC16DF"/>
    <w:rsid w:val="00CC2A3C"/>
    <w:rsid w:val="00CC3E4E"/>
    <w:rsid w:val="00CC6084"/>
    <w:rsid w:val="00CC7AD4"/>
    <w:rsid w:val="00CD0D9C"/>
    <w:rsid w:val="00CD0F85"/>
    <w:rsid w:val="00CD19BD"/>
    <w:rsid w:val="00CD4C75"/>
    <w:rsid w:val="00CD5486"/>
    <w:rsid w:val="00CD5926"/>
    <w:rsid w:val="00CD6875"/>
    <w:rsid w:val="00CD70E8"/>
    <w:rsid w:val="00CD786F"/>
    <w:rsid w:val="00CD7F3E"/>
    <w:rsid w:val="00CE19A7"/>
    <w:rsid w:val="00CE1BD7"/>
    <w:rsid w:val="00CE32EF"/>
    <w:rsid w:val="00CE41A7"/>
    <w:rsid w:val="00CE4B2D"/>
    <w:rsid w:val="00CE508F"/>
    <w:rsid w:val="00CE54B4"/>
    <w:rsid w:val="00CE5AE9"/>
    <w:rsid w:val="00CE6011"/>
    <w:rsid w:val="00CF0952"/>
    <w:rsid w:val="00CF171A"/>
    <w:rsid w:val="00CF28B5"/>
    <w:rsid w:val="00CF31D5"/>
    <w:rsid w:val="00CF3E01"/>
    <w:rsid w:val="00CF495A"/>
    <w:rsid w:val="00CF69E8"/>
    <w:rsid w:val="00CF6A0E"/>
    <w:rsid w:val="00CF6CA0"/>
    <w:rsid w:val="00CF7BCA"/>
    <w:rsid w:val="00D0045C"/>
    <w:rsid w:val="00D01EE9"/>
    <w:rsid w:val="00D028E7"/>
    <w:rsid w:val="00D02EF5"/>
    <w:rsid w:val="00D05284"/>
    <w:rsid w:val="00D0726F"/>
    <w:rsid w:val="00D075A9"/>
    <w:rsid w:val="00D12D2F"/>
    <w:rsid w:val="00D12F94"/>
    <w:rsid w:val="00D13307"/>
    <w:rsid w:val="00D17523"/>
    <w:rsid w:val="00D2076D"/>
    <w:rsid w:val="00D227F3"/>
    <w:rsid w:val="00D23B77"/>
    <w:rsid w:val="00D240A9"/>
    <w:rsid w:val="00D242A2"/>
    <w:rsid w:val="00D243BD"/>
    <w:rsid w:val="00D2714A"/>
    <w:rsid w:val="00D3044E"/>
    <w:rsid w:val="00D30F18"/>
    <w:rsid w:val="00D321CD"/>
    <w:rsid w:val="00D3315F"/>
    <w:rsid w:val="00D33F27"/>
    <w:rsid w:val="00D36F9B"/>
    <w:rsid w:val="00D37570"/>
    <w:rsid w:val="00D4019A"/>
    <w:rsid w:val="00D402C3"/>
    <w:rsid w:val="00D41BC4"/>
    <w:rsid w:val="00D4262B"/>
    <w:rsid w:val="00D4356D"/>
    <w:rsid w:val="00D43EB0"/>
    <w:rsid w:val="00D4591A"/>
    <w:rsid w:val="00D505BE"/>
    <w:rsid w:val="00D51BAF"/>
    <w:rsid w:val="00D51EA7"/>
    <w:rsid w:val="00D53A80"/>
    <w:rsid w:val="00D544F2"/>
    <w:rsid w:val="00D54585"/>
    <w:rsid w:val="00D54F9F"/>
    <w:rsid w:val="00D5577E"/>
    <w:rsid w:val="00D55A33"/>
    <w:rsid w:val="00D55CE0"/>
    <w:rsid w:val="00D560E6"/>
    <w:rsid w:val="00D56DF5"/>
    <w:rsid w:val="00D601EF"/>
    <w:rsid w:val="00D615DB"/>
    <w:rsid w:val="00D61A74"/>
    <w:rsid w:val="00D623CB"/>
    <w:rsid w:val="00D626BF"/>
    <w:rsid w:val="00D63FB0"/>
    <w:rsid w:val="00D64207"/>
    <w:rsid w:val="00D64E99"/>
    <w:rsid w:val="00D6538F"/>
    <w:rsid w:val="00D65A1B"/>
    <w:rsid w:val="00D65F13"/>
    <w:rsid w:val="00D677D9"/>
    <w:rsid w:val="00D70F60"/>
    <w:rsid w:val="00D71544"/>
    <w:rsid w:val="00D72AD2"/>
    <w:rsid w:val="00D72BFE"/>
    <w:rsid w:val="00D7501A"/>
    <w:rsid w:val="00D75027"/>
    <w:rsid w:val="00D766DB"/>
    <w:rsid w:val="00D76751"/>
    <w:rsid w:val="00D76C8E"/>
    <w:rsid w:val="00D8016E"/>
    <w:rsid w:val="00D81514"/>
    <w:rsid w:val="00D82871"/>
    <w:rsid w:val="00D82DC8"/>
    <w:rsid w:val="00D832D2"/>
    <w:rsid w:val="00D849A4"/>
    <w:rsid w:val="00D85302"/>
    <w:rsid w:val="00D8565B"/>
    <w:rsid w:val="00D86679"/>
    <w:rsid w:val="00D90B48"/>
    <w:rsid w:val="00D938F7"/>
    <w:rsid w:val="00D94108"/>
    <w:rsid w:val="00D95569"/>
    <w:rsid w:val="00D95C78"/>
    <w:rsid w:val="00D97C45"/>
    <w:rsid w:val="00DA025C"/>
    <w:rsid w:val="00DA2B15"/>
    <w:rsid w:val="00DA40C3"/>
    <w:rsid w:val="00DA483C"/>
    <w:rsid w:val="00DA54FF"/>
    <w:rsid w:val="00DA56A0"/>
    <w:rsid w:val="00DB01EA"/>
    <w:rsid w:val="00DB029E"/>
    <w:rsid w:val="00DB075E"/>
    <w:rsid w:val="00DB0995"/>
    <w:rsid w:val="00DB1649"/>
    <w:rsid w:val="00DB1C28"/>
    <w:rsid w:val="00DB27F3"/>
    <w:rsid w:val="00DB3393"/>
    <w:rsid w:val="00DB395F"/>
    <w:rsid w:val="00DB3C7D"/>
    <w:rsid w:val="00DB4EBF"/>
    <w:rsid w:val="00DB5A3C"/>
    <w:rsid w:val="00DB5C0D"/>
    <w:rsid w:val="00DB6517"/>
    <w:rsid w:val="00DB6BF9"/>
    <w:rsid w:val="00DB71E3"/>
    <w:rsid w:val="00DC0AB7"/>
    <w:rsid w:val="00DC172C"/>
    <w:rsid w:val="00DC2797"/>
    <w:rsid w:val="00DC3E2F"/>
    <w:rsid w:val="00DC4462"/>
    <w:rsid w:val="00DC5780"/>
    <w:rsid w:val="00DC5CF3"/>
    <w:rsid w:val="00DC5EB5"/>
    <w:rsid w:val="00DC7809"/>
    <w:rsid w:val="00DD03A2"/>
    <w:rsid w:val="00DD062B"/>
    <w:rsid w:val="00DD0BFD"/>
    <w:rsid w:val="00DD13E8"/>
    <w:rsid w:val="00DD4770"/>
    <w:rsid w:val="00DD5B0C"/>
    <w:rsid w:val="00DD6358"/>
    <w:rsid w:val="00DD692C"/>
    <w:rsid w:val="00DE0122"/>
    <w:rsid w:val="00DE3B96"/>
    <w:rsid w:val="00DE46EE"/>
    <w:rsid w:val="00DE53BD"/>
    <w:rsid w:val="00DE70C2"/>
    <w:rsid w:val="00DE7173"/>
    <w:rsid w:val="00DE7245"/>
    <w:rsid w:val="00DE7B54"/>
    <w:rsid w:val="00DE7F8A"/>
    <w:rsid w:val="00DF0160"/>
    <w:rsid w:val="00DF04EC"/>
    <w:rsid w:val="00DF169C"/>
    <w:rsid w:val="00DF2121"/>
    <w:rsid w:val="00DF3617"/>
    <w:rsid w:val="00DF422E"/>
    <w:rsid w:val="00DF6CAE"/>
    <w:rsid w:val="00DF7B02"/>
    <w:rsid w:val="00DF7FD4"/>
    <w:rsid w:val="00E01263"/>
    <w:rsid w:val="00E030A7"/>
    <w:rsid w:val="00E03584"/>
    <w:rsid w:val="00E03ABC"/>
    <w:rsid w:val="00E0420B"/>
    <w:rsid w:val="00E043EE"/>
    <w:rsid w:val="00E05194"/>
    <w:rsid w:val="00E06B86"/>
    <w:rsid w:val="00E1017B"/>
    <w:rsid w:val="00E10433"/>
    <w:rsid w:val="00E10435"/>
    <w:rsid w:val="00E10B10"/>
    <w:rsid w:val="00E110D8"/>
    <w:rsid w:val="00E117CB"/>
    <w:rsid w:val="00E12290"/>
    <w:rsid w:val="00E12B35"/>
    <w:rsid w:val="00E1457C"/>
    <w:rsid w:val="00E151E5"/>
    <w:rsid w:val="00E153AE"/>
    <w:rsid w:val="00E1601D"/>
    <w:rsid w:val="00E17864"/>
    <w:rsid w:val="00E17DE5"/>
    <w:rsid w:val="00E201C0"/>
    <w:rsid w:val="00E2171F"/>
    <w:rsid w:val="00E22423"/>
    <w:rsid w:val="00E247CC"/>
    <w:rsid w:val="00E24A25"/>
    <w:rsid w:val="00E24C49"/>
    <w:rsid w:val="00E2631E"/>
    <w:rsid w:val="00E269B9"/>
    <w:rsid w:val="00E26C4E"/>
    <w:rsid w:val="00E30193"/>
    <w:rsid w:val="00E30F9B"/>
    <w:rsid w:val="00E323AA"/>
    <w:rsid w:val="00E3369D"/>
    <w:rsid w:val="00E33F2D"/>
    <w:rsid w:val="00E3517E"/>
    <w:rsid w:val="00E35353"/>
    <w:rsid w:val="00E40995"/>
    <w:rsid w:val="00E415E8"/>
    <w:rsid w:val="00E41A71"/>
    <w:rsid w:val="00E41DDE"/>
    <w:rsid w:val="00E446D9"/>
    <w:rsid w:val="00E448C8"/>
    <w:rsid w:val="00E457A2"/>
    <w:rsid w:val="00E45A9B"/>
    <w:rsid w:val="00E47837"/>
    <w:rsid w:val="00E47F3B"/>
    <w:rsid w:val="00E51D90"/>
    <w:rsid w:val="00E52760"/>
    <w:rsid w:val="00E52F3E"/>
    <w:rsid w:val="00E535C4"/>
    <w:rsid w:val="00E543D2"/>
    <w:rsid w:val="00E54438"/>
    <w:rsid w:val="00E5479F"/>
    <w:rsid w:val="00E54F1F"/>
    <w:rsid w:val="00E55A6E"/>
    <w:rsid w:val="00E55EEC"/>
    <w:rsid w:val="00E568D2"/>
    <w:rsid w:val="00E56DAA"/>
    <w:rsid w:val="00E641D4"/>
    <w:rsid w:val="00E64F63"/>
    <w:rsid w:val="00E65434"/>
    <w:rsid w:val="00E6544D"/>
    <w:rsid w:val="00E65660"/>
    <w:rsid w:val="00E71EF6"/>
    <w:rsid w:val="00E73DC9"/>
    <w:rsid w:val="00E7485D"/>
    <w:rsid w:val="00E76BBB"/>
    <w:rsid w:val="00E773A4"/>
    <w:rsid w:val="00E8057D"/>
    <w:rsid w:val="00E80908"/>
    <w:rsid w:val="00E80B07"/>
    <w:rsid w:val="00E81460"/>
    <w:rsid w:val="00E8147F"/>
    <w:rsid w:val="00E82424"/>
    <w:rsid w:val="00E8285B"/>
    <w:rsid w:val="00E82CD1"/>
    <w:rsid w:val="00E83684"/>
    <w:rsid w:val="00E84E44"/>
    <w:rsid w:val="00E85A2C"/>
    <w:rsid w:val="00E87460"/>
    <w:rsid w:val="00E9011E"/>
    <w:rsid w:val="00E90A59"/>
    <w:rsid w:val="00E91B08"/>
    <w:rsid w:val="00E9275F"/>
    <w:rsid w:val="00E92C59"/>
    <w:rsid w:val="00E930DD"/>
    <w:rsid w:val="00E9497C"/>
    <w:rsid w:val="00E956C9"/>
    <w:rsid w:val="00E95887"/>
    <w:rsid w:val="00E9590D"/>
    <w:rsid w:val="00E95FC9"/>
    <w:rsid w:val="00E96129"/>
    <w:rsid w:val="00E97FE4"/>
    <w:rsid w:val="00EA1963"/>
    <w:rsid w:val="00EA2929"/>
    <w:rsid w:val="00EA3033"/>
    <w:rsid w:val="00EA32E7"/>
    <w:rsid w:val="00EA3335"/>
    <w:rsid w:val="00EA33A4"/>
    <w:rsid w:val="00EA48C2"/>
    <w:rsid w:val="00EA76AA"/>
    <w:rsid w:val="00EA7A74"/>
    <w:rsid w:val="00EA7ABD"/>
    <w:rsid w:val="00EB05C3"/>
    <w:rsid w:val="00EB1F42"/>
    <w:rsid w:val="00EB1F58"/>
    <w:rsid w:val="00EB22D1"/>
    <w:rsid w:val="00EB4CBE"/>
    <w:rsid w:val="00EB4F58"/>
    <w:rsid w:val="00EB6296"/>
    <w:rsid w:val="00EB6686"/>
    <w:rsid w:val="00EB6AE9"/>
    <w:rsid w:val="00EB7A5F"/>
    <w:rsid w:val="00EB7F4C"/>
    <w:rsid w:val="00EC2009"/>
    <w:rsid w:val="00EC2EF4"/>
    <w:rsid w:val="00EC43E2"/>
    <w:rsid w:val="00EC538C"/>
    <w:rsid w:val="00EC5F69"/>
    <w:rsid w:val="00EC7217"/>
    <w:rsid w:val="00EC73CD"/>
    <w:rsid w:val="00EC7798"/>
    <w:rsid w:val="00ED1746"/>
    <w:rsid w:val="00ED1A8F"/>
    <w:rsid w:val="00ED2102"/>
    <w:rsid w:val="00ED352D"/>
    <w:rsid w:val="00ED3CFB"/>
    <w:rsid w:val="00ED5234"/>
    <w:rsid w:val="00ED62FE"/>
    <w:rsid w:val="00ED65DE"/>
    <w:rsid w:val="00ED6E51"/>
    <w:rsid w:val="00ED763B"/>
    <w:rsid w:val="00EE1B22"/>
    <w:rsid w:val="00EE2592"/>
    <w:rsid w:val="00EE362D"/>
    <w:rsid w:val="00EE37FD"/>
    <w:rsid w:val="00EE41D2"/>
    <w:rsid w:val="00EE442D"/>
    <w:rsid w:val="00EE525A"/>
    <w:rsid w:val="00EE5F1C"/>
    <w:rsid w:val="00EF0669"/>
    <w:rsid w:val="00EF2651"/>
    <w:rsid w:val="00EF2B7F"/>
    <w:rsid w:val="00EF4A18"/>
    <w:rsid w:val="00EF6957"/>
    <w:rsid w:val="00EF7134"/>
    <w:rsid w:val="00EF721F"/>
    <w:rsid w:val="00F00362"/>
    <w:rsid w:val="00F0064D"/>
    <w:rsid w:val="00F01855"/>
    <w:rsid w:val="00F02583"/>
    <w:rsid w:val="00F025CD"/>
    <w:rsid w:val="00F03503"/>
    <w:rsid w:val="00F04434"/>
    <w:rsid w:val="00F04EC4"/>
    <w:rsid w:val="00F10A3D"/>
    <w:rsid w:val="00F1264D"/>
    <w:rsid w:val="00F136EF"/>
    <w:rsid w:val="00F13821"/>
    <w:rsid w:val="00F13E9C"/>
    <w:rsid w:val="00F15D3A"/>
    <w:rsid w:val="00F167C7"/>
    <w:rsid w:val="00F16FF2"/>
    <w:rsid w:val="00F17258"/>
    <w:rsid w:val="00F17296"/>
    <w:rsid w:val="00F20A1F"/>
    <w:rsid w:val="00F20BE3"/>
    <w:rsid w:val="00F213C0"/>
    <w:rsid w:val="00F242E6"/>
    <w:rsid w:val="00F24DBC"/>
    <w:rsid w:val="00F2603A"/>
    <w:rsid w:val="00F26CEF"/>
    <w:rsid w:val="00F27595"/>
    <w:rsid w:val="00F276B4"/>
    <w:rsid w:val="00F3045F"/>
    <w:rsid w:val="00F3087B"/>
    <w:rsid w:val="00F31D03"/>
    <w:rsid w:val="00F32757"/>
    <w:rsid w:val="00F33002"/>
    <w:rsid w:val="00F3313D"/>
    <w:rsid w:val="00F334DE"/>
    <w:rsid w:val="00F34204"/>
    <w:rsid w:val="00F34387"/>
    <w:rsid w:val="00F3476C"/>
    <w:rsid w:val="00F34D33"/>
    <w:rsid w:val="00F3548B"/>
    <w:rsid w:val="00F37693"/>
    <w:rsid w:val="00F37C6E"/>
    <w:rsid w:val="00F42677"/>
    <w:rsid w:val="00F44E48"/>
    <w:rsid w:val="00F45316"/>
    <w:rsid w:val="00F45484"/>
    <w:rsid w:val="00F46674"/>
    <w:rsid w:val="00F466A4"/>
    <w:rsid w:val="00F466D0"/>
    <w:rsid w:val="00F4766D"/>
    <w:rsid w:val="00F47CF5"/>
    <w:rsid w:val="00F47F03"/>
    <w:rsid w:val="00F51DAE"/>
    <w:rsid w:val="00F52500"/>
    <w:rsid w:val="00F52941"/>
    <w:rsid w:val="00F53FD6"/>
    <w:rsid w:val="00F544A7"/>
    <w:rsid w:val="00F54FA8"/>
    <w:rsid w:val="00F558B4"/>
    <w:rsid w:val="00F56348"/>
    <w:rsid w:val="00F567D7"/>
    <w:rsid w:val="00F5687B"/>
    <w:rsid w:val="00F579EC"/>
    <w:rsid w:val="00F603B4"/>
    <w:rsid w:val="00F6115D"/>
    <w:rsid w:val="00F620E8"/>
    <w:rsid w:val="00F626AC"/>
    <w:rsid w:val="00F64277"/>
    <w:rsid w:val="00F65748"/>
    <w:rsid w:val="00F65DA6"/>
    <w:rsid w:val="00F66D69"/>
    <w:rsid w:val="00F6719F"/>
    <w:rsid w:val="00F67555"/>
    <w:rsid w:val="00F6772A"/>
    <w:rsid w:val="00F7013E"/>
    <w:rsid w:val="00F70718"/>
    <w:rsid w:val="00F70D84"/>
    <w:rsid w:val="00F70F9E"/>
    <w:rsid w:val="00F7191B"/>
    <w:rsid w:val="00F71AEA"/>
    <w:rsid w:val="00F72C7E"/>
    <w:rsid w:val="00F73197"/>
    <w:rsid w:val="00F73336"/>
    <w:rsid w:val="00F743BF"/>
    <w:rsid w:val="00F7654F"/>
    <w:rsid w:val="00F7664F"/>
    <w:rsid w:val="00F77810"/>
    <w:rsid w:val="00F810D4"/>
    <w:rsid w:val="00F81E86"/>
    <w:rsid w:val="00F820FF"/>
    <w:rsid w:val="00F865F4"/>
    <w:rsid w:val="00F86EA2"/>
    <w:rsid w:val="00F87730"/>
    <w:rsid w:val="00F87872"/>
    <w:rsid w:val="00F9294A"/>
    <w:rsid w:val="00F92C11"/>
    <w:rsid w:val="00F93222"/>
    <w:rsid w:val="00F93969"/>
    <w:rsid w:val="00F9396A"/>
    <w:rsid w:val="00F9645E"/>
    <w:rsid w:val="00F96954"/>
    <w:rsid w:val="00F977C3"/>
    <w:rsid w:val="00F97A69"/>
    <w:rsid w:val="00FA23B1"/>
    <w:rsid w:val="00FA26C7"/>
    <w:rsid w:val="00FA2997"/>
    <w:rsid w:val="00FA3404"/>
    <w:rsid w:val="00FA4452"/>
    <w:rsid w:val="00FA5A6C"/>
    <w:rsid w:val="00FA6F21"/>
    <w:rsid w:val="00FA70C9"/>
    <w:rsid w:val="00FA7B7B"/>
    <w:rsid w:val="00FB0337"/>
    <w:rsid w:val="00FB0854"/>
    <w:rsid w:val="00FB0BD3"/>
    <w:rsid w:val="00FB1201"/>
    <w:rsid w:val="00FB2AF3"/>
    <w:rsid w:val="00FB35C7"/>
    <w:rsid w:val="00FB36AF"/>
    <w:rsid w:val="00FB5608"/>
    <w:rsid w:val="00FB67B0"/>
    <w:rsid w:val="00FB72B4"/>
    <w:rsid w:val="00FB78C4"/>
    <w:rsid w:val="00FB79FD"/>
    <w:rsid w:val="00FB7E1A"/>
    <w:rsid w:val="00FC1458"/>
    <w:rsid w:val="00FC1A02"/>
    <w:rsid w:val="00FC1CAA"/>
    <w:rsid w:val="00FC2B34"/>
    <w:rsid w:val="00FC2C6F"/>
    <w:rsid w:val="00FC2E3B"/>
    <w:rsid w:val="00FC33E7"/>
    <w:rsid w:val="00FC3639"/>
    <w:rsid w:val="00FC6343"/>
    <w:rsid w:val="00FC6C63"/>
    <w:rsid w:val="00FD0DB8"/>
    <w:rsid w:val="00FD178D"/>
    <w:rsid w:val="00FD24DE"/>
    <w:rsid w:val="00FD2530"/>
    <w:rsid w:val="00FD3C65"/>
    <w:rsid w:val="00FD426A"/>
    <w:rsid w:val="00FD5F4B"/>
    <w:rsid w:val="00FD6385"/>
    <w:rsid w:val="00FE0D0C"/>
    <w:rsid w:val="00FE110B"/>
    <w:rsid w:val="00FE188A"/>
    <w:rsid w:val="00FE34F7"/>
    <w:rsid w:val="00FE355A"/>
    <w:rsid w:val="00FE55AC"/>
    <w:rsid w:val="00FF115C"/>
    <w:rsid w:val="00FF2D6B"/>
    <w:rsid w:val="00FF4F13"/>
    <w:rsid w:val="00FF4F4B"/>
    <w:rsid w:val="00FF53D6"/>
    <w:rsid w:val="00FF5683"/>
    <w:rsid w:val="00FF578E"/>
    <w:rsid w:val="00FF5A41"/>
    <w:rsid w:val="00FF616B"/>
    <w:rsid w:val="00FF619B"/>
    <w:rsid w:val="00FF7F81"/>
    <w:rsid w:val="02DEA17C"/>
    <w:rsid w:val="0F4BDF2B"/>
    <w:rsid w:val="17386F6A"/>
    <w:rsid w:val="17EBB74A"/>
    <w:rsid w:val="28071528"/>
    <w:rsid w:val="2CDCBB7B"/>
    <w:rsid w:val="2D4F68DB"/>
    <w:rsid w:val="2D918856"/>
    <w:rsid w:val="30DFB97C"/>
    <w:rsid w:val="312EE10D"/>
    <w:rsid w:val="3BAAEE75"/>
    <w:rsid w:val="3BC7188A"/>
    <w:rsid w:val="3BE6A57C"/>
    <w:rsid w:val="3CB00FC8"/>
    <w:rsid w:val="3EE3B9CB"/>
    <w:rsid w:val="46392258"/>
    <w:rsid w:val="47A2C423"/>
    <w:rsid w:val="4AD585F2"/>
    <w:rsid w:val="5188B6D2"/>
    <w:rsid w:val="643F1E19"/>
    <w:rsid w:val="662075D5"/>
    <w:rsid w:val="74053CF7"/>
    <w:rsid w:val="794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567431"/>
  <w15:docId w15:val="{CEA45DF8-C9EF-4B48-8D54-2A97886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before="120" w:after="240"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12" w:unhideWhenUsed="1"/>
    <w:lsdException w:name="macro" w:semiHidden="1" w:unhideWhenUsed="1"/>
    <w:lsdException w:name="toa heading" w:semiHidden="1" w:uiPriority="12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E9"/>
    <w:rPr>
      <w:color w:val="333333" w:themeColor="text1"/>
      <w:spacing w:val="-6"/>
      <w:lang w:val="en-ZA"/>
    </w:rPr>
  </w:style>
  <w:style w:type="paragraph" w:styleId="Heading1">
    <w:name w:val="heading 1"/>
    <w:basedOn w:val="Normal"/>
    <w:next w:val="Normal"/>
    <w:link w:val="Heading1Char"/>
    <w:qFormat/>
    <w:rsid w:val="00D402C3"/>
    <w:pPr>
      <w:keepNext/>
      <w:numPr>
        <w:numId w:val="3"/>
      </w:numPr>
      <w:spacing w:before="240" w:after="120" w:line="240" w:lineRule="auto"/>
      <w:outlineLvl w:val="0"/>
    </w:pPr>
    <w:rPr>
      <w:b/>
      <w:caps/>
      <w:color w:val="778746"/>
      <w:spacing w:val="0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402C3"/>
    <w:pPr>
      <w:keepNext/>
      <w:numPr>
        <w:ilvl w:val="1"/>
        <w:numId w:val="3"/>
      </w:numPr>
      <w:spacing w:before="240" w:after="120" w:line="240" w:lineRule="auto"/>
      <w:outlineLvl w:val="1"/>
    </w:pPr>
    <w:rPr>
      <w:b/>
      <w:bCs/>
      <w:iCs/>
      <w:color w:val="000000"/>
      <w:spacing w:val="0"/>
      <w:sz w:val="26"/>
    </w:rPr>
  </w:style>
  <w:style w:type="paragraph" w:styleId="Heading3">
    <w:name w:val="heading 3"/>
    <w:basedOn w:val="Heading2"/>
    <w:next w:val="Normal"/>
    <w:link w:val="Heading3Char"/>
    <w:qFormat/>
    <w:rsid w:val="005F3363"/>
    <w:pPr>
      <w:numPr>
        <w:ilvl w:val="2"/>
      </w:numPr>
      <w:outlineLvl w:val="2"/>
    </w:pPr>
    <w:rPr>
      <w:b w:val="0"/>
      <w:i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F3363"/>
    <w:pPr>
      <w:keepNext/>
      <w:numPr>
        <w:ilvl w:val="3"/>
        <w:numId w:val="3"/>
      </w:numPr>
      <w:spacing w:before="240" w:after="120" w:line="240" w:lineRule="auto"/>
      <w:outlineLvl w:val="3"/>
    </w:pPr>
    <w:rPr>
      <w:b/>
      <w:bCs/>
      <w:color w:val="333333"/>
      <w:spacing w:val="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5EB9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D5EB9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5D5EB9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rsid w:val="00A93608"/>
    <w:pPr>
      <w:numPr>
        <w:ilvl w:val="7"/>
        <w:numId w:val="3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5D5EB9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402C3"/>
    <w:rPr>
      <w:b/>
      <w:caps/>
      <w:color w:val="778746"/>
      <w:sz w:val="28"/>
      <w:szCs w:val="24"/>
      <w:lang w:val="en-ZA"/>
    </w:rPr>
  </w:style>
  <w:style w:type="character" w:customStyle="1" w:styleId="Heading2Char">
    <w:name w:val="Heading 2 Char"/>
    <w:basedOn w:val="DefaultParagraphFont"/>
    <w:link w:val="Heading2"/>
    <w:locked/>
    <w:rsid w:val="00D402C3"/>
    <w:rPr>
      <w:b/>
      <w:bCs/>
      <w:iCs/>
      <w:color w:val="000000"/>
      <w:sz w:val="26"/>
      <w:lang w:val="en-ZA"/>
    </w:rPr>
  </w:style>
  <w:style w:type="character" w:customStyle="1" w:styleId="Heading3Char">
    <w:name w:val="Heading 3 Char"/>
    <w:basedOn w:val="DefaultParagraphFont"/>
    <w:link w:val="Heading3"/>
    <w:locked/>
    <w:rsid w:val="005F3363"/>
    <w:rPr>
      <w:bCs/>
      <w:i/>
      <w:iCs/>
      <w:color w:val="000000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semiHidden/>
    <w:locked/>
    <w:rsid w:val="005F3363"/>
    <w:rPr>
      <w:i/>
      <w:iCs/>
      <w:color w:val="333333" w:themeColor="text1"/>
      <w:spacing w:val="-6"/>
      <w:lang w:val="en-Z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5172C"/>
    <w:pPr>
      <w:tabs>
        <w:tab w:val="right" w:leader="dot" w:pos="9061"/>
      </w:tabs>
      <w:spacing w:after="120"/>
      <w:ind w:left="567" w:hanging="567"/>
    </w:pPr>
    <w:rPr>
      <w:b/>
      <w:bCs/>
      <w:caps/>
      <w:noProof/>
      <w:color w:val="595959"/>
      <w:szCs w:val="20"/>
    </w:rPr>
  </w:style>
  <w:style w:type="paragraph" w:customStyle="1" w:styleId="ListofTables">
    <w:name w:val="List of Tables"/>
    <w:basedOn w:val="Normal"/>
    <w:semiHidden/>
    <w:unhideWhenUsed/>
    <w:rsid w:val="004F0C05"/>
    <w:pPr>
      <w:spacing w:after="120"/>
    </w:pPr>
    <w:rPr>
      <w:i/>
    </w:rPr>
  </w:style>
  <w:style w:type="paragraph" w:customStyle="1" w:styleId="TOCHeading1">
    <w:name w:val="TOC Heading1"/>
    <w:basedOn w:val="Heading1"/>
    <w:uiPriority w:val="12"/>
    <w:semiHidden/>
    <w:unhideWhenUsed/>
    <w:rsid w:val="00D95569"/>
    <w:pPr>
      <w:numPr>
        <w:numId w:val="0"/>
      </w:numPr>
      <w:spacing w:before="120" w:after="240"/>
    </w:pPr>
  </w:style>
  <w:style w:type="character" w:styleId="FootnoteReference">
    <w:name w:val="footnote reference"/>
    <w:basedOn w:val="DefaultParagraphFont"/>
    <w:uiPriority w:val="10"/>
    <w:rsid w:val="009051A9"/>
    <w:rPr>
      <w:vertAlign w:val="superscript"/>
    </w:rPr>
  </w:style>
  <w:style w:type="character" w:customStyle="1" w:styleId="Heading4Char">
    <w:name w:val="Heading 4 Char"/>
    <w:basedOn w:val="DefaultParagraphFont"/>
    <w:link w:val="Heading4"/>
    <w:locked/>
    <w:rsid w:val="00D402C3"/>
    <w:rPr>
      <w:b/>
      <w:bCs/>
      <w:color w:val="333333"/>
      <w:szCs w:val="20"/>
      <w:lang w:val="en-ZA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after="120"/>
      <w:ind w:left="567" w:hanging="567"/>
    </w:pPr>
    <w:rPr>
      <w:noProof/>
      <w:szCs w:val="20"/>
    </w:rPr>
  </w:style>
  <w:style w:type="character" w:styleId="Hyperlink">
    <w:name w:val="Hyperlink"/>
    <w:basedOn w:val="DefaultParagraphFont"/>
    <w:uiPriority w:val="99"/>
    <w:rsid w:val="00C90A9E"/>
    <w:rPr>
      <w:rFonts w:cs="Times New Roman"/>
      <w:noProof/>
      <w:color w:val="4F81BD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before="0" w:after="0"/>
      <w:ind w:left="567" w:hanging="567"/>
    </w:pPr>
    <w:rPr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97E3E"/>
    <w:pPr>
      <w:spacing w:before="0" w:after="0"/>
      <w:ind w:left="600"/>
    </w:pPr>
    <w:rPr>
      <w:rFonts w:ascii="Calibri" w:hAnsi="Calibri"/>
      <w:sz w:val="18"/>
      <w:szCs w:val="18"/>
    </w:rPr>
  </w:style>
  <w:style w:type="paragraph" w:customStyle="1" w:styleId="Source">
    <w:name w:val="Source"/>
    <w:basedOn w:val="Normal"/>
    <w:semiHidden/>
    <w:unhideWhenUsed/>
    <w:rsid w:val="00D402C3"/>
    <w:pPr>
      <w:spacing w:after="0"/>
      <w:ind w:left="-40"/>
      <w:contextualSpacing/>
    </w:pPr>
    <w:rPr>
      <w:i/>
      <w:sz w:val="18"/>
    </w:rPr>
  </w:style>
  <w:style w:type="paragraph" w:styleId="Header">
    <w:name w:val="header"/>
    <w:basedOn w:val="Normal"/>
    <w:link w:val="HeaderChar"/>
    <w:uiPriority w:val="10"/>
    <w:rsid w:val="00D7502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18"/>
    </w:rPr>
  </w:style>
  <w:style w:type="paragraph" w:customStyle="1" w:styleId="Heading2-NoNonToC">
    <w:name w:val="Heading 2 - No# Non ToC"/>
    <w:basedOn w:val="Normal"/>
    <w:next w:val="Normal"/>
    <w:link w:val="Heading2-NoNonToCChar"/>
    <w:uiPriority w:val="9"/>
    <w:rsid w:val="00275D6E"/>
    <w:pPr>
      <w:keepNext/>
      <w:spacing w:before="240" w:after="120" w:line="240" w:lineRule="auto"/>
    </w:pPr>
    <w:rPr>
      <w:rFonts w:ascii="Arial Bold" w:hAnsi="Arial Bold"/>
      <w:b/>
      <w:color w:val="auto"/>
      <w:spacing w:val="0"/>
      <w:sz w:val="26"/>
      <w:szCs w:val="24"/>
    </w:rPr>
  </w:style>
  <w:style w:type="paragraph" w:customStyle="1" w:styleId="Heading3-NoNonTOC">
    <w:name w:val="Heading 3 - No# Non TOC"/>
    <w:basedOn w:val="Heading2-NoNonToC"/>
    <w:next w:val="Normal"/>
    <w:link w:val="Heading3-NoNonTOCChar"/>
    <w:uiPriority w:val="9"/>
    <w:rsid w:val="006E59BC"/>
    <w:rPr>
      <w:rFonts w:ascii="Arial" w:hAnsi="Arial"/>
      <w:b w:val="0"/>
      <w:sz w:val="24"/>
    </w:rPr>
  </w:style>
  <w:style w:type="numbering" w:customStyle="1" w:styleId="NumberedList3">
    <w:name w:val="Numbered List 3"/>
    <w:rsid w:val="005837F6"/>
    <w:pPr>
      <w:numPr>
        <w:numId w:val="1"/>
      </w:numPr>
    </w:pPr>
  </w:style>
  <w:style w:type="paragraph" w:styleId="TOC5">
    <w:name w:val="toc 5"/>
    <w:basedOn w:val="Normal"/>
    <w:next w:val="Normal"/>
    <w:autoRedefine/>
    <w:uiPriority w:val="12"/>
    <w:semiHidden/>
    <w:rsid w:val="00997E3E"/>
    <w:pPr>
      <w:spacing w:before="0" w:after="0"/>
      <w:ind w:left="800"/>
    </w:pPr>
    <w:rPr>
      <w:rFonts w:ascii="Calibri" w:hAnsi="Calibri"/>
      <w:sz w:val="18"/>
      <w:szCs w:val="18"/>
    </w:rPr>
  </w:style>
  <w:style w:type="paragraph" w:customStyle="1" w:styleId="Reporttitle">
    <w:name w:val="Report title"/>
    <w:basedOn w:val="Normal"/>
    <w:next w:val="Reportsubtitle"/>
    <w:uiPriority w:val="10"/>
    <w:qFormat/>
    <w:rsid w:val="0049596C"/>
    <w:pPr>
      <w:framePr w:hSpace="180" w:wrap="around" w:vAnchor="text" w:hAnchor="page" w:x="1425" w:y="95"/>
      <w:spacing w:after="120"/>
      <w:jc w:val="center"/>
    </w:pPr>
    <w:rPr>
      <w:color w:val="808080" w:themeColor="background1" w:themeShade="80"/>
      <w:sz w:val="44"/>
    </w:rPr>
  </w:style>
  <w:style w:type="paragraph" w:customStyle="1" w:styleId="Reportsubtitle">
    <w:name w:val="Report subtitle"/>
    <w:basedOn w:val="Normal"/>
    <w:uiPriority w:val="10"/>
    <w:qFormat/>
    <w:rsid w:val="00AA093F"/>
    <w:pPr>
      <w:spacing w:after="120"/>
      <w:jc w:val="center"/>
    </w:pPr>
    <w:rPr>
      <w:color w:val="808080" w:themeColor="background1" w:themeShade="80"/>
      <w:sz w:val="28"/>
    </w:rPr>
  </w:style>
  <w:style w:type="table" w:styleId="TableGrid">
    <w:name w:val="Table Grid"/>
    <w:basedOn w:val="TableNormal"/>
    <w:rsid w:val="0059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10"/>
    <w:qFormat/>
    <w:locked/>
    <w:rsid w:val="00B54009"/>
    <w:pPr>
      <w:keepNext/>
      <w:spacing w:after="120"/>
    </w:pPr>
    <w:rPr>
      <w:b/>
      <w:bCs/>
      <w:sz w:val="20"/>
      <w:szCs w:val="20"/>
    </w:rPr>
  </w:style>
  <w:style w:type="paragraph" w:styleId="TableofFigures">
    <w:name w:val="table of figures"/>
    <w:basedOn w:val="Caption"/>
    <w:next w:val="Normal"/>
    <w:uiPriority w:val="99"/>
    <w:unhideWhenUsed/>
    <w:rsid w:val="00C90A9E"/>
    <w:pPr>
      <w:tabs>
        <w:tab w:val="right" w:leader="dot" w:pos="9061"/>
      </w:tabs>
      <w:spacing w:before="0" w:after="60"/>
    </w:pPr>
    <w:rPr>
      <w:i/>
      <w:sz w:val="18"/>
    </w:rPr>
  </w:style>
  <w:style w:type="paragraph" w:customStyle="1" w:styleId="TableHeadingText">
    <w:name w:val="Table Heading Text"/>
    <w:basedOn w:val="Normal"/>
    <w:uiPriority w:val="12"/>
    <w:qFormat/>
    <w:rsid w:val="00AF5181"/>
    <w:pPr>
      <w:spacing w:before="0" w:after="0" w:line="240" w:lineRule="auto"/>
      <w:jc w:val="center"/>
    </w:pPr>
    <w:rPr>
      <w:b/>
      <w:color w:val="FFFFFF"/>
      <w:sz w:val="18"/>
    </w:rPr>
  </w:style>
  <w:style w:type="paragraph" w:customStyle="1" w:styleId="TableBodyText">
    <w:name w:val="Table Body Text"/>
    <w:basedOn w:val="TableHeadingText"/>
    <w:uiPriority w:val="12"/>
    <w:rsid w:val="00817772"/>
    <w:pPr>
      <w:spacing w:before="20" w:after="20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5D5EB9"/>
    <w:rPr>
      <w:rFonts w:ascii="Calibri" w:hAnsi="Calibri" w:cs="Times New Roman"/>
      <w:b/>
      <w:bCs/>
      <w:i/>
      <w:iCs/>
      <w:color w:val="333333" w:themeColor="text1"/>
      <w:spacing w:val="-6"/>
      <w:sz w:val="26"/>
      <w:szCs w:val="26"/>
      <w:lang w:val="en-ZA"/>
    </w:rPr>
  </w:style>
  <w:style w:type="character" w:customStyle="1" w:styleId="Heading6Char">
    <w:name w:val="Heading 6 Char"/>
    <w:basedOn w:val="DefaultParagraphFont"/>
    <w:link w:val="Heading6"/>
    <w:semiHidden/>
    <w:rsid w:val="005D5EB9"/>
    <w:rPr>
      <w:rFonts w:ascii="Calibri" w:hAnsi="Calibri" w:cs="Times New Roman"/>
      <w:b/>
      <w:bCs/>
      <w:color w:val="333333" w:themeColor="text1"/>
      <w:spacing w:val="-6"/>
      <w:lang w:val="en-ZA"/>
    </w:rPr>
  </w:style>
  <w:style w:type="character" w:customStyle="1" w:styleId="Heading7Char">
    <w:name w:val="Heading 7 Char"/>
    <w:basedOn w:val="DefaultParagraphFont"/>
    <w:link w:val="Heading7"/>
    <w:semiHidden/>
    <w:rsid w:val="005D5EB9"/>
    <w:rPr>
      <w:rFonts w:ascii="Calibri" w:hAnsi="Calibri" w:cs="Times New Roman"/>
      <w:color w:val="333333" w:themeColor="text1"/>
      <w:spacing w:val="-6"/>
      <w:sz w:val="24"/>
      <w:szCs w:val="24"/>
      <w:lang w:val="en-ZA"/>
    </w:rPr>
  </w:style>
  <w:style w:type="character" w:customStyle="1" w:styleId="Heading9Char">
    <w:name w:val="Heading 9 Char"/>
    <w:basedOn w:val="DefaultParagraphFont"/>
    <w:link w:val="Heading9"/>
    <w:semiHidden/>
    <w:rsid w:val="005D5EB9"/>
    <w:rPr>
      <w:rFonts w:ascii="Cambria" w:hAnsi="Cambria" w:cs="Times New Roman"/>
      <w:color w:val="333333" w:themeColor="text1"/>
      <w:spacing w:val="-6"/>
      <w:lang w:val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A5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aps w:val="0"/>
      <w:color w:val="365F91"/>
      <w:szCs w:val="28"/>
      <w:lang w:val="en-US"/>
    </w:rPr>
  </w:style>
  <w:style w:type="paragraph" w:styleId="TOC6">
    <w:name w:val="toc 6"/>
    <w:basedOn w:val="Normal"/>
    <w:next w:val="Normal"/>
    <w:autoRedefine/>
    <w:uiPriority w:val="12"/>
    <w:semiHidden/>
    <w:unhideWhenUsed/>
    <w:rsid w:val="00145A5F"/>
    <w:pPr>
      <w:spacing w:before="0" w:after="0"/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12"/>
    <w:semiHidden/>
    <w:unhideWhenUsed/>
    <w:rsid w:val="00145A5F"/>
    <w:pPr>
      <w:spacing w:before="0" w:after="0"/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12"/>
    <w:semiHidden/>
    <w:unhideWhenUsed/>
    <w:rsid w:val="00145A5F"/>
    <w:pPr>
      <w:spacing w:before="0" w:after="0"/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12"/>
    <w:semiHidden/>
    <w:unhideWhenUsed/>
    <w:rsid w:val="00145A5F"/>
    <w:pPr>
      <w:spacing w:before="0" w:after="0"/>
      <w:ind w:left="1600"/>
    </w:pPr>
    <w:rPr>
      <w:rFonts w:ascii="Calibri" w:hAnsi="Calibri"/>
      <w:sz w:val="18"/>
      <w:szCs w:val="18"/>
    </w:rPr>
  </w:style>
  <w:style w:type="paragraph" w:styleId="FootnoteText">
    <w:name w:val="footnote text"/>
    <w:basedOn w:val="Normal"/>
    <w:link w:val="FootnoteTextChar"/>
    <w:uiPriority w:val="10"/>
    <w:rsid w:val="00B82480"/>
    <w:pPr>
      <w:spacing w:before="0" w:after="4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rsid w:val="00BB7C5E"/>
    <w:rPr>
      <w:color w:val="262626"/>
      <w:spacing w:val="-6"/>
      <w:sz w:val="18"/>
      <w:szCs w:val="20"/>
      <w:lang w:val="en-ZA"/>
    </w:rPr>
  </w:style>
  <w:style w:type="paragraph" w:styleId="Footer">
    <w:name w:val="footer"/>
    <w:basedOn w:val="Normal"/>
    <w:link w:val="FooterChar"/>
    <w:uiPriority w:val="99"/>
    <w:rsid w:val="00064E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5E"/>
    <w:rPr>
      <w:color w:val="262626"/>
      <w:spacing w:val="-6"/>
      <w:lang w:val="en-ZA"/>
    </w:rPr>
  </w:style>
  <w:style w:type="paragraph" w:customStyle="1" w:styleId="Heading1-NoNonToC">
    <w:name w:val="Heading 1 - No# Non ToC"/>
    <w:basedOn w:val="Normal"/>
    <w:next w:val="Normal"/>
    <w:link w:val="Heading1-NoNonToCChar"/>
    <w:uiPriority w:val="9"/>
    <w:qFormat/>
    <w:rsid w:val="00275D6E"/>
    <w:pPr>
      <w:keepNext/>
    </w:pPr>
    <w:rPr>
      <w:rFonts w:ascii="Arial Bold" w:hAnsi="Arial Bold"/>
      <w:b/>
      <w:caps/>
      <w:color w:val="778746"/>
      <w:sz w:val="28"/>
      <w:szCs w:val="26"/>
    </w:rPr>
  </w:style>
  <w:style w:type="paragraph" w:customStyle="1" w:styleId="Heading1-NoinToC">
    <w:name w:val="Heading 1 - No# in ToC"/>
    <w:basedOn w:val="Heading1"/>
    <w:next w:val="Normal"/>
    <w:link w:val="Heading1-NoinToCChar"/>
    <w:uiPriority w:val="9"/>
    <w:rsid w:val="005F3363"/>
    <w:pPr>
      <w:numPr>
        <w:numId w:val="0"/>
      </w:numPr>
    </w:pPr>
  </w:style>
  <w:style w:type="character" w:customStyle="1" w:styleId="Heading1-NoNonToCChar">
    <w:name w:val="Heading 1 - No# Non ToC Char"/>
    <w:basedOn w:val="DefaultParagraphFont"/>
    <w:link w:val="Heading1-NoNonToC"/>
    <w:uiPriority w:val="9"/>
    <w:rsid w:val="00275D6E"/>
    <w:rPr>
      <w:rFonts w:ascii="Arial Bold" w:hAnsi="Arial Bold"/>
      <w:b/>
      <w:caps/>
      <w:color w:val="778746"/>
      <w:spacing w:val="-6"/>
      <w:sz w:val="28"/>
      <w:szCs w:val="26"/>
      <w:lang w:val="en-ZA"/>
    </w:rPr>
  </w:style>
  <w:style w:type="paragraph" w:customStyle="1" w:styleId="Heading2-NoinTOC">
    <w:name w:val="Heading 2 - No# in TOC"/>
    <w:basedOn w:val="Heading2-NoNonToC"/>
    <w:next w:val="Normal"/>
    <w:link w:val="Heading2-NoinTOCChar"/>
    <w:uiPriority w:val="9"/>
    <w:qFormat/>
    <w:rsid w:val="00D402C3"/>
    <w:pPr>
      <w:outlineLvl w:val="1"/>
    </w:pPr>
    <w:rPr>
      <w:rFonts w:ascii="Arial" w:hAnsi="Arial"/>
    </w:rPr>
  </w:style>
  <w:style w:type="character" w:customStyle="1" w:styleId="Heading1-NoinToCChar">
    <w:name w:val="Heading 1 - No# in ToC Char"/>
    <w:basedOn w:val="Heading1Char"/>
    <w:link w:val="Heading1-NoinToC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Boxtext">
    <w:name w:val="Box text"/>
    <w:basedOn w:val="Normal"/>
    <w:link w:val="BoxtextChar"/>
    <w:uiPriority w:val="10"/>
    <w:qFormat/>
    <w:rsid w:val="00D402C3"/>
    <w:pPr>
      <w:spacing w:before="80" w:after="20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D75027"/>
    <w:rPr>
      <w:color w:val="262626"/>
      <w:spacing w:val="-6"/>
      <w:sz w:val="18"/>
      <w:lang w:val="en-ZA"/>
    </w:rPr>
  </w:style>
  <w:style w:type="character" w:customStyle="1" w:styleId="Heading2-NoNonToCChar">
    <w:name w:val="Heading 2 - No# Non ToC Char"/>
    <w:basedOn w:val="DefaultParagraphFont"/>
    <w:link w:val="Heading2-NoNonToC"/>
    <w:uiPriority w:val="9"/>
    <w:rsid w:val="00275D6E"/>
    <w:rPr>
      <w:rFonts w:ascii="Arial Bold" w:hAnsi="Arial Bold"/>
      <w:b/>
      <w:sz w:val="26"/>
      <w:szCs w:val="24"/>
      <w:lang w:val="en-ZA"/>
    </w:rPr>
  </w:style>
  <w:style w:type="character" w:customStyle="1" w:styleId="Heading2-NoinTOCChar">
    <w:name w:val="Heading 2 - No# in TOC Char"/>
    <w:basedOn w:val="Heading2-NoNonToCChar"/>
    <w:link w:val="Heading2-NoinTOC"/>
    <w:uiPriority w:val="9"/>
    <w:rsid w:val="00BB7C5E"/>
    <w:rPr>
      <w:rFonts w:ascii="Arial Bold" w:hAnsi="Arial Bold"/>
      <w:b/>
      <w:sz w:val="26"/>
      <w:szCs w:val="24"/>
      <w:lang w:val="en-ZA"/>
    </w:rPr>
  </w:style>
  <w:style w:type="paragraph" w:customStyle="1" w:styleId="Longquote">
    <w:name w:val="Long quote"/>
    <w:basedOn w:val="Normal"/>
    <w:link w:val="LongquoteChar"/>
    <w:uiPriority w:val="10"/>
    <w:qFormat/>
    <w:rsid w:val="00D402C3"/>
    <w:pPr>
      <w:ind w:left="567"/>
    </w:pPr>
    <w:rPr>
      <w:i/>
      <w:sz w:val="20"/>
    </w:rPr>
  </w:style>
  <w:style w:type="character" w:customStyle="1" w:styleId="BoxtextChar">
    <w:name w:val="Box text Char"/>
    <w:basedOn w:val="DefaultParagraphFont"/>
    <w:link w:val="Boxtext"/>
    <w:uiPriority w:val="10"/>
    <w:rsid w:val="00BB7C5E"/>
    <w:rPr>
      <w:color w:val="262626"/>
      <w:spacing w:val="-6"/>
      <w:sz w:val="20"/>
      <w:lang w:val="en-ZA"/>
    </w:rPr>
  </w:style>
  <w:style w:type="paragraph" w:customStyle="1" w:styleId="Heading5-no">
    <w:name w:val="Heading 5 - no#"/>
    <w:basedOn w:val="Normal"/>
    <w:link w:val="Heading5-noChar"/>
    <w:uiPriority w:val="9"/>
    <w:semiHidden/>
    <w:qFormat/>
    <w:rsid w:val="009E2779"/>
    <w:pPr>
      <w:spacing w:after="120"/>
    </w:pPr>
    <w:rPr>
      <w:b/>
      <w:i/>
    </w:rPr>
  </w:style>
  <w:style w:type="character" w:customStyle="1" w:styleId="LongquoteChar">
    <w:name w:val="Long quote Char"/>
    <w:basedOn w:val="DefaultParagraphFont"/>
    <w:link w:val="Longquote"/>
    <w:uiPriority w:val="10"/>
    <w:rsid w:val="00BB7C5E"/>
    <w:rPr>
      <w:i/>
      <w:color w:val="262626"/>
      <w:spacing w:val="-6"/>
      <w:sz w:val="20"/>
      <w:lang w:val="en-ZA"/>
    </w:rPr>
  </w:style>
  <w:style w:type="character" w:customStyle="1" w:styleId="Heading5-noChar">
    <w:name w:val="Heading 5 - no# Char"/>
    <w:basedOn w:val="DefaultParagraphFont"/>
    <w:link w:val="Heading5-no"/>
    <w:uiPriority w:val="9"/>
    <w:semiHidden/>
    <w:rsid w:val="00BB7C5E"/>
    <w:rPr>
      <w:b/>
      <w:i/>
      <w:color w:val="262626"/>
      <w:spacing w:val="-6"/>
      <w:lang w:val="en-ZA"/>
    </w:rPr>
  </w:style>
  <w:style w:type="paragraph" w:customStyle="1" w:styleId="Heading4-NoNonTOC">
    <w:name w:val="Heading 4 - No# Non TOC"/>
    <w:basedOn w:val="Heading4"/>
    <w:next w:val="Normal"/>
    <w:uiPriority w:val="9"/>
    <w:rsid w:val="00D402C3"/>
    <w:pPr>
      <w:numPr>
        <w:ilvl w:val="0"/>
        <w:numId w:val="0"/>
      </w:numPr>
      <w:outlineLvl w:val="9"/>
    </w:pPr>
  </w:style>
  <w:style w:type="paragraph" w:customStyle="1" w:styleId="AppendixHeading1">
    <w:name w:val="Appendix Heading 1"/>
    <w:basedOn w:val="Heading1-NoinToC"/>
    <w:next w:val="Normal"/>
    <w:link w:val="AppendixHeading1Char"/>
    <w:uiPriority w:val="9"/>
    <w:qFormat/>
    <w:rsid w:val="00B86A49"/>
    <w:pPr>
      <w:numPr>
        <w:numId w:val="2"/>
      </w:numPr>
    </w:pPr>
  </w:style>
  <w:style w:type="paragraph" w:customStyle="1" w:styleId="AppendixHeading2">
    <w:name w:val="Appendix Heading 2"/>
    <w:basedOn w:val="Heading2-NoNonToC"/>
    <w:next w:val="Normal"/>
    <w:link w:val="AppendixHeading2Char"/>
    <w:uiPriority w:val="9"/>
    <w:qFormat/>
    <w:rsid w:val="00B86A49"/>
    <w:pPr>
      <w:numPr>
        <w:ilvl w:val="1"/>
        <w:numId w:val="2"/>
      </w:numPr>
    </w:pPr>
  </w:style>
  <w:style w:type="character" w:customStyle="1" w:styleId="AppendixHeading1Char">
    <w:name w:val="Appendix Heading 1 Char"/>
    <w:basedOn w:val="Heading1-NoinToCChar"/>
    <w:link w:val="AppendixHeading1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AppendixHeading3">
    <w:name w:val="Appendix Heading 3"/>
    <w:basedOn w:val="Heading3-NoNonTOC"/>
    <w:next w:val="Normal"/>
    <w:link w:val="AppendixHeading3Char1"/>
    <w:uiPriority w:val="9"/>
    <w:qFormat/>
    <w:rsid w:val="00B86A49"/>
    <w:pPr>
      <w:numPr>
        <w:ilvl w:val="2"/>
        <w:numId w:val="2"/>
      </w:numPr>
    </w:pPr>
  </w:style>
  <w:style w:type="character" w:customStyle="1" w:styleId="AppendixHeading2Char">
    <w:name w:val="Appendix Heading 2 Char"/>
    <w:basedOn w:val="Heading2-NoinTOCChar"/>
    <w:link w:val="AppendixHeading2"/>
    <w:uiPriority w:val="9"/>
    <w:rsid w:val="00BB7C5E"/>
    <w:rPr>
      <w:rFonts w:ascii="Arial Bold" w:hAnsi="Arial Bold"/>
      <w:b/>
      <w:sz w:val="26"/>
      <w:szCs w:val="24"/>
      <w:lang w:val="en-ZA"/>
    </w:rPr>
  </w:style>
  <w:style w:type="character" w:customStyle="1" w:styleId="AppendixHeading3Char1">
    <w:name w:val="Appendix Heading 3 Char1"/>
    <w:basedOn w:val="Heading3-NoNonTOCChar"/>
    <w:link w:val="AppendixHeading3"/>
    <w:uiPriority w:val="9"/>
    <w:rsid w:val="00BB7C5E"/>
    <w:rPr>
      <w:rFonts w:ascii="Arial Bold" w:hAnsi="Arial Bold"/>
      <w:b w:val="0"/>
      <w:sz w:val="24"/>
      <w:szCs w:val="24"/>
      <w:lang w:val="en-ZA"/>
    </w:rPr>
  </w:style>
  <w:style w:type="character" w:customStyle="1" w:styleId="Heading3-NoNonTOCChar">
    <w:name w:val="Heading 3 - No# Non TOC Char"/>
    <w:basedOn w:val="Heading2-NoNonToCChar"/>
    <w:link w:val="Heading3-NoNonTOC"/>
    <w:uiPriority w:val="9"/>
    <w:rsid w:val="00BB7C5E"/>
    <w:rPr>
      <w:rFonts w:ascii="Arial Bold" w:hAnsi="Arial Bold"/>
      <w:b/>
      <w:sz w:val="24"/>
      <w:szCs w:val="24"/>
      <w:lang w:val="en-ZA"/>
    </w:rPr>
  </w:style>
  <w:style w:type="character" w:customStyle="1" w:styleId="AppendixHeading3Char">
    <w:name w:val="Appendix Heading 3 Char"/>
    <w:basedOn w:val="Heading3-NoNonTOCChar"/>
    <w:rsid w:val="00B86A49"/>
    <w:rPr>
      <w:rFonts w:ascii="Arial Bold" w:hAnsi="Arial Bold"/>
      <w:b/>
      <w:sz w:val="24"/>
      <w:szCs w:val="24"/>
      <w:lang w:val="en-ZA"/>
    </w:rPr>
  </w:style>
  <w:style w:type="paragraph" w:customStyle="1" w:styleId="Subheader">
    <w:name w:val="Subheader"/>
    <w:basedOn w:val="Header"/>
    <w:qFormat/>
    <w:rsid w:val="00D75027"/>
    <w:rPr>
      <w:i/>
      <w:sz w:val="16"/>
    </w:rPr>
  </w:style>
  <w:style w:type="paragraph" w:customStyle="1" w:styleId="TableGraphSource">
    <w:name w:val="Table/Graph Source"/>
    <w:basedOn w:val="Normal"/>
    <w:rsid w:val="009B1A07"/>
    <w:pPr>
      <w:spacing w:before="0" w:after="0" w:line="240" w:lineRule="auto"/>
      <w:jc w:val="left"/>
    </w:pPr>
    <w:rPr>
      <w:rFonts w:cs="Times New Roman"/>
      <w:i/>
      <w:iCs/>
      <w:sz w:val="16"/>
      <w:szCs w:val="20"/>
    </w:rPr>
  </w:style>
  <w:style w:type="paragraph" w:customStyle="1" w:styleId="Summaryboxtext">
    <w:name w:val="Summary box text"/>
    <w:basedOn w:val="Boxtext"/>
    <w:qFormat/>
    <w:rsid w:val="00424DB0"/>
    <w:pPr>
      <w:spacing w:before="60" w:after="60"/>
    </w:pPr>
    <w:rPr>
      <w:i/>
      <w:color w:val="FFFFFF" w:themeColor="background1"/>
    </w:rPr>
  </w:style>
  <w:style w:type="paragraph" w:styleId="ListParagraph">
    <w:name w:val="List Paragraph"/>
    <w:aliases w:val="Bullet Points,Liste Paragraf,heading 6,List heading 3,Recommendation,List Paragraph1,Riana Table Bullets 1,List Paragraph (numbered (a)),List_Paragraph,Multilevel para_II,MC Paragraphe Liste,References,HEAD 3,List Paragraph 1,Heading 61"/>
    <w:basedOn w:val="Normal"/>
    <w:link w:val="ListParagraphChar"/>
    <w:uiPriority w:val="34"/>
    <w:qFormat/>
    <w:rsid w:val="00656F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80F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0F0E"/>
    <w:rPr>
      <w:rFonts w:ascii="Segoe UI" w:hAnsi="Segoe UI" w:cs="Segoe UI"/>
      <w:color w:val="333333" w:themeColor="text1"/>
      <w:spacing w:val="-6"/>
      <w:sz w:val="18"/>
      <w:szCs w:val="18"/>
      <w:lang w:val="en-ZA"/>
    </w:rPr>
  </w:style>
  <w:style w:type="paragraph" w:customStyle="1" w:styleId="Headingunderlined">
    <w:name w:val="Heading underlined"/>
    <w:basedOn w:val="Heading2-NoNonToC"/>
    <w:next w:val="Normal"/>
    <w:qFormat/>
    <w:rsid w:val="00F34D33"/>
    <w:pPr>
      <w:pBdr>
        <w:bottom w:val="thickThinSmallGap" w:sz="24" w:space="1" w:color="616A2E"/>
      </w:pBdr>
    </w:pPr>
  </w:style>
  <w:style w:type="character" w:styleId="PlaceholderText">
    <w:name w:val="Placeholder Text"/>
    <w:basedOn w:val="DefaultParagraphFont"/>
    <w:uiPriority w:val="99"/>
    <w:semiHidden/>
    <w:rsid w:val="00A3661C"/>
    <w:rPr>
      <w:color w:val="808080"/>
    </w:rPr>
  </w:style>
  <w:style w:type="paragraph" w:customStyle="1" w:styleId="DefaultText">
    <w:name w:val="Default Text"/>
    <w:basedOn w:val="Normal"/>
    <w:link w:val="DefaultTextChar"/>
    <w:rsid w:val="00852EAD"/>
    <w:pPr>
      <w:spacing w:before="0" w:after="0" w:line="280" w:lineRule="atLeast"/>
      <w:jc w:val="left"/>
    </w:pPr>
    <w:rPr>
      <w:rFonts w:cs="Times New Roman"/>
      <w:color w:val="auto"/>
      <w:spacing w:val="0"/>
      <w:sz w:val="18"/>
      <w:szCs w:val="24"/>
      <w:lang w:val="nl-NL" w:eastAsia="nl-NL"/>
    </w:rPr>
  </w:style>
  <w:style w:type="character" w:customStyle="1" w:styleId="DefaultTextChar">
    <w:name w:val="Default Text Char"/>
    <w:basedOn w:val="DefaultParagraphFont"/>
    <w:link w:val="DefaultText"/>
    <w:rsid w:val="00852EAD"/>
    <w:rPr>
      <w:rFonts w:cs="Times New Roman"/>
      <w:sz w:val="18"/>
      <w:szCs w:val="24"/>
      <w:lang w:val="nl-NL" w:eastAsia="nl-NL"/>
    </w:rPr>
  </w:style>
  <w:style w:type="character" w:styleId="CommentReference">
    <w:name w:val="annotation reference"/>
    <w:basedOn w:val="DefaultParagraphFont"/>
    <w:semiHidden/>
    <w:unhideWhenUsed/>
    <w:rsid w:val="009472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222"/>
    <w:rPr>
      <w:color w:val="333333" w:themeColor="text1"/>
      <w:spacing w:val="-6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222"/>
    <w:rPr>
      <w:b/>
      <w:bCs/>
      <w:color w:val="333333" w:themeColor="text1"/>
      <w:spacing w:val="-6"/>
      <w:sz w:val="20"/>
      <w:szCs w:val="20"/>
      <w:lang w:val="en-ZA"/>
    </w:rPr>
  </w:style>
  <w:style w:type="character" w:styleId="Strong">
    <w:name w:val="Strong"/>
    <w:basedOn w:val="DefaultParagraphFont"/>
    <w:uiPriority w:val="22"/>
    <w:qFormat/>
    <w:locked/>
    <w:rsid w:val="00BB5AD0"/>
    <w:rPr>
      <w:b/>
      <w:bCs/>
    </w:rPr>
  </w:style>
  <w:style w:type="table" w:customStyle="1" w:styleId="TableGrid1">
    <w:name w:val="Table Grid1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269C8"/>
    <w:pPr>
      <w:spacing w:before="0" w:after="0" w:line="240" w:lineRule="auto"/>
      <w:jc w:val="left"/>
    </w:pPr>
    <w:rPr>
      <w:color w:val="333333" w:themeColor="text1"/>
      <w:spacing w:val="-6"/>
      <w:lang w:val="en-ZA"/>
    </w:rPr>
  </w:style>
  <w:style w:type="character" w:customStyle="1" w:styleId="ListParagraphChar">
    <w:name w:val="List Paragraph Char"/>
    <w:aliases w:val="Bullet Points Char,Liste Paragraf Char,heading 6 Char,List heading 3 Char,Recommendation Char,List Paragraph1 Char,Riana Table Bullets 1 Char,List Paragraph (numbered (a)) Char,List_Paragraph Char,Multilevel para_II Char,HEAD 3 Char"/>
    <w:basedOn w:val="DefaultParagraphFont"/>
    <w:link w:val="ListParagraph"/>
    <w:uiPriority w:val="34"/>
    <w:rsid w:val="00E90A59"/>
    <w:rPr>
      <w:color w:val="333333" w:themeColor="text1"/>
      <w:spacing w:val="-6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302BD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85787"/>
    <w:rPr>
      <w:rFonts w:ascii="Segoe UI" w:hAnsi="Segoe UI" w:cs="Segoe UI" w:hint="default"/>
      <w:sz w:val="18"/>
      <w:szCs w:val="18"/>
    </w:rPr>
  </w:style>
  <w:style w:type="table" w:customStyle="1" w:styleId="TableGrid22">
    <w:name w:val="Table Grid22"/>
    <w:basedOn w:val="TableNormal"/>
    <w:next w:val="TableGrid"/>
    <w:rsid w:val="00E2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866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448F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en-ZA"/>
    </w:rPr>
  </w:style>
  <w:style w:type="paragraph" w:styleId="NormalWeb">
    <w:name w:val="Normal (Web)"/>
    <w:basedOn w:val="Normal"/>
    <w:uiPriority w:val="99"/>
    <w:unhideWhenUsed/>
    <w:rsid w:val="006B7D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locked/>
    <w:rsid w:val="006B7DF8"/>
    <w:rPr>
      <w:i/>
      <w:iCs/>
    </w:rPr>
  </w:style>
  <w:style w:type="table" w:styleId="PlainTable3">
    <w:name w:val="Plain Table 3"/>
    <w:basedOn w:val="TableNormal"/>
    <w:uiPriority w:val="43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07540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c.mlysko@gmail.com?subject=PoMSB%20Survey%20Response%20for%20Offshor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c.mlysko@gmail.com?subject=PoMSB%20Survey%20Response%20for%20Offsho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Dropbox%20(DNA%20Economics)\DNA%20Templates\Reports\DNA%20Memo%20Report%20Templa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D7353E6B7142C29CA702D26B97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0DC4-2605-4EB6-A185-B612D91E5D91}"/>
      </w:docPartPr>
      <w:docPartBody>
        <w:p w:rsidR="005850CB" w:rsidRDefault="00F24DBC" w:rsidP="00F24DBC">
          <w:pPr>
            <w:pStyle w:val="16D7353E6B7142C29CA702D26B978DCF2"/>
          </w:pPr>
          <w:r w:rsidRPr="001B30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3D2DF16898434FA5EFF599D0B5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38B6-EA6D-4A77-8AEA-2D9E19FE8735}"/>
      </w:docPartPr>
      <w:docPartBody>
        <w:p w:rsidR="005850CB" w:rsidRDefault="00F24DBC" w:rsidP="00F24DBC">
          <w:pPr>
            <w:pStyle w:val="593D2DF16898434FA5EFF599D0B5A1EB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256CF2028CF4BE78892F049578C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AFC7-A907-4CF6-AAFF-5A7ABAAAF862}"/>
      </w:docPartPr>
      <w:docPartBody>
        <w:p w:rsidR="005850CB" w:rsidRDefault="00F24DBC" w:rsidP="00F24DBC">
          <w:pPr>
            <w:pStyle w:val="4256CF2028CF4BE78892F049578C65AF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EF4850DF7FE430496A602D8B3E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B020-969C-48E8-B9EC-A1060BA3C663}"/>
      </w:docPartPr>
      <w:docPartBody>
        <w:p w:rsidR="005850CB" w:rsidRDefault="00F24DBC" w:rsidP="00F24DBC">
          <w:pPr>
            <w:pStyle w:val="CEF4850DF7FE430496A602D8B3EF8BBC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B3EF-BE7E-4474-980B-44B10C8E26D9}"/>
      </w:docPartPr>
      <w:docPartBody>
        <w:p w:rsidR="005850CB" w:rsidRDefault="005850CB"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D75B2019E4DA09FB7D44B866B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36D2-146C-4D89-9690-61AF109969C2}"/>
      </w:docPartPr>
      <w:docPartBody>
        <w:p w:rsidR="005850CB" w:rsidRDefault="005850CB" w:rsidP="005850CB">
          <w:pPr>
            <w:pStyle w:val="133D75B2019E4DA09FB7D44B866BE093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3A4262FBA499EA545BE3FC789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9882-64F4-4349-B8FE-E67833120002}"/>
      </w:docPartPr>
      <w:docPartBody>
        <w:p w:rsidR="00FC6C63" w:rsidRDefault="00FC6C63" w:rsidP="00FC6C63">
          <w:pPr>
            <w:pStyle w:val="EE23A4262FBA499EA545BE3FC78982B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7CB4178C846CDA5A21CAC90AD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D0FA-5DA5-4BF0-9E42-8A67997DAAE9}"/>
      </w:docPartPr>
      <w:docPartBody>
        <w:p w:rsidR="00FC6C63" w:rsidRDefault="00FC6C63" w:rsidP="00FC6C63">
          <w:pPr>
            <w:pStyle w:val="C8A7CB4178C846CDA5A21CAC90AD5CEB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E5F43A8374B509A1E514A576F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BCB7-E34E-4E67-B5AA-29ADBBE3AEF4}"/>
      </w:docPartPr>
      <w:docPartBody>
        <w:p w:rsidR="00FC6C63" w:rsidRDefault="00FC6C63" w:rsidP="00FC6C63">
          <w:pPr>
            <w:pStyle w:val="FE8E5F43A8374B509A1E514A576F94D9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4815BFDDB47EE86ACC98CE53A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FB15-4C26-4393-B4B1-ECB0BD5CE7A4}"/>
      </w:docPartPr>
      <w:docPartBody>
        <w:p w:rsidR="00FC6C63" w:rsidRDefault="00FC6C63" w:rsidP="00FC6C63">
          <w:pPr>
            <w:pStyle w:val="4244815BFDDB47EE86ACC98CE53A54F9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D6A54FEAF491480F2448F429B8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72AD-7CDD-465C-BF1E-391D872525CD}"/>
      </w:docPartPr>
      <w:docPartBody>
        <w:p w:rsidR="00FC6C63" w:rsidRDefault="00FC6C63" w:rsidP="00FC6C63">
          <w:pPr>
            <w:pStyle w:val="60FD6A54FEAF491480F2448F429B811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4E5A0770A4C1D8D7ADA95A40E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340A-BFB9-421A-8ADC-ADE7349BE4D1}"/>
      </w:docPartPr>
      <w:docPartBody>
        <w:p w:rsidR="00FC6C63" w:rsidRDefault="00FC6C63" w:rsidP="00FC6C63">
          <w:pPr>
            <w:pStyle w:val="81B4E5A0770A4C1D8D7ADA95A40E71B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19B1EC09B4EFA83DA224EA4C8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1F78-997A-4E35-85FF-92F9B9D4B596}"/>
      </w:docPartPr>
      <w:docPartBody>
        <w:p w:rsidR="00C073AD" w:rsidRDefault="00C073AD" w:rsidP="00C073AD">
          <w:pPr>
            <w:pStyle w:val="28119B1EC09B4EFA83DA224EA4C88AA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A58FF626644F9A493714E9C58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80EA-B923-45AC-A643-26AF2BC7C4EF}"/>
      </w:docPartPr>
      <w:docPartBody>
        <w:p w:rsidR="00C073AD" w:rsidRDefault="00C073AD" w:rsidP="00C073AD">
          <w:pPr>
            <w:pStyle w:val="718A58FF626644F9A493714E9C58277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EB813B68449BC8D306A189F20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6546-502F-4937-91DF-5F30F8C5C30D}"/>
      </w:docPartPr>
      <w:docPartBody>
        <w:p w:rsidR="00C073AD" w:rsidRDefault="00C073AD" w:rsidP="00C073AD">
          <w:pPr>
            <w:pStyle w:val="D05EB813B68449BC8D306A189F200A8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AC1CEBAE5416DA10A83D8B184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B54E-A699-4C10-9B34-BD10F896FEAE}"/>
      </w:docPartPr>
      <w:docPartBody>
        <w:p w:rsidR="00C073AD" w:rsidRDefault="00C073AD" w:rsidP="00C073AD">
          <w:pPr>
            <w:pStyle w:val="E8EAC1CEBAE5416DA10A83D8B1845FF7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E07896BC043619DB82B7846FA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D1A2-B82A-4B23-B4C5-E69AA6CF441C}"/>
      </w:docPartPr>
      <w:docPartBody>
        <w:p w:rsidR="00283536" w:rsidRDefault="00C250D8" w:rsidP="00C250D8">
          <w:pPr>
            <w:pStyle w:val="6F1E07896BC043619DB82B7846FA064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7B631547C43F58EE04CC9BFF2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6EA-4BF2-4B42-9B10-A241426E45B1}"/>
      </w:docPartPr>
      <w:docPartBody>
        <w:p w:rsidR="00283536" w:rsidRDefault="00C250D8" w:rsidP="00C250D8">
          <w:pPr>
            <w:pStyle w:val="8D57B631547C43F58EE04CC9BFF28127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A2D8BA73E425E9D26AF570B41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20F6-49DC-43C7-9B47-CB7582F726A6}"/>
      </w:docPartPr>
      <w:docPartBody>
        <w:p w:rsidR="00283536" w:rsidRDefault="00C250D8" w:rsidP="00C250D8">
          <w:pPr>
            <w:pStyle w:val="FB8A2D8BA73E425E9D26AF570B41721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82CD681B4FF384DA4CCA7545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AA9D-12A3-44FD-80C5-55F4A9E2CC86}"/>
      </w:docPartPr>
      <w:docPartBody>
        <w:p w:rsidR="00283536" w:rsidRDefault="00C250D8" w:rsidP="00C250D8">
          <w:pPr>
            <w:pStyle w:val="117882CD681B4FF384DA4CCA7545168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FADD334C24A548EF621963AA7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3B13-21E2-458A-A052-2F98BE1A7AA8}"/>
      </w:docPartPr>
      <w:docPartBody>
        <w:p w:rsidR="00283536" w:rsidRDefault="00C250D8" w:rsidP="00C250D8">
          <w:pPr>
            <w:pStyle w:val="DC5FADD334C24A548EF621963AA71ED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F97C684E54353BCF2CB274AA0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866C-1C77-4969-BA0B-CCAAF9CE89AE}"/>
      </w:docPartPr>
      <w:docPartBody>
        <w:p w:rsidR="00283536" w:rsidRDefault="00C250D8" w:rsidP="00C250D8">
          <w:pPr>
            <w:pStyle w:val="773F97C684E54353BCF2CB274AA02BD9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9C058180F47FD99A772B2F5D8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693F-9C25-499F-AFB2-23A6D1FD3B90}"/>
      </w:docPartPr>
      <w:docPartBody>
        <w:p w:rsidR="00283536" w:rsidRDefault="00C250D8" w:rsidP="00C250D8">
          <w:pPr>
            <w:pStyle w:val="0D59C058180F47FD99A772B2F5D88820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B99A969A44B7789201B175253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5425-4F31-4B94-B4E1-C25993EE307B}"/>
      </w:docPartPr>
      <w:docPartBody>
        <w:p w:rsidR="00283536" w:rsidRDefault="00C250D8" w:rsidP="00C250D8">
          <w:pPr>
            <w:pStyle w:val="A34B99A969A44B7789201B17525337A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1FE56B9794A86B6D8099ABCA9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CB72-44DD-41E8-95C4-2DEEA4D65BEE}"/>
      </w:docPartPr>
      <w:docPartBody>
        <w:p w:rsidR="000F634E" w:rsidRDefault="000F634E" w:rsidP="000F634E">
          <w:pPr>
            <w:pStyle w:val="8471FE56B9794A86B6D8099ABCA9310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5263BA58A4EF0863F645E48EB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76C6-395E-4221-B2E3-42288F19A653}"/>
      </w:docPartPr>
      <w:docPartBody>
        <w:p w:rsidR="00A63F9C" w:rsidRDefault="00A63F9C">
          <w:pPr>
            <w:pStyle w:val="2FB5263BA58A4EF0863F645E48EB319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CFC1C24064880A1BEB8F12D0D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86D2-F9FB-4057-B8BA-A137E7812568}"/>
      </w:docPartPr>
      <w:docPartBody>
        <w:p w:rsidR="00A63F9C" w:rsidRDefault="00A63F9C">
          <w:pPr>
            <w:pStyle w:val="CD5CFC1C24064880A1BEB8F12D0D4AE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52E98A137499C8DD5D21F74A7A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7E9B-0363-456E-9FC4-6D2ABF79E376}"/>
      </w:docPartPr>
      <w:docPartBody>
        <w:p w:rsidR="00A63F9C" w:rsidRDefault="00A63F9C" w:rsidP="00A63F9C">
          <w:pPr>
            <w:pStyle w:val="C4252E98A137499C8DD5D21F74A7A47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C"/>
    <w:rsid w:val="000134D0"/>
    <w:rsid w:val="00061D58"/>
    <w:rsid w:val="000F634E"/>
    <w:rsid w:val="00214F54"/>
    <w:rsid w:val="00283536"/>
    <w:rsid w:val="00380005"/>
    <w:rsid w:val="00443F38"/>
    <w:rsid w:val="00461EB5"/>
    <w:rsid w:val="004F2ED0"/>
    <w:rsid w:val="005850CB"/>
    <w:rsid w:val="00935614"/>
    <w:rsid w:val="00976B53"/>
    <w:rsid w:val="00991EDB"/>
    <w:rsid w:val="00A34950"/>
    <w:rsid w:val="00A63F9C"/>
    <w:rsid w:val="00AE5257"/>
    <w:rsid w:val="00B72558"/>
    <w:rsid w:val="00C073AD"/>
    <w:rsid w:val="00C250D8"/>
    <w:rsid w:val="00C55F87"/>
    <w:rsid w:val="00C7105B"/>
    <w:rsid w:val="00D13307"/>
    <w:rsid w:val="00D3044E"/>
    <w:rsid w:val="00D96C9A"/>
    <w:rsid w:val="00F24DBC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C9A"/>
    <w:rPr>
      <w:color w:val="808080"/>
    </w:rPr>
  </w:style>
  <w:style w:type="paragraph" w:customStyle="1" w:styleId="133D75B2019E4DA09FB7D44B866BE093">
    <w:name w:val="133D75B2019E4DA09FB7D44B866BE093"/>
    <w:rsid w:val="005850CB"/>
  </w:style>
  <w:style w:type="paragraph" w:customStyle="1" w:styleId="6F1E07896BC043619DB82B7846FA0644">
    <w:name w:val="6F1E07896BC043619DB82B7846FA0644"/>
    <w:rsid w:val="00C250D8"/>
  </w:style>
  <w:style w:type="paragraph" w:customStyle="1" w:styleId="8D57B631547C43F58EE04CC9BFF28127">
    <w:name w:val="8D57B631547C43F58EE04CC9BFF28127"/>
    <w:rsid w:val="00C250D8"/>
  </w:style>
  <w:style w:type="paragraph" w:customStyle="1" w:styleId="FB8A2D8BA73E425E9D26AF570B417214">
    <w:name w:val="FB8A2D8BA73E425E9D26AF570B417214"/>
    <w:rsid w:val="00C250D8"/>
  </w:style>
  <w:style w:type="paragraph" w:customStyle="1" w:styleId="16D7353E6B7142C29CA702D26B978DCF2">
    <w:name w:val="16D7353E6B7142C29CA702D26B978DC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593D2DF16898434FA5EFF599D0B5A1EB2">
    <w:name w:val="593D2DF16898434FA5EFF599D0B5A1EB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256CF2028CF4BE78892F049578C65AF2">
    <w:name w:val="4256CF2028CF4BE78892F049578C65A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EF4850DF7FE430496A602D8B3EF8BBC2">
    <w:name w:val="CEF4850DF7FE430496A602D8B3EF8BBC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17882CD681B4FF384DA4CCA7545168C">
    <w:name w:val="117882CD681B4FF384DA4CCA7545168C"/>
    <w:rsid w:val="00C250D8"/>
  </w:style>
  <w:style w:type="paragraph" w:customStyle="1" w:styleId="28119B1EC09B4EFA83DA224EA4C88AAE">
    <w:name w:val="28119B1EC09B4EFA83DA224EA4C88AAE"/>
    <w:rsid w:val="00C073AD"/>
  </w:style>
  <w:style w:type="paragraph" w:customStyle="1" w:styleId="718A58FF626644F9A493714E9C58277D">
    <w:name w:val="718A58FF626644F9A493714E9C58277D"/>
    <w:rsid w:val="00C073AD"/>
  </w:style>
  <w:style w:type="paragraph" w:customStyle="1" w:styleId="EE23A4262FBA499EA545BE3FC78982B1">
    <w:name w:val="EE23A4262FBA499EA545BE3FC78982B1"/>
    <w:rsid w:val="00FC6C63"/>
  </w:style>
  <w:style w:type="paragraph" w:customStyle="1" w:styleId="C8A7CB4178C846CDA5A21CAC90AD5CEB">
    <w:name w:val="C8A7CB4178C846CDA5A21CAC90AD5CEB"/>
    <w:rsid w:val="00FC6C63"/>
  </w:style>
  <w:style w:type="paragraph" w:customStyle="1" w:styleId="FE8E5F43A8374B509A1E514A576F94D9">
    <w:name w:val="FE8E5F43A8374B509A1E514A576F94D9"/>
    <w:rsid w:val="00FC6C63"/>
  </w:style>
  <w:style w:type="paragraph" w:customStyle="1" w:styleId="4244815BFDDB47EE86ACC98CE53A54F9">
    <w:name w:val="4244815BFDDB47EE86ACC98CE53A54F9"/>
    <w:rsid w:val="00FC6C63"/>
  </w:style>
  <w:style w:type="paragraph" w:customStyle="1" w:styleId="60FD6A54FEAF491480F2448F429B8111">
    <w:name w:val="60FD6A54FEAF491480F2448F429B8111"/>
    <w:rsid w:val="00FC6C63"/>
  </w:style>
  <w:style w:type="paragraph" w:customStyle="1" w:styleId="DC5FADD334C24A548EF621963AA71ED4">
    <w:name w:val="DC5FADD334C24A548EF621963AA71ED4"/>
    <w:rsid w:val="00C250D8"/>
  </w:style>
  <w:style w:type="paragraph" w:customStyle="1" w:styleId="773F97C684E54353BCF2CB274AA02BD9">
    <w:name w:val="773F97C684E54353BCF2CB274AA02BD9"/>
    <w:rsid w:val="00C250D8"/>
  </w:style>
  <w:style w:type="paragraph" w:customStyle="1" w:styleId="0D59C058180F47FD99A772B2F5D88820">
    <w:name w:val="0D59C058180F47FD99A772B2F5D88820"/>
    <w:rsid w:val="00C250D8"/>
  </w:style>
  <w:style w:type="paragraph" w:customStyle="1" w:styleId="81B4E5A0770A4C1D8D7ADA95A40E71BD">
    <w:name w:val="81B4E5A0770A4C1D8D7ADA95A40E71BD"/>
    <w:rsid w:val="00FC6C63"/>
  </w:style>
  <w:style w:type="paragraph" w:customStyle="1" w:styleId="D05EB813B68449BC8D306A189F200A85">
    <w:name w:val="D05EB813B68449BC8D306A189F200A85"/>
    <w:rsid w:val="00C073AD"/>
  </w:style>
  <w:style w:type="paragraph" w:customStyle="1" w:styleId="A34B99A969A44B7789201B17525337AD">
    <w:name w:val="A34B99A969A44B7789201B17525337AD"/>
    <w:rsid w:val="00C250D8"/>
  </w:style>
  <w:style w:type="paragraph" w:customStyle="1" w:styleId="C4252E98A137499C8DD5D21F74A7A474">
    <w:name w:val="C4252E98A137499C8DD5D21F74A7A474"/>
    <w:rsid w:val="00A63F9C"/>
  </w:style>
  <w:style w:type="paragraph" w:customStyle="1" w:styleId="E8EAC1CEBAE5416DA10A83D8B1845FF7">
    <w:name w:val="E8EAC1CEBAE5416DA10A83D8B1845FF7"/>
    <w:rsid w:val="00C073AD"/>
  </w:style>
  <w:style w:type="paragraph" w:customStyle="1" w:styleId="8471FE56B9794A86B6D8099ABCA9310F">
    <w:name w:val="8471FE56B9794A86B6D8099ABCA9310F"/>
    <w:rsid w:val="000F634E"/>
  </w:style>
  <w:style w:type="paragraph" w:customStyle="1" w:styleId="2FB5263BA58A4EF0863F645E48EB3195">
    <w:name w:val="2FB5263BA58A4EF0863F645E48EB3195"/>
  </w:style>
  <w:style w:type="paragraph" w:customStyle="1" w:styleId="CD5CFC1C24064880A1BEB8F12D0D4AEF">
    <w:name w:val="CD5CFC1C24064880A1BEB8F12D0D4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NA Template 1">
      <a:dk1>
        <a:srgbClr val="333333"/>
      </a:dk1>
      <a:lt1>
        <a:sysClr val="window" lastClr="FFFFFF"/>
      </a:lt1>
      <a:dk2>
        <a:srgbClr val="484E22"/>
      </a:dk2>
      <a:lt2>
        <a:srgbClr val="EEECE1"/>
      </a:lt2>
      <a:accent1>
        <a:srgbClr val="E7BE00"/>
      </a:accent1>
      <a:accent2>
        <a:srgbClr val="DA7A20"/>
      </a:accent2>
      <a:accent3>
        <a:srgbClr val="00503A"/>
      </a:accent3>
      <a:accent4>
        <a:srgbClr val="B03E1A"/>
      </a:accent4>
      <a:accent5>
        <a:srgbClr val="616A2E"/>
      </a:accent5>
      <a:accent6>
        <a:srgbClr val="C0C0C0"/>
      </a:accent6>
      <a:hlink>
        <a:srgbClr val="C0C0C0"/>
      </a:hlink>
      <a:folHlink>
        <a:srgbClr val="B6C1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FDE947E512D4FB6733CDE5C38C06C" ma:contentTypeVersion="12" ma:contentTypeDescription="Create a new document." ma:contentTypeScope="" ma:versionID="f5133676de4dc9babe69e4552652f23e">
  <xsd:schema xmlns:xsd="http://www.w3.org/2001/XMLSchema" xmlns:xs="http://www.w3.org/2001/XMLSchema" xmlns:p="http://schemas.microsoft.com/office/2006/metadata/properties" xmlns:ns2="b89ecfa9-ea99-45f6-a32c-63153a45b567" xmlns:ns3="c2470f13-f111-4fa0-85c7-28b6287afb8b" targetNamespace="http://schemas.microsoft.com/office/2006/metadata/properties" ma:root="true" ma:fieldsID="1603621f73a195acc5a0f57c395345d1" ns2:_="" ns3:_="">
    <xsd:import namespace="b89ecfa9-ea99-45f6-a32c-63153a45b567"/>
    <xsd:import namespace="c2470f13-f111-4fa0-85c7-28b6287af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cfa9-ea99-45f6-a32c-63153a45b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16586a-c438-4b56-9211-d6ee13267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70f13-f111-4fa0-85c7-28b6287afb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409bcd-e375-4778-a871-a31c07978a68}" ma:internalName="TaxCatchAll" ma:showField="CatchAllData" ma:web="c2470f13-f111-4fa0-85c7-28b6287af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ecfa9-ea99-45f6-a32c-63153a45b567">
      <Terms xmlns="http://schemas.microsoft.com/office/infopath/2007/PartnerControls"/>
    </lcf76f155ced4ddcb4097134ff3c332f>
    <TaxCatchAll xmlns="c2470f13-f111-4fa0-85c7-28b6287afb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FCC38-3A45-4F1D-B520-7D6B8AB4B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ecfa9-ea99-45f6-a32c-63153a45b567"/>
    <ds:schemaRef ds:uri="c2470f13-f111-4fa0-85c7-28b6287af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D3B8E-5354-4138-B017-6540135A2E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0798F-4BF7-41F5-B18F-8DD3D11D9FEA}">
  <ds:schemaRefs>
    <ds:schemaRef ds:uri="http://schemas.microsoft.com/office/2006/metadata/properties"/>
    <ds:schemaRef ds:uri="http://schemas.microsoft.com/office/infopath/2007/PartnerControls"/>
    <ds:schemaRef ds:uri="b89ecfa9-ea99-45f6-a32c-63153a45b567"/>
    <ds:schemaRef ds:uri="c2470f13-f111-4fa0-85c7-28b6287afb8b"/>
  </ds:schemaRefs>
</ds:datastoreItem>
</file>

<file path=customXml/itemProps4.xml><?xml version="1.0" encoding="utf-8"?>
<ds:datastoreItem xmlns:ds="http://schemas.openxmlformats.org/officeDocument/2006/customXml" ds:itemID="{C27BAF6A-90BC-4447-AE66-085DF8307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DNA Memo Report Template_V2</Template>
  <TotalTime>1165</TotalTime>
  <Pages>11</Pages>
  <Words>2481</Words>
  <Characters>14143</Characters>
  <Application>Microsoft Office Word</Application>
  <DocSecurity>0</DocSecurity>
  <Lines>117</Lines>
  <Paragraphs>33</Paragraphs>
  <ScaleCrop>false</ScaleCrop>
  <Company>DNA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Meena Lysko</cp:lastModifiedBy>
  <cp:revision>66</cp:revision>
  <cp:lastPrinted>2025-06-17T08:06:00Z</cp:lastPrinted>
  <dcterms:created xsi:type="dcterms:W3CDTF">2025-07-09T19:33:00Z</dcterms:created>
  <dcterms:modified xsi:type="dcterms:W3CDTF">2025-07-19T19:49:00Z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0x01010009BFDE947E512D4FB6733CDE5C38C06C</vt:lpwstr>
  </property>
  <property fmtid="{D5CDD505-2E9C-101B-9397-08002B2CF9AE}" pid="3" name="Order">
    <vt:r8>12400</vt:r8>
  </property>
  <property fmtid="{D5CDD505-2E9C-101B-9397-08002B2CF9AE}" pid="4" name="MediaServiceImageTags">
    <vt:lpwstr/>
  </property>
</Properties>
</file>