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9E9A" w14:textId="77777777" w:rsidR="009826B5" w:rsidRDefault="009826B5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3B81D15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737BF601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1CE76D1" w14:textId="77777777" w:rsidR="00E80908" w:rsidRPr="00575D81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pPr w:leftFromText="180" w:rightFromText="180" w:vertAnchor="text" w:horzAnchor="page" w:tblpX="858" w:tblpY="95"/>
        <w:tblW w:w="5444" w:type="pct"/>
        <w:tblBorders>
          <w:insideH w:val="single" w:sz="4" w:space="0" w:color="auto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698"/>
        <w:gridCol w:w="2179"/>
      </w:tblGrid>
      <w:tr w:rsidR="00B56ADC" w:rsidRPr="00575D81" w14:paraId="67823A01" w14:textId="77777777" w:rsidTr="00326D46">
        <w:trPr>
          <w:trHeight w:val="722"/>
        </w:trPr>
        <w:tc>
          <w:tcPr>
            <w:tcW w:w="3897" w:type="pct"/>
            <w:vAlign w:val="center"/>
          </w:tcPr>
          <w:p w14:paraId="500EEAB4" w14:textId="5EB49D02" w:rsidR="0098197C" w:rsidRPr="00575D81" w:rsidRDefault="0038330F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</w:pPr>
            <w:bookmarkStart w:id="0" w:name="_Toc221950233"/>
            <w:r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Port Market </w:t>
            </w:r>
            <w:r w:rsidR="004E5D08"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Study: Port of Mossel Bay (PoMSB) </w:t>
            </w:r>
          </w:p>
          <w:p w14:paraId="12CF2FA9" w14:textId="77777777" w:rsidR="00A50D3A" w:rsidRDefault="00F04EC4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</w:pPr>
            <w:r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Semi-structured interview guide:</w:t>
            </w:r>
          </w:p>
          <w:p w14:paraId="6F0BD484" w14:textId="38DF7D36" w:rsidR="00FC3639" w:rsidRPr="00575D81" w:rsidRDefault="00D65703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Offshore</w:t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 xml:space="preserve"> </w:t>
            </w:r>
            <w:r w:rsidR="0077739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br/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Key Stakeholders</w:t>
            </w:r>
          </w:p>
        </w:tc>
        <w:tc>
          <w:tcPr>
            <w:tcW w:w="1103" w:type="pct"/>
            <w:vAlign w:val="center"/>
          </w:tcPr>
          <w:p w14:paraId="2789B011" w14:textId="2E8BBC9C" w:rsidR="00593559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July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2025</w:t>
            </w:r>
          </w:p>
          <w:p w14:paraId="33E4B1B5" w14:textId="4F03DCCF" w:rsidR="00777394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Version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2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>.0</w:t>
            </w:r>
          </w:p>
        </w:tc>
      </w:tr>
      <w:bookmarkEnd w:id="0"/>
    </w:tbl>
    <w:p w14:paraId="09F81C9F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E6EB497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812BA81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189C2CE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D030770" w14:textId="77777777" w:rsidR="00764AC6" w:rsidRPr="00575D81" w:rsidRDefault="00764AC6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3DE7F5" w14:textId="77777777" w:rsidR="003221D3" w:rsidRPr="00575D81" w:rsidRDefault="003221D3">
      <w:pPr>
        <w:rPr>
          <w:rFonts w:asciiTheme="minorHAnsi" w:hAnsiTheme="minorHAnsi" w:cstheme="minorHAnsi"/>
          <w:b/>
          <w:caps/>
          <w:color w:val="auto"/>
          <w:spacing w:val="0"/>
          <w:sz w:val="28"/>
          <w:szCs w:val="24"/>
        </w:rPr>
      </w:pPr>
      <w:bookmarkStart w:id="1" w:name="_Hlk98271105"/>
      <w:r w:rsidRPr="00575D81">
        <w:rPr>
          <w:rFonts w:asciiTheme="minorHAnsi" w:hAnsiTheme="minorHAnsi" w:cstheme="minorHAnsi"/>
          <w:color w:val="auto"/>
        </w:rPr>
        <w:br w:type="page"/>
      </w:r>
    </w:p>
    <w:p w14:paraId="38ADF4F6" w14:textId="1E560D03" w:rsidR="006A4F12" w:rsidRPr="00575D81" w:rsidRDefault="006A4F12" w:rsidP="003C0D89">
      <w:pPr>
        <w:pStyle w:val="Heading1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lastRenderedPageBreak/>
        <w:t>Introduction</w:t>
      </w:r>
    </w:p>
    <w:bookmarkEnd w:id="1"/>
    <w:p w14:paraId="4E62EF63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As part of the Port of Mossel Bay Market Study commissioned by Transnet National Ports Authority (TNPA), Move Beyond Consulting (MBC), in collaboration with Rebel Ports &amp; Logistics, has been appointed to undertake a comprehensive assessment of the port's market dynamics, future demand potential, and strategic growth pathways.</w:t>
      </w:r>
    </w:p>
    <w:p w14:paraId="44869B01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A key component of this study is the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Stakeholder Engagement Plan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, which aims to foster inclusive participation, enhance collaboration, and gather critical insights from a wide range of stakeholders. These include existing and potential port users, government and regulatory bodies, industry representatives, civil society organisations, and other relevant actors in the port and logistics ecosystem.</w:t>
      </w:r>
    </w:p>
    <w:p w14:paraId="7AF560BB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Through structured interviews and surveys, the project team seeks to collect qualitative and quantitative data relating to:</w:t>
      </w:r>
    </w:p>
    <w:p w14:paraId="328CF14D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Port usage experiences,</w:t>
      </w:r>
    </w:p>
    <w:p w14:paraId="6411EB1E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Operational and regulatory dynamics,</w:t>
      </w:r>
    </w:p>
    <w:p w14:paraId="1E75B71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Investment considerations and barriers,</w:t>
      </w:r>
    </w:p>
    <w:p w14:paraId="24FCC07F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Sustainability and green transition priorities,</w:t>
      </w:r>
    </w:p>
    <w:p w14:paraId="0F71A04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Opportunities for innovation, industrial support, and market expansion.</w:t>
      </w:r>
    </w:p>
    <w:p w14:paraId="3ECE35DB" w14:textId="6C73A34B" w:rsidR="009C7219" w:rsidRDefault="009C721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Please see the attached </w:t>
      </w:r>
      <w:r w:rsidR="00096AB1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Project Letter from TNPA for service context.</w:t>
      </w:r>
    </w:p>
    <w:p w14:paraId="151DA878" w14:textId="3DD5669C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We are committed to ensuring that the stakeholder engagement process adheres to ethical standards. In line with this, we request your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informed consent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based on the following principles:</w:t>
      </w:r>
    </w:p>
    <w:p w14:paraId="2DD4C8AE" w14:textId="7777777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Voluntary Participation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: Your involvement in this engagement is entirely voluntary. You may withdraw your participation at any time without consequence.</w:t>
      </w:r>
    </w:p>
    <w:p w14:paraId="572380D1" w14:textId="7F2E5DA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Confidentiality and Anonymity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All responses will be treated with strict confidentiality. 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Anonymity.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Identifiable information will not be shared outside of the research team (MBC and Rebel), and findings will be anonymised or aggregated in all reporting.</w:t>
      </w:r>
    </w:p>
    <w:p w14:paraId="0811C851" w14:textId="0C702DE0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Queries and Further Information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If you have any questions or would like to follow up, please do not hesitate to contact your interviewer directly or Dr. Meena Lysko, the research team lead, at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mbc.mlysko@gmail.com.</w:t>
      </w:r>
    </w:p>
    <w:p w14:paraId="5B2A791F" w14:textId="02067835" w:rsidR="00F805BB" w:rsidRPr="00F805BB" w:rsidRDefault="00F805BB" w:rsidP="00F805BB">
      <w:pPr>
        <w:ind w:left="36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1" w:history="1">
        <w:r w:rsidR="00637E42" w:rsidRPr="004A52FB">
          <w:rPr>
            <w:rStyle w:val="Hyperlink"/>
            <w:rFonts w:asciiTheme="minorHAnsi" w:hAnsiTheme="minorHAnsi" w:cstheme="minorHAnsi"/>
            <w:noProof w:val="0"/>
            <w:color w:val="0070C0"/>
            <w:sz w:val="24"/>
            <w:szCs w:val="24"/>
            <w:highlight w:val="yellow"/>
          </w:rPr>
          <w:t>mbc.mlysko@gmail.com</w:t>
        </w:r>
      </w:hyperlink>
    </w:p>
    <w:p w14:paraId="5E72777B" w14:textId="1928F4BD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participate in this study?</w:t>
      </w:r>
    </w:p>
    <w:p w14:paraId="685E9BF2" w14:textId="22C7A954" w:rsidR="006A4F12" w:rsidRPr="00575D81" w:rsidRDefault="002663E5" w:rsidP="006A4F12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Participate"/>
          <w:id w:val="954678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Participate"/>
          <w:id w:val="-1548762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414D8E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>No</w:t>
      </w:r>
    </w:p>
    <w:p w14:paraId="10919332" w14:textId="77777777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this interview being recorded?</w:t>
      </w:r>
    </w:p>
    <w:p w14:paraId="2BB5EBB8" w14:textId="77777777" w:rsidR="005B7806" w:rsidRPr="00575D81" w:rsidRDefault="002663E5" w:rsidP="005B7806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Record"/>
          <w:id w:val="16600407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Record"/>
          <w:id w:val="-463962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No</w:t>
      </w:r>
    </w:p>
    <w:p w14:paraId="02BF5390" w14:textId="65A02360" w:rsidR="006A4F12" w:rsidRPr="00575D81" w:rsidRDefault="006A4F12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t>Background information of the interviewer</w:t>
      </w:r>
      <w:r w:rsidR="00AB1733">
        <w:rPr>
          <w:rFonts w:asciiTheme="minorHAnsi" w:hAnsiTheme="minorHAnsi" w:cstheme="minorHAnsi"/>
          <w:color w:val="auto"/>
        </w:rPr>
        <w:t>/s</w:t>
      </w:r>
    </w:p>
    <w:tbl>
      <w:tblPr>
        <w:tblW w:w="50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819"/>
        <w:gridCol w:w="2618"/>
        <w:gridCol w:w="2616"/>
      </w:tblGrid>
      <w:tr w:rsidR="003221D3" w:rsidRPr="00575D81" w14:paraId="633D8655" w14:textId="77777777" w:rsidTr="4E5247D6">
        <w:trPr>
          <w:trHeight w:val="340"/>
        </w:trPr>
        <w:tc>
          <w:tcPr>
            <w:tcW w:w="5000" w:type="pct"/>
            <w:gridSpan w:val="3"/>
            <w:shd w:val="clear" w:color="auto" w:fill="F2F2F2" w:themeFill="accent6" w:themeFillTint="33"/>
            <w:vAlign w:val="center"/>
          </w:tcPr>
          <w:p w14:paraId="00F572B0" w14:textId="32B3BF05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6F424D">
              <w:rPr>
                <w:rFonts w:asciiTheme="minorHAnsi" w:hAnsiTheme="minorHAnsi" w:cstheme="minorHAnsi"/>
                <w:b/>
                <w:color w:val="0070C0"/>
                <w:sz w:val="18"/>
              </w:rPr>
              <w:t>Please complete the table below before the interview</w:t>
            </w:r>
          </w:p>
        </w:tc>
      </w:tr>
      <w:tr w:rsidR="00B56ADC" w:rsidRPr="00575D81" w14:paraId="6507066D" w14:textId="77777777" w:rsidTr="4E5247D6">
        <w:trPr>
          <w:trHeight w:val="340"/>
        </w:trPr>
        <w:tc>
          <w:tcPr>
            <w:tcW w:w="2109" w:type="pct"/>
            <w:shd w:val="clear" w:color="auto" w:fill="D6D6D6" w:themeFill="text1" w:themeFillTint="33"/>
            <w:vAlign w:val="center"/>
          </w:tcPr>
          <w:p w14:paraId="4A5744C9" w14:textId="77777777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Question</w:t>
            </w:r>
          </w:p>
        </w:tc>
        <w:tc>
          <w:tcPr>
            <w:tcW w:w="2891" w:type="pct"/>
            <w:gridSpan w:val="2"/>
            <w:shd w:val="clear" w:color="auto" w:fill="D6D6D6" w:themeFill="text1" w:themeFillTint="33"/>
            <w:vAlign w:val="center"/>
          </w:tcPr>
          <w:p w14:paraId="10F6BEEB" w14:textId="77777777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Answer</w:t>
            </w:r>
          </w:p>
        </w:tc>
      </w:tr>
      <w:tr w:rsidR="00B56ADC" w:rsidRPr="00575D81" w14:paraId="202EB23D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598E6142" w14:textId="77777777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18"/>
            </w:rPr>
            <w:alias w:val="Date"/>
            <w:tag w:val="BackgroundInfo"/>
            <w:id w:val="-1422336583"/>
            <w:lock w:val="sdtLocked"/>
            <w:placeholder>
              <w:docPart w:val="16D7353E6B7142C29CA702D26B978DCF"/>
            </w:placeholder>
            <w:showingPlcHdr/>
            <w:date w:fullDate="2025-07-03T00:00:00Z"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2891" w:type="pct"/>
                <w:gridSpan w:val="2"/>
                <w:vAlign w:val="center"/>
              </w:tcPr>
              <w:p w14:paraId="4635FCC3" w14:textId="17F12FE7" w:rsidR="006A4F12" w:rsidRPr="00575D81" w:rsidRDefault="008D7AC8" w:rsidP="005D2174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</w:rPr>
                </w:pPr>
                <w:r w:rsidRPr="001B309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56ADC" w:rsidRPr="00575D81" w14:paraId="314609EC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3A788921" w14:textId="77777777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Time </w:t>
            </w:r>
          </w:p>
        </w:tc>
        <w:tc>
          <w:tcPr>
            <w:tcW w:w="2891" w:type="pct"/>
            <w:gridSpan w:val="2"/>
            <w:vAlign w:val="center"/>
          </w:tcPr>
          <w:p w14:paraId="3D318EF4" w14:textId="16579AB2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B56ADC" w:rsidRPr="00575D81" w14:paraId="45DBCF8D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66F7700F" w14:textId="29334ACF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Venue/ Format</w:t>
            </w:r>
            <w:r w:rsidR="005B7806">
              <w:rPr>
                <w:rFonts w:asciiTheme="minorHAnsi" w:hAnsiTheme="minorHAnsi" w:cstheme="minorHAnsi"/>
                <w:color w:val="auto"/>
                <w:sz w:val="18"/>
              </w:rPr>
              <w:t xml:space="preserve"> of interview</w:t>
            </w:r>
          </w:p>
        </w:tc>
        <w:tc>
          <w:tcPr>
            <w:tcW w:w="2891" w:type="pct"/>
            <w:gridSpan w:val="2"/>
            <w:tcBorders>
              <w:bottom w:val="single" w:sz="8" w:space="0" w:color="000000"/>
            </w:tcBorders>
            <w:vAlign w:val="center"/>
          </w:tcPr>
          <w:p w14:paraId="3D92DAAC" w14:textId="77777777" w:rsidR="006A4F12" w:rsidRPr="00575D81" w:rsidRDefault="006A4F12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133998" w:rsidRPr="00575D81" w14:paraId="342A97B8" w14:textId="77777777" w:rsidTr="4E5247D6">
        <w:trPr>
          <w:trHeight w:val="283"/>
        </w:trPr>
        <w:tc>
          <w:tcPr>
            <w:tcW w:w="2109" w:type="pct"/>
            <w:vAlign w:val="center"/>
          </w:tcPr>
          <w:p w14:paraId="1CB6309D" w14:textId="77777777" w:rsidR="00133998" w:rsidRPr="00575D81" w:rsidRDefault="00133998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Name of interviewer/s from the project team</w:t>
            </w: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14:paraId="3EA17A20" w14:textId="126F4C8B" w:rsidR="00133998" w:rsidRDefault="002663E5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Meena Lysko"/>
                <w:tag w:val="Interviewer"/>
                <w:id w:val="-2000647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 Meena</w:t>
            </w:r>
            <w:r w:rsidR="00E06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Lysko</w:t>
            </w:r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5E0E46E" w14:textId="1B57D791" w:rsidR="00133998" w:rsidRDefault="002663E5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s Mpho M Monyane"/>
                <w:tag w:val="Interviewer"/>
                <w:id w:val="2399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Ms Mpho M Monyane</w:t>
            </w:r>
          </w:p>
          <w:p w14:paraId="11A91A1C" w14:textId="029D623D" w:rsidR="00133998" w:rsidRDefault="002663E5" w:rsidP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r Rhulani Madale"/>
                <w:tag w:val="Interviewer"/>
                <w:id w:val="-2336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Mr Rhulani </w:t>
            </w:r>
            <w:proofErr w:type="spellStart"/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Madale</w:t>
            </w:r>
            <w:proofErr w:type="spellEnd"/>
          </w:p>
          <w:p w14:paraId="25D94523" w14:textId="32E2B75F" w:rsidR="00133998" w:rsidRDefault="00133998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46" w:type="pct"/>
            <w:tcBorders>
              <w:left w:val="nil"/>
            </w:tcBorders>
            <w:vAlign w:val="center"/>
          </w:tcPr>
          <w:p w14:paraId="4CDB0E8C" w14:textId="521C3DF8" w:rsidR="00133998" w:rsidRDefault="002663E5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Henriette van Niekerk"/>
                <w:tag w:val="Interviewer"/>
                <w:id w:val="-12824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B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46AB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Dr Henriette van Niekerk</w:t>
            </w:r>
          </w:p>
          <w:p w14:paraId="487461B1" w14:textId="77777777" w:rsidR="006B17C9" w:rsidRDefault="002663E5" w:rsidP="006B17C9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Ms Angelique du Toit"/>
                <w:tag w:val="Interviewer"/>
                <w:id w:val="11947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C9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7C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6B17C9" w:rsidRPr="0028066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Angelique du Toit</w:t>
            </w:r>
          </w:p>
          <w:p w14:paraId="33D49B0B" w14:textId="77777777" w:rsidR="006B17C9" w:rsidRDefault="002663E5" w:rsidP="006B17C9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Johan-Paul Verschuure"/>
                <w:tag w:val="Interviewer"/>
                <w:id w:val="-9056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C9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7C9">
              <w:t xml:space="preserve"> </w:t>
            </w:r>
            <w:r w:rsidR="006B17C9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Johan-Paul </w:t>
            </w:r>
            <w:proofErr w:type="spellStart"/>
            <w:r w:rsidR="006B17C9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Verschuure</w:t>
            </w:r>
            <w:proofErr w:type="spellEnd"/>
          </w:p>
          <w:p w14:paraId="2C80A36B" w14:textId="4FF8A353" w:rsidR="00133998" w:rsidRDefault="00133998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473A917" w14:textId="052FA058" w:rsidR="008E1E4D" w:rsidRPr="005D4327" w:rsidRDefault="008E1E4D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8F4F44F" w14:textId="6F493E7B" w:rsidR="006A4F12" w:rsidRPr="00575D81" w:rsidRDefault="001A6ADF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Respondent Profile</w:t>
      </w:r>
    </w:p>
    <w:tbl>
      <w:tblPr>
        <w:tblW w:w="5001" w:type="pct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55"/>
        <w:gridCol w:w="2269"/>
        <w:gridCol w:w="2126"/>
        <w:gridCol w:w="2551"/>
        <w:gridCol w:w="1552"/>
      </w:tblGrid>
      <w:tr w:rsidR="00AB1733" w:rsidRPr="00575D81" w14:paraId="061C0D10" w14:textId="0B9A376F" w:rsidTr="00AB1733">
        <w:trPr>
          <w:trHeight w:val="3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64D5A04" w14:textId="642C8166" w:rsidR="00AB1733" w:rsidRPr="003F517E" w:rsidRDefault="008041C1" w:rsidP="008041C1">
            <w:pPr>
              <w:spacing w:before="100" w:beforeAutospacing="1"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3F517E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To understand the background and relevance of your organisation to this study, please provide the following general information</w:t>
            </w:r>
          </w:p>
        </w:tc>
      </w:tr>
      <w:tr w:rsidR="00AB1733" w:rsidRPr="00575D81" w14:paraId="2F228876" w14:textId="1771808C" w:rsidTr="008050A4">
        <w:trPr>
          <w:trHeight w:val="340"/>
        </w:trPr>
        <w:tc>
          <w:tcPr>
            <w:tcW w:w="307" w:type="pct"/>
            <w:shd w:val="clear" w:color="auto" w:fill="D6D6D6" w:themeFill="text1" w:themeFillTint="33"/>
            <w:vAlign w:val="center"/>
          </w:tcPr>
          <w:p w14:paraId="7D2DDC1A" w14:textId="77777777" w:rsidR="00AB1733" w:rsidRPr="00575D81" w:rsidRDefault="00AB1733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No.</w:t>
            </w:r>
          </w:p>
        </w:tc>
        <w:tc>
          <w:tcPr>
            <w:tcW w:w="1253" w:type="pct"/>
            <w:shd w:val="clear" w:color="auto" w:fill="D6D6D6" w:themeFill="text1" w:themeFillTint="33"/>
            <w:vAlign w:val="center"/>
          </w:tcPr>
          <w:p w14:paraId="6361C19C" w14:textId="77777777" w:rsidR="00AB1733" w:rsidRPr="00575D81" w:rsidRDefault="00AB1733" w:rsidP="005D21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Name</w:t>
            </w:r>
          </w:p>
        </w:tc>
        <w:tc>
          <w:tcPr>
            <w:tcW w:w="1174" w:type="pct"/>
            <w:shd w:val="clear" w:color="auto" w:fill="D6D6D6" w:themeFill="text1" w:themeFillTint="33"/>
            <w:vAlign w:val="center"/>
          </w:tcPr>
          <w:p w14:paraId="384D7ABA" w14:textId="77777777" w:rsidR="00AB1733" w:rsidRPr="00575D81" w:rsidRDefault="00AB1733" w:rsidP="005D21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Company</w:t>
            </w:r>
          </w:p>
        </w:tc>
        <w:tc>
          <w:tcPr>
            <w:tcW w:w="1409" w:type="pct"/>
            <w:shd w:val="clear" w:color="auto" w:fill="D6D6D6" w:themeFill="text1" w:themeFillTint="33"/>
            <w:vAlign w:val="center"/>
          </w:tcPr>
          <w:p w14:paraId="0F6A117B" w14:textId="77777777" w:rsidR="00AB1733" w:rsidRPr="00575D81" w:rsidRDefault="00AB1733" w:rsidP="005D21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Position/ designation</w:t>
            </w:r>
          </w:p>
        </w:tc>
        <w:tc>
          <w:tcPr>
            <w:tcW w:w="857" w:type="pct"/>
            <w:shd w:val="clear" w:color="auto" w:fill="D6D6D6" w:themeFill="text1" w:themeFillTint="33"/>
            <w:vAlign w:val="center"/>
          </w:tcPr>
          <w:p w14:paraId="732D6257" w14:textId="5947CFAF" w:rsidR="00AB1733" w:rsidRPr="00575D81" w:rsidRDefault="003301D0" w:rsidP="005D21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301D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Involved in </w:t>
            </w:r>
            <w:r w:rsidR="00A34A8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offshore </w:t>
            </w:r>
            <w:r w:rsidRPr="003301D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or port-linked activities in Mossel Bay?</w:t>
            </w:r>
          </w:p>
        </w:tc>
      </w:tr>
      <w:tr w:rsidR="00AB1733" w:rsidRPr="00575D81" w14:paraId="7C552EC9" w14:textId="764206A2" w:rsidTr="008050A4">
        <w:trPr>
          <w:trHeight w:val="283"/>
        </w:trPr>
        <w:tc>
          <w:tcPr>
            <w:tcW w:w="307" w:type="pct"/>
            <w:vAlign w:val="center"/>
          </w:tcPr>
          <w:p w14:paraId="5AD9DD39" w14:textId="77777777" w:rsidR="00AB1733" w:rsidRPr="00575D81" w:rsidRDefault="00AB1733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53" w:type="pct"/>
            <w:vAlign w:val="center"/>
          </w:tcPr>
          <w:p w14:paraId="7308C30C" w14:textId="77777777" w:rsidR="00AB1733" w:rsidRPr="007D006F" w:rsidRDefault="00AB1733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322FA06A" w14:textId="77777777" w:rsidR="00AB1733" w:rsidRPr="007D006F" w:rsidRDefault="00AB1733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6829E27D" w14:textId="77777777" w:rsidR="00AB1733" w:rsidRPr="007D006F" w:rsidRDefault="00AB1733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2004461613"/>
            <w:lock w:val="sdtLocked"/>
            <w:placeholder>
              <w:docPart w:val="593D2DF16898434FA5EFF599D0B5A1E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EndPr/>
          <w:sdtContent>
            <w:tc>
              <w:tcPr>
                <w:tcW w:w="857" w:type="pct"/>
                <w:vAlign w:val="center"/>
              </w:tcPr>
              <w:p w14:paraId="29E2C967" w14:textId="2AD00623" w:rsidR="00AB1733" w:rsidRPr="005E5128" w:rsidRDefault="006712D8" w:rsidP="005D2174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028A0AC4" w14:textId="724566CC" w:rsidTr="008050A4">
        <w:trPr>
          <w:trHeight w:val="283"/>
        </w:trPr>
        <w:tc>
          <w:tcPr>
            <w:tcW w:w="307" w:type="pct"/>
            <w:vAlign w:val="center"/>
          </w:tcPr>
          <w:p w14:paraId="6AF0C1F7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53" w:type="pct"/>
            <w:vAlign w:val="center"/>
          </w:tcPr>
          <w:p w14:paraId="314DFEC4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18337D8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0A641D42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571775736"/>
            <w:placeholder>
              <w:docPart w:val="4256CF2028CF4BE78892F049578C65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EndPr/>
          <w:sdtContent>
            <w:tc>
              <w:tcPr>
                <w:tcW w:w="857" w:type="pct"/>
                <w:vAlign w:val="center"/>
              </w:tcPr>
              <w:p w14:paraId="3DC325B3" w14:textId="6C21656A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28225D00" w14:textId="12B34ACF" w:rsidTr="008050A4">
        <w:trPr>
          <w:trHeight w:val="283"/>
        </w:trPr>
        <w:tc>
          <w:tcPr>
            <w:tcW w:w="307" w:type="pct"/>
            <w:tcBorders>
              <w:bottom w:val="single" w:sz="8" w:space="0" w:color="000000"/>
            </w:tcBorders>
            <w:vAlign w:val="center"/>
          </w:tcPr>
          <w:p w14:paraId="04CBA04D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53" w:type="pct"/>
            <w:tcBorders>
              <w:bottom w:val="single" w:sz="8" w:space="0" w:color="000000"/>
            </w:tcBorders>
            <w:vAlign w:val="center"/>
          </w:tcPr>
          <w:p w14:paraId="12D16C11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tcBorders>
              <w:bottom w:val="single" w:sz="8" w:space="0" w:color="000000"/>
            </w:tcBorders>
            <w:vAlign w:val="center"/>
          </w:tcPr>
          <w:p w14:paraId="072B743A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tcBorders>
              <w:bottom w:val="single" w:sz="8" w:space="0" w:color="000000"/>
            </w:tcBorders>
            <w:vAlign w:val="center"/>
          </w:tcPr>
          <w:p w14:paraId="2916982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059443655"/>
            <w:placeholder>
              <w:docPart w:val="CEF4850DF7FE430496A602D8B3EF8BB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EndPr/>
          <w:sdtContent>
            <w:tc>
              <w:tcPr>
                <w:tcW w:w="857" w:type="pct"/>
                <w:tcBorders>
                  <w:bottom w:val="single" w:sz="8" w:space="0" w:color="000000"/>
                </w:tcBorders>
                <w:vAlign w:val="center"/>
              </w:tcPr>
              <w:p w14:paraId="62D88991" w14:textId="7933DCDF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062B720" w14:textId="5C8D83AE" w:rsidR="00EB6CE9" w:rsidRPr="00EB6AE9" w:rsidRDefault="00EB6CE9" w:rsidP="00EB6CE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A. </w:t>
      </w:r>
      <w:r w:rsidR="006D1053" w:rsidRPr="006D1053">
        <w:rPr>
          <w:rFonts w:asciiTheme="minorHAnsi" w:hAnsiTheme="minorHAnsi" w:cstheme="minorHAnsi"/>
          <w:caps w:val="0"/>
          <w:color w:val="auto"/>
        </w:rPr>
        <w:t>Sector Profile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33"/>
        <w:gridCol w:w="8220"/>
      </w:tblGrid>
      <w:tr w:rsidR="00EB6CE9" w:rsidRPr="00575D81" w14:paraId="413E84FB" w14:textId="77777777" w:rsidTr="00093658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6617FC7F" w14:textId="4D11972E" w:rsidR="00EB6CE9" w:rsidRPr="00575D81" w:rsidRDefault="0002458B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02458B">
              <w:rPr>
                <w:rFonts w:asciiTheme="minorHAnsi" w:hAnsiTheme="minorHAnsi" w:cstheme="minorHAnsi"/>
                <w:b/>
                <w:color w:val="0070C0"/>
                <w:sz w:val="18"/>
              </w:rPr>
              <w:t>This section helps classify your company’s core activities and customer base in relation to the port.</w:t>
            </w:r>
          </w:p>
        </w:tc>
      </w:tr>
      <w:tr w:rsidR="00EB6CE9" w:rsidRPr="00575D81" w14:paraId="68B24ABD" w14:textId="77777777" w:rsidTr="00093658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1680682E" w14:textId="77777777" w:rsidR="00EB6CE9" w:rsidRPr="00575D81" w:rsidRDefault="00EB6CE9" w:rsidP="00EB6CE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57295BC4" w14:textId="674C8D67" w:rsidR="00EB6CE9" w:rsidRPr="004F46CB" w:rsidRDefault="00175E7B" w:rsidP="005D2174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75E7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Primary business activities</w:t>
            </w:r>
            <w:r w:rsidR="00A354E3" w:rsidRPr="00A354E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073082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(tick all that apply)</w:t>
            </w:r>
          </w:p>
        </w:tc>
      </w:tr>
      <w:tr w:rsidR="00EB6CE9" w:rsidRPr="00575D81" w14:paraId="525BD5F6" w14:textId="77777777" w:rsidTr="00093658">
        <w:trPr>
          <w:trHeight w:val="425"/>
        </w:trPr>
        <w:tc>
          <w:tcPr>
            <w:tcW w:w="460" w:type="pct"/>
            <w:vAlign w:val="center"/>
          </w:tcPr>
          <w:p w14:paraId="1AEA1B04" w14:textId="77777777" w:rsidR="00EB6CE9" w:rsidRPr="00575D81" w:rsidRDefault="00EB6CE9" w:rsidP="005D217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351FBF28" w14:textId="5EC41AE7" w:rsidR="008D206B" w:rsidRPr="008D206B" w:rsidRDefault="002663E5" w:rsidP="008D206B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7914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D206B" w:rsidRPr="008D206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Offshore oil production</w:t>
            </w:r>
          </w:p>
          <w:p w14:paraId="3C86C52D" w14:textId="292B4467" w:rsidR="007256F7" w:rsidRPr="007256F7" w:rsidRDefault="002663E5" w:rsidP="007256F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23967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256F7" w:rsidRP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Offshore gas production</w:t>
            </w:r>
          </w:p>
          <w:p w14:paraId="19472285" w14:textId="6835AE25" w:rsidR="007256F7" w:rsidRPr="007256F7" w:rsidRDefault="002663E5" w:rsidP="007256F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17345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256F7" w:rsidRP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Oil or gas transport/logistics</w:t>
            </w:r>
          </w:p>
          <w:p w14:paraId="5904139E" w14:textId="027910CC" w:rsidR="007256F7" w:rsidRPr="007256F7" w:rsidRDefault="002663E5" w:rsidP="007256F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4131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256F7" w:rsidRP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Marine support (e.g. bunkering, rig supply, towage)</w:t>
            </w:r>
          </w:p>
          <w:p w14:paraId="0C71834C" w14:textId="36756EDA" w:rsidR="007256F7" w:rsidRPr="007256F7" w:rsidRDefault="002663E5" w:rsidP="007256F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279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256F7" w:rsidRP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Ship repair/maintenance</w:t>
            </w:r>
          </w:p>
          <w:p w14:paraId="79C6A77D" w14:textId="0061BC73" w:rsidR="007256F7" w:rsidRPr="007256F7" w:rsidRDefault="002663E5" w:rsidP="007256F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117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56F7" w:rsidRP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Exploration/drilling services</w:t>
            </w:r>
          </w:p>
          <w:p w14:paraId="2669E26B" w14:textId="77777777" w:rsidR="007256F7" w:rsidRDefault="002663E5" w:rsidP="007256F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245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56F7" w:rsidRP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Bunkering operations</w:t>
            </w:r>
          </w:p>
          <w:p w14:paraId="05BD831E" w14:textId="58294C7D" w:rsidR="00EB6CE9" w:rsidRPr="00EC538C" w:rsidRDefault="002663E5" w:rsidP="007256F7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136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F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56F7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256F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</w:t>
            </w:r>
            <w:r w:rsidR="00426A24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ther (please specify):</w:t>
            </w:r>
            <w:r w:rsid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099449609"/>
                <w:placeholder>
                  <w:docPart w:val="F7CB2F9CCB424F4BBDEE7383CA84823E"/>
                </w:placeholder>
                <w:showingPlcHdr/>
              </w:sdtPr>
              <w:sdtEndPr/>
              <w:sdtContent>
                <w:r w:rsidR="00426A24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6CE9" w:rsidRPr="00575D81" w14:paraId="00D6AC11" w14:textId="77777777" w:rsidTr="00093658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282C23D2" w14:textId="77777777" w:rsidR="00EB6CE9" w:rsidRPr="00575D81" w:rsidRDefault="00EB6CE9" w:rsidP="00EB6CE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2" w:name="_Hlk202909544"/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4B7FCC8A" w14:textId="748E5403" w:rsidR="00EB6CE9" w:rsidRPr="008447BB" w:rsidRDefault="00852663" w:rsidP="008447B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85266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types of clients do you primarily serve?</w:t>
            </w:r>
          </w:p>
        </w:tc>
      </w:tr>
      <w:bookmarkEnd w:id="2"/>
      <w:tr w:rsidR="00EB6CE9" w:rsidRPr="00575D81" w14:paraId="40E5D8D4" w14:textId="77777777" w:rsidTr="00093658">
        <w:trPr>
          <w:trHeight w:val="425"/>
        </w:trPr>
        <w:tc>
          <w:tcPr>
            <w:tcW w:w="460" w:type="pct"/>
            <w:vAlign w:val="center"/>
          </w:tcPr>
          <w:p w14:paraId="4693CB29" w14:textId="77777777" w:rsidR="00EB6CE9" w:rsidRPr="00575D81" w:rsidRDefault="00EB6CE9" w:rsidP="005D21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547A1F48" w14:textId="2C4E3FA6" w:rsidR="00BE19CF" w:rsidRPr="00BE19CF" w:rsidRDefault="002663E5" w:rsidP="00BE19CF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7227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C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19CF" w:rsidRPr="00BE19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Local</w:t>
            </w:r>
          </w:p>
          <w:p w14:paraId="6C0EDDC7" w14:textId="793EBC9A" w:rsidR="00BE19CF" w:rsidRPr="00BE19CF" w:rsidRDefault="002663E5" w:rsidP="00BE19CF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57966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C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19CF" w:rsidRPr="00BE19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Regional (Southern Africa)</w:t>
            </w:r>
          </w:p>
          <w:p w14:paraId="2EE5CC92" w14:textId="57E424C2" w:rsidR="00F916A1" w:rsidRPr="007D006F" w:rsidRDefault="002663E5" w:rsidP="00A27D1F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3075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AC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19CF" w:rsidRPr="00BE19C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International</w:t>
            </w:r>
          </w:p>
        </w:tc>
      </w:tr>
      <w:tr w:rsidR="00832BC8" w:rsidRPr="00575D81" w14:paraId="1D67618C" w14:textId="77777777" w:rsidTr="001F2DAE">
        <w:trPr>
          <w:trHeight w:val="425"/>
        </w:trPr>
        <w:tc>
          <w:tcPr>
            <w:tcW w:w="460" w:type="pct"/>
            <w:shd w:val="clear" w:color="auto" w:fill="F2F2F2" w:themeFill="accent6" w:themeFillTint="33"/>
            <w:vAlign w:val="center"/>
          </w:tcPr>
          <w:p w14:paraId="737D2789" w14:textId="550C57E5" w:rsidR="00832BC8" w:rsidRPr="00832BC8" w:rsidRDefault="00832BC8" w:rsidP="00832BC8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shd w:val="clear" w:color="auto" w:fill="F2F2F2" w:themeFill="accent6" w:themeFillTint="33"/>
            <w:vAlign w:val="center"/>
          </w:tcPr>
          <w:p w14:paraId="2362B931" w14:textId="2C48DCD5" w:rsidR="00832BC8" w:rsidRDefault="00832BC8" w:rsidP="00832BC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M</w:t>
            </w:r>
            <w:r w:rsidRPr="002A4C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ode for transport of goods to/from port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832BC8" w:rsidRPr="00575D81" w14:paraId="31C4A532" w14:textId="77777777" w:rsidTr="00093658">
        <w:trPr>
          <w:trHeight w:val="425"/>
        </w:trPr>
        <w:tc>
          <w:tcPr>
            <w:tcW w:w="460" w:type="pct"/>
            <w:vAlign w:val="center"/>
          </w:tcPr>
          <w:p w14:paraId="1A490F05" w14:textId="77777777" w:rsidR="00832BC8" w:rsidRPr="00575D81" w:rsidRDefault="00832BC8" w:rsidP="00832BC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0" w:type="pct"/>
            <w:vAlign w:val="center"/>
          </w:tcPr>
          <w:p w14:paraId="024C9DD1" w14:textId="77777777" w:rsidR="00832BC8" w:rsidRDefault="002663E5" w:rsidP="00832BC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35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C8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2B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Road</w:t>
            </w:r>
          </w:p>
          <w:p w14:paraId="504F0483" w14:textId="77777777" w:rsidR="00832BC8" w:rsidRDefault="002663E5" w:rsidP="00832BC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3231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C8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2B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Rail</w:t>
            </w:r>
          </w:p>
          <w:p w14:paraId="026CE82B" w14:textId="77777777" w:rsidR="00832BC8" w:rsidRDefault="002663E5" w:rsidP="00832BC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9938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C8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2B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Coastal shipping</w:t>
            </w:r>
          </w:p>
          <w:p w14:paraId="2713642F" w14:textId="77777777" w:rsidR="00832BC8" w:rsidRDefault="002663E5" w:rsidP="00832BC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8070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C8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2B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Pipeline</w:t>
            </w:r>
          </w:p>
          <w:p w14:paraId="7FD1E17E" w14:textId="2DF71926" w:rsidR="00832BC8" w:rsidRDefault="002663E5" w:rsidP="00832BC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4816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C8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2B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32BC8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832B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2143880535"/>
                <w:placeholder>
                  <w:docPart w:val="865F4F15411246C88510B5B40EA7F407"/>
                </w:placeholder>
                <w:showingPlcHdr/>
              </w:sdtPr>
              <w:sdtEndPr/>
              <w:sdtContent>
                <w:r w:rsidR="00832BC8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E21B903" w14:textId="18546BE7" w:rsidR="004D41E3" w:rsidRPr="00EB6AE9" w:rsidRDefault="00EB6CE9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B</w:t>
      </w:r>
      <w:r w:rsidR="000D32A9">
        <w:rPr>
          <w:rFonts w:asciiTheme="minorHAnsi" w:hAnsiTheme="minorHAnsi" w:cstheme="minorHAnsi"/>
          <w:caps w:val="0"/>
          <w:color w:val="auto"/>
        </w:rPr>
        <w:t xml:space="preserve">. </w:t>
      </w:r>
      <w:r w:rsidR="00FB6A9B" w:rsidRPr="00FB6A9B">
        <w:rPr>
          <w:rFonts w:asciiTheme="minorHAnsi" w:hAnsiTheme="minorHAnsi" w:cstheme="minorHAnsi"/>
          <w:caps w:val="0"/>
          <w:color w:val="auto"/>
        </w:rPr>
        <w:t>Operational Data</w:t>
      </w:r>
    </w:p>
    <w:tbl>
      <w:tblPr>
        <w:tblW w:w="9053" w:type="dxa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5"/>
        <w:gridCol w:w="8228"/>
      </w:tblGrid>
      <w:tr w:rsidR="003221D3" w:rsidRPr="00575D81" w14:paraId="332D485B" w14:textId="77777777" w:rsidTr="2EEA1C62">
        <w:trPr>
          <w:trHeight w:val="340"/>
        </w:trPr>
        <w:tc>
          <w:tcPr>
            <w:tcW w:w="9053" w:type="dxa"/>
            <w:gridSpan w:val="2"/>
            <w:shd w:val="clear" w:color="auto" w:fill="D6D6D6" w:themeFill="text1" w:themeFillTint="33"/>
            <w:vAlign w:val="center"/>
          </w:tcPr>
          <w:p w14:paraId="752F506C" w14:textId="536E0211" w:rsidR="0025485F" w:rsidRPr="00575D81" w:rsidRDefault="00822F10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822F10">
              <w:rPr>
                <w:rFonts w:asciiTheme="minorHAnsi" w:hAnsiTheme="minorHAnsi" w:cstheme="minorHAnsi"/>
                <w:b/>
                <w:color w:val="0070C0"/>
                <w:sz w:val="18"/>
              </w:rPr>
              <w:t>This section gathers quantitative data and economic drivers to support the development of an econometric demand model.</w:t>
            </w:r>
          </w:p>
        </w:tc>
      </w:tr>
      <w:tr w:rsidR="00B36297" w:rsidRPr="00575D81" w14:paraId="37A6BE78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5FE47A11" w14:textId="77777777" w:rsidR="00B36297" w:rsidRPr="00575D81" w:rsidRDefault="00B36297" w:rsidP="00B36297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3" w:name="_Hlk203407830"/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5B2BBAB6" w14:textId="5122C6BA" w:rsidR="00B36297" w:rsidRPr="004100BA" w:rsidRDefault="7739B8F4" w:rsidP="2EEA1C62">
            <w:pPr>
              <w:spacing w:before="0" w:after="0" w:line="259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If applicable, p</w:t>
            </w:r>
            <w:r w:rsidR="0B1CF835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lease provide the annual volume of activity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 for offshore oil (</w:t>
            </w:r>
            <w:proofErr w:type="spellStart"/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bbl</w:t>
            </w:r>
            <w:proofErr w:type="spellEnd"/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) for </w:t>
            </w:r>
            <w:r w:rsidR="716186A8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2021/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202</w:t>
            </w:r>
            <w:r w:rsidR="1A9AAABC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2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/202</w:t>
            </w:r>
            <w:r w:rsidR="185C8B76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3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/202</w:t>
            </w:r>
            <w:r w:rsidR="014D82F4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4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/Forecast 202</w:t>
            </w:r>
            <w:r w:rsidR="382DDBC6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5</w:t>
            </w:r>
            <w:r w:rsidR="0B1CF835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. </w:t>
            </w:r>
            <w:r w:rsidR="0B1CF835" w:rsidRPr="2EEA1C62">
              <w:rPr>
                <w:rFonts w:asciiTheme="minorHAnsi" w:hAnsiTheme="minorHAnsi" w:cstheme="minorBidi"/>
                <w:i/>
                <w:iCs/>
                <w:color w:val="auto"/>
                <w:sz w:val="18"/>
                <w:szCs w:val="18"/>
              </w:rPr>
              <w:t>(estimates acceptable)</w:t>
            </w:r>
          </w:p>
        </w:tc>
      </w:tr>
      <w:tr w:rsidR="00B36297" w:rsidRPr="00575D81" w14:paraId="6423E764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7FF77546" w14:textId="77777777" w:rsidR="00B36297" w:rsidRPr="00B36297" w:rsidRDefault="00B36297" w:rsidP="00B3629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1C87F75C" w14:textId="77777777" w:rsidR="00120C08" w:rsidRDefault="00120C08" w:rsidP="00120C0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2021: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471988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059A3A0" w14:textId="3D270217" w:rsidR="00120C08" w:rsidRPr="00120C08" w:rsidRDefault="00120C08" w:rsidP="00120C0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29001152"/>
                <w:placeholder>
                  <w:docPart w:val="3F8C273F83D647B58E1BE6A7D1D6C3A7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80C6DC7" w14:textId="77777777" w:rsidR="00120C08" w:rsidRDefault="00120C08" w:rsidP="00120C0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3370649"/>
                <w:placeholder>
                  <w:docPart w:val="4E6F7BF3F6CE4FF297D5155A44E08EBF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35AF989" w14:textId="0E2A0595" w:rsidR="00B36297" w:rsidRPr="00E22657" w:rsidRDefault="00120C08" w:rsidP="00E821E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47362677"/>
                <w:placeholder>
                  <w:docPart w:val="53D760FE99E04336AE077233C2A19541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22657" w:rsidRPr="004100BA" w14:paraId="317C962B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10AA4052" w14:textId="77777777" w:rsidR="00E22657" w:rsidRPr="00575D81" w:rsidRDefault="00E22657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6E72498D" w14:textId="42F75C2A" w:rsidR="00E22657" w:rsidRPr="004100BA" w:rsidRDefault="4DF9C536" w:rsidP="2EEA1C62">
            <w:pPr>
              <w:spacing w:before="0" w:after="0" w:line="259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If applicable, please provide the annual volume of activity for Offshore gas (m³ or GJ) for </w:t>
            </w:r>
            <w:r w:rsidR="0338209D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2021/2022/2023/2024/Forecast 2025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. </w:t>
            </w:r>
            <w:r w:rsidRPr="2EEA1C62">
              <w:rPr>
                <w:rFonts w:asciiTheme="minorHAnsi" w:hAnsiTheme="minorHAnsi" w:cstheme="minorBidi"/>
                <w:i/>
                <w:iCs/>
                <w:color w:val="auto"/>
                <w:sz w:val="18"/>
                <w:szCs w:val="18"/>
              </w:rPr>
              <w:t>(estimates acceptable)</w:t>
            </w:r>
          </w:p>
        </w:tc>
      </w:tr>
      <w:tr w:rsidR="00E22657" w:rsidRPr="00837134" w14:paraId="2527ADE2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1399B17C" w14:textId="77777777" w:rsidR="00E22657" w:rsidRPr="00B36297" w:rsidRDefault="00E22657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0A3AAEED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2021: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8123039"/>
                <w:placeholder>
                  <w:docPart w:val="B1F4594527BF4E08B0EB4AF9CB0925DE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8557B84" w14:textId="77777777" w:rsidR="00E22657" w:rsidRPr="00120C08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01263955"/>
                <w:placeholder>
                  <w:docPart w:val="723F243A6CB147678762384A2A8C14B8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2701A05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89108573"/>
                <w:placeholder>
                  <w:docPart w:val="7556414F9EED45DF8365C339E4D7AA58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8D2AC45" w14:textId="667DF5ED" w:rsidR="00E22657" w:rsidRP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495521735"/>
                <w:placeholder>
                  <w:docPart w:val="458EF5E417094632A6D32962429AE635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bookmarkEnd w:id="3"/>
      <w:tr w:rsidR="00E22657" w:rsidRPr="004100BA" w14:paraId="7AB5E2D2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2A7A099B" w14:textId="77777777" w:rsidR="00E22657" w:rsidRPr="00575D81" w:rsidRDefault="00E22657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26CF5328" w14:textId="7785075C" w:rsidR="00E22657" w:rsidRPr="004100BA" w:rsidRDefault="4DF9C536" w:rsidP="2EEA1C62">
            <w:pPr>
              <w:spacing w:before="0" w:after="0" w:line="259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If applicable, please provide the annual volume of activity for Fuel supplied (bunkering) in tonnes for </w:t>
            </w:r>
            <w:r w:rsidR="7CA88A3B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2021/2022/2023/2024/Forecast 2025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. </w:t>
            </w:r>
            <w:r w:rsidRPr="2EEA1C62">
              <w:rPr>
                <w:rFonts w:asciiTheme="minorHAnsi" w:hAnsiTheme="minorHAnsi" w:cstheme="minorBidi"/>
                <w:i/>
                <w:iCs/>
                <w:color w:val="auto"/>
                <w:sz w:val="18"/>
                <w:szCs w:val="18"/>
              </w:rPr>
              <w:t>(estimates acceptable)</w:t>
            </w:r>
          </w:p>
        </w:tc>
      </w:tr>
      <w:tr w:rsidR="00E22657" w:rsidRPr="00837134" w14:paraId="31041FD5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2ECB8275" w14:textId="77777777" w:rsidR="00E22657" w:rsidRPr="00B36297" w:rsidRDefault="00E22657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50589932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2021: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37309212"/>
                <w:placeholder>
                  <w:docPart w:val="8E58CAA661664930B30AEC07028B9ABD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1F9F312" w14:textId="77777777" w:rsidR="00E22657" w:rsidRPr="00120C08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08377444"/>
                <w:placeholder>
                  <w:docPart w:val="E6A50FFEAD304E9F9793BF418F1333DF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CEEE690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18920736"/>
                <w:placeholder>
                  <w:docPart w:val="1FD5D203876E42A8BD2CD1F2A2D9ABBF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56FE72B" w14:textId="52BAEC8F" w:rsidR="00E22657" w:rsidRP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03881863"/>
                <w:placeholder>
                  <w:docPart w:val="E9FD1757C55743D6A17A26C4F27E002C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22657" w:rsidRPr="004100BA" w14:paraId="1D09DEAC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06460599" w14:textId="77777777" w:rsidR="00E22657" w:rsidRPr="00575D81" w:rsidRDefault="00E22657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4751828B" w14:textId="0A4CDED4" w:rsidR="00E22657" w:rsidRPr="004100BA" w:rsidRDefault="4DF9C536" w:rsidP="2EEA1C62">
            <w:pPr>
              <w:spacing w:before="0" w:after="0" w:line="259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If applicable, please provide the annual volume of activity for Vessel calls related to operations for </w:t>
            </w:r>
            <w:r w:rsidR="4408A2C2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2021/2022/2023/2024/Forecast 2025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. </w:t>
            </w:r>
            <w:r w:rsidRPr="2EEA1C62">
              <w:rPr>
                <w:rFonts w:asciiTheme="minorHAnsi" w:hAnsiTheme="minorHAnsi" w:cstheme="minorBidi"/>
                <w:i/>
                <w:iCs/>
                <w:color w:val="auto"/>
                <w:sz w:val="18"/>
                <w:szCs w:val="18"/>
              </w:rPr>
              <w:t>(estimates acceptable)</w:t>
            </w:r>
          </w:p>
        </w:tc>
      </w:tr>
      <w:tr w:rsidR="00E22657" w:rsidRPr="00837134" w14:paraId="5F0F7A45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1EB02D99" w14:textId="77777777" w:rsidR="00E22657" w:rsidRPr="00B36297" w:rsidRDefault="00E22657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67D21A80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2021: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65839491"/>
                <w:placeholder>
                  <w:docPart w:val="7368444E99704956ADB77F8B39855127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24F8B21" w14:textId="77777777" w:rsidR="00E22657" w:rsidRPr="00120C08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363438490"/>
                <w:placeholder>
                  <w:docPart w:val="2AAEBF36A56D4686B7C655C738F43873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099104F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93333876"/>
                <w:placeholder>
                  <w:docPart w:val="54000E3DBC0441E895B64155D22EA8F8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4B0D607" w14:textId="13B71C0A" w:rsidR="00E22657" w:rsidRPr="003F7CF4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92503422"/>
                <w:placeholder>
                  <w:docPart w:val="D1041AEB29A24A949032AD4B4125B61E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22657" w:rsidRPr="004100BA" w14:paraId="196EA8DC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292D320C" w14:textId="77777777" w:rsidR="00E22657" w:rsidRPr="00575D81" w:rsidRDefault="00E22657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45E5BC1E" w14:textId="5C574E05" w:rsidR="00E22657" w:rsidRPr="004100BA" w:rsidRDefault="4DF9C536" w:rsidP="2EEA1C62">
            <w:pPr>
              <w:spacing w:before="0" w:after="0" w:line="259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If applicable, please provide the annual volume of activity for Cargo moved via Mossel Bay Port related to operations for </w:t>
            </w:r>
            <w:r w:rsidR="54C418A8"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2021/2022/2023/2024/Forecast 2025</w:t>
            </w:r>
            <w:r w:rsidRPr="2EEA1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. </w:t>
            </w:r>
            <w:r w:rsidRPr="2EEA1C62">
              <w:rPr>
                <w:rFonts w:asciiTheme="minorHAnsi" w:hAnsiTheme="minorHAnsi" w:cstheme="minorBidi"/>
                <w:i/>
                <w:iCs/>
                <w:color w:val="auto"/>
                <w:sz w:val="18"/>
                <w:szCs w:val="18"/>
              </w:rPr>
              <w:t>(estimates acceptable)</w:t>
            </w:r>
          </w:p>
        </w:tc>
      </w:tr>
      <w:tr w:rsidR="00E22657" w:rsidRPr="00837134" w14:paraId="2FBCAE77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4550D138" w14:textId="77777777" w:rsidR="00E22657" w:rsidRPr="00B36297" w:rsidRDefault="00E22657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48772E41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2021: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62065434"/>
                <w:placeholder>
                  <w:docPart w:val="3B0C639D89D04E12A98A245F152AD7F6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F365672" w14:textId="77777777" w:rsidR="00E22657" w:rsidRPr="00120C08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73473220"/>
                <w:placeholder>
                  <w:docPart w:val="03B6BB38171342AB8A106C488D2465A5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29F1D4C" w14:textId="77777777" w:rsid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302741086"/>
                <w:placeholder>
                  <w:docPart w:val="80983ECBE2BA49F1915D5A8063C87611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8B841AF" w14:textId="5DDA7A44" w:rsidR="00E22657" w:rsidRPr="00E22657" w:rsidRDefault="00E22657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120C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86774460"/>
                <w:placeholder>
                  <w:docPart w:val="8DDC6310BDEC4E65B9D788971A93BDA4"/>
                </w:placeholder>
                <w:showingPlcHdr/>
                <w:text/>
              </w:sdtPr>
              <w:sdtEndPr/>
              <w:sdtContent>
                <w:r w:rsidRPr="00120C0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56ADC" w:rsidRPr="00575D81" w14:paraId="184D8C15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6B3D8E1E" w14:textId="77777777" w:rsidR="0030448F" w:rsidRPr="00575D81" w:rsidRDefault="0030448F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4" w:name="_Hlk167728618"/>
            <w:bookmarkStart w:id="5" w:name="_Hlk203408201"/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5E2DA631" w14:textId="78620881" w:rsidR="00F86EA2" w:rsidRPr="004F46CB" w:rsidRDefault="009265A6" w:rsidP="004F46CB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265A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Average value per unit of product/service</w:t>
            </w:r>
            <w:r w:rsidR="003F7CF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for </w:t>
            </w:r>
            <w:r w:rsidR="003F7CF4" w:rsidRPr="003F7CF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Oil (USD/</w:t>
            </w:r>
            <w:proofErr w:type="spellStart"/>
            <w:r w:rsidR="003F7CF4" w:rsidRPr="003F7CF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bbl</w:t>
            </w:r>
            <w:proofErr w:type="spellEnd"/>
            <w:r w:rsidR="003F7CF4" w:rsidRPr="003F7CF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bookmarkEnd w:id="4"/>
      <w:tr w:rsidR="00F05193" w:rsidRPr="00575D81" w14:paraId="0D93207A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545843C1" w14:textId="77777777" w:rsidR="00F05193" w:rsidRPr="00575D81" w:rsidRDefault="00F05193" w:rsidP="00F0519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592C24F8" w14:textId="3F2DBE3A" w:rsidR="00F05193" w:rsidRPr="00EC1F01" w:rsidRDefault="002663E5" w:rsidP="003460B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80587334"/>
                <w:placeholder>
                  <w:docPart w:val="63DC022CA918428D8B017AFFE0922195"/>
                </w:placeholder>
                <w:showingPlcHdr/>
                <w:text/>
              </w:sdtPr>
              <w:sdtEndPr/>
              <w:sdtContent>
                <w:r w:rsidR="003460B8"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="003460B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bookmarkEnd w:id="5"/>
      <w:tr w:rsidR="003F7CF4" w:rsidRPr="004F46CB" w14:paraId="022F7D8F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0EA3E404" w14:textId="77777777" w:rsidR="003F7CF4" w:rsidRPr="00575D81" w:rsidRDefault="003F7CF4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406F201B" w14:textId="7FD63C76" w:rsidR="003F7CF4" w:rsidRPr="004F46CB" w:rsidRDefault="003F7CF4" w:rsidP="005D2174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265A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Average value per unit of product/service</w:t>
            </w:r>
            <w:r w:rsidR="00EC1F0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for </w:t>
            </w:r>
            <w:r w:rsidR="00EC1F01" w:rsidRPr="00EC1F0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Gas (USD/</w:t>
            </w:r>
            <w:proofErr w:type="spellStart"/>
            <w:r w:rsidR="00EC1F01" w:rsidRPr="00EC1F0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mmBtu</w:t>
            </w:r>
            <w:proofErr w:type="spellEnd"/>
            <w:r w:rsidR="00EC1F01" w:rsidRPr="00EC1F0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or GJ)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tr w:rsidR="003F7CF4" w:rsidRPr="00DB3889" w14:paraId="79A15A38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72F090F1" w14:textId="77777777" w:rsidR="003F7CF4" w:rsidRPr="00575D81" w:rsidRDefault="003F7CF4" w:rsidP="005D217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573DD1AA" w14:textId="0F519ED5" w:rsidR="003F7CF4" w:rsidRPr="00DB3889" w:rsidRDefault="003F7CF4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3460B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97794181"/>
                <w:placeholder>
                  <w:docPart w:val="C18D68375D954E72A7AB05B795CAD4F8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C1F01" w:rsidRPr="004F46CB" w14:paraId="6F8DDBF5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782DC714" w14:textId="77777777" w:rsidR="00EC1F01" w:rsidRPr="00575D81" w:rsidRDefault="00EC1F01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0F3B4334" w14:textId="7042100D" w:rsidR="00EC1F01" w:rsidRPr="004F46CB" w:rsidRDefault="00EC1F01" w:rsidP="005D2174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265A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Average value per unit of product/service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for </w:t>
            </w:r>
            <w:r w:rsidRPr="00EC1F0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Bunkering service rate (ZAR/tonne)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tr w:rsidR="00EC1F01" w:rsidRPr="00DB3889" w14:paraId="128F2EB2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303C3D71" w14:textId="77777777" w:rsidR="00EC1F01" w:rsidRPr="00575D81" w:rsidRDefault="00EC1F01" w:rsidP="005D217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395F2806" w14:textId="3025EC78" w:rsidR="00EC1F01" w:rsidRPr="00EC1F01" w:rsidRDefault="00EC1F01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60B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16198253"/>
                <w:placeholder>
                  <w:docPart w:val="35D73A0EFAAE45CBAD509ECE0734C5A3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193" w:rsidRPr="00575D81" w14:paraId="4BC8ADE3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75D90B6E" w14:textId="3C422BB8" w:rsidR="00F05193" w:rsidRPr="00575D81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22986789" w14:textId="16CBA504" w:rsidR="00F05193" w:rsidRPr="008E1277" w:rsidRDefault="00E45873" w:rsidP="00F05193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E458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your operational volumes sensitive to</w:t>
            </w:r>
            <w:r w:rsidR="00D86BD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D86BD0" w:rsidRPr="00D86BD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GDP growth (SA or global)</w:t>
            </w:r>
            <w:r w:rsidR="00D86BD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F05193" w:rsidRPr="00575D81" w14:paraId="7ED3640C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2A1C3790" w14:textId="77777777" w:rsidR="00F05193" w:rsidRPr="005F680B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57EE3E31" w14:textId="4BD56E4A" w:rsidR="000037C6" w:rsidRPr="000037C6" w:rsidRDefault="002663E5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0114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086241">
              <w:rPr>
                <w:rFonts w:asciiTheme="minorHAnsi" w:hAnsiTheme="minorHAnsi" w:cstheme="minorHAnsi"/>
                <w:color w:val="auto"/>
                <w:sz w:val="18"/>
              </w:rPr>
              <w:t>Yes</w:t>
            </w:r>
          </w:p>
          <w:p w14:paraId="69D4B76A" w14:textId="6810D836" w:rsidR="000037C6" w:rsidRDefault="002663E5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233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C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037C6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086241">
              <w:rPr>
                <w:rFonts w:asciiTheme="minorHAnsi" w:hAnsiTheme="minorHAnsi" w:cstheme="minorHAnsi"/>
                <w:color w:val="auto"/>
                <w:sz w:val="18"/>
              </w:rPr>
              <w:t>No</w:t>
            </w:r>
          </w:p>
          <w:p w14:paraId="5C6AA591" w14:textId="77777777" w:rsidR="00086241" w:rsidRDefault="00086241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0356BB09" w14:textId="7FD372D0" w:rsidR="00086241" w:rsidRDefault="00086241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If yes, please indicate s</w:t>
            </w:r>
            <w:r w:rsidR="003F7CF4">
              <w:rPr>
                <w:rFonts w:asciiTheme="minorHAnsi" w:hAnsiTheme="minorHAnsi" w:cstheme="minorHAnsi"/>
                <w:color w:val="auto"/>
                <w:sz w:val="18"/>
              </w:rPr>
              <w:t>ensitivity</w:t>
            </w:r>
          </w:p>
          <w:p w14:paraId="1083DDFC" w14:textId="09EBDB55" w:rsidR="003F7CF4" w:rsidRPr="000037C6" w:rsidRDefault="002663E5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9155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F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F7CF4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3F7CF4">
              <w:rPr>
                <w:rFonts w:asciiTheme="minorHAnsi" w:hAnsiTheme="minorHAnsi" w:cstheme="minorHAnsi"/>
                <w:color w:val="auto"/>
                <w:sz w:val="18"/>
              </w:rPr>
              <w:t>low</w:t>
            </w:r>
          </w:p>
          <w:p w14:paraId="208D40A4" w14:textId="29C75E8F" w:rsidR="000037C6" w:rsidRPr="000037C6" w:rsidRDefault="002663E5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554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25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3255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3F7CF4">
              <w:rPr>
                <w:rFonts w:asciiTheme="minorHAnsi" w:hAnsiTheme="minorHAnsi" w:cstheme="minorHAnsi"/>
                <w:color w:val="auto"/>
                <w:sz w:val="18"/>
              </w:rPr>
              <w:t>medium</w:t>
            </w:r>
          </w:p>
          <w:p w14:paraId="178C5CDE" w14:textId="4002FBA8" w:rsidR="00F05193" w:rsidRPr="003F7CF4" w:rsidRDefault="002663E5" w:rsidP="000037C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6595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25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3255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3F7CF4">
              <w:rPr>
                <w:rFonts w:asciiTheme="minorHAnsi" w:hAnsiTheme="minorHAnsi" w:cstheme="minorHAnsi"/>
                <w:color w:val="auto"/>
                <w:sz w:val="18"/>
              </w:rPr>
              <w:t>high</w:t>
            </w:r>
          </w:p>
        </w:tc>
      </w:tr>
      <w:tr w:rsidR="00EC1F01" w:rsidRPr="008E1277" w14:paraId="63D9AD35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5F8566B0" w14:textId="77777777" w:rsidR="00EC1F01" w:rsidRPr="00575D81" w:rsidRDefault="00EC1F01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6" w:name="_Hlk203408393"/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1BC15B56" w14:textId="54962AD3" w:rsidR="00EC1F01" w:rsidRPr="008E1277" w:rsidRDefault="00EC1F01" w:rsidP="005D217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E458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your operational volumes sensitive 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78277B" w:rsidRPr="0078277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Oil/gas global price index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EC1F01" w:rsidRPr="003F7CF4" w14:paraId="0C8D5F10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30D6C896" w14:textId="77777777" w:rsidR="00EC1F01" w:rsidRPr="005F680B" w:rsidRDefault="00EC1F01" w:rsidP="005D2174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3AD9DF69" w14:textId="77777777" w:rsidR="00EC1F01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857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01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C1F01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EC1F01">
              <w:rPr>
                <w:rFonts w:asciiTheme="minorHAnsi" w:hAnsiTheme="minorHAnsi" w:cstheme="minorHAnsi"/>
                <w:color w:val="auto"/>
                <w:sz w:val="18"/>
              </w:rPr>
              <w:t>Yes</w:t>
            </w:r>
          </w:p>
          <w:p w14:paraId="535C8C78" w14:textId="77777777" w:rsidR="00EC1F01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6706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01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C1F01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EC1F01">
              <w:rPr>
                <w:rFonts w:asciiTheme="minorHAnsi" w:hAnsiTheme="minorHAnsi" w:cstheme="minorHAnsi"/>
                <w:color w:val="auto"/>
                <w:sz w:val="18"/>
              </w:rPr>
              <w:t>No</w:t>
            </w:r>
          </w:p>
          <w:p w14:paraId="2085C2D2" w14:textId="77777777" w:rsidR="00EC1F01" w:rsidRDefault="00EC1F01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468FA2FE" w14:textId="77777777" w:rsidR="00EC1F01" w:rsidRDefault="00EC1F01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If yes, please indicate sensitivity</w:t>
            </w:r>
          </w:p>
          <w:p w14:paraId="0F6CC6AA" w14:textId="5CF51B5D" w:rsidR="00EC1F01" w:rsidRPr="000037C6" w:rsidRDefault="002663E5" w:rsidP="3B461D73">
            <w:pPr>
              <w:spacing w:before="0" w:after="0" w:line="36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011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4EB251A" w:rsidRPr="3B461D73">
                  <w:rPr>
                    <w:rFonts w:ascii="MS Gothic" w:eastAsia="MS Gothic" w:hAnsi="MS Gothic" w:cs="MS Gothic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5EF1146B" w:rsidRPr="3B461D73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low</w:t>
            </w:r>
          </w:p>
          <w:p w14:paraId="5B0E19CF" w14:textId="77777777" w:rsidR="00EC1F01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0958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01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C1F01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EC1F01">
              <w:rPr>
                <w:rFonts w:asciiTheme="minorHAnsi" w:hAnsiTheme="minorHAnsi" w:cstheme="minorHAnsi"/>
                <w:color w:val="auto"/>
                <w:sz w:val="18"/>
              </w:rPr>
              <w:t>medium</w:t>
            </w:r>
          </w:p>
          <w:p w14:paraId="470100ED" w14:textId="77777777" w:rsidR="00EC1F01" w:rsidRPr="003F7CF4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7927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01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C1F01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EC1F01">
              <w:rPr>
                <w:rFonts w:asciiTheme="minorHAnsi" w:hAnsiTheme="minorHAnsi" w:cstheme="minorHAnsi"/>
                <w:color w:val="auto"/>
                <w:sz w:val="18"/>
              </w:rPr>
              <w:t>high</w:t>
            </w:r>
          </w:p>
        </w:tc>
      </w:tr>
      <w:bookmarkEnd w:id="6"/>
      <w:tr w:rsidR="0078277B" w:rsidRPr="008E1277" w14:paraId="452BDCD3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3C5ED11B" w14:textId="77777777" w:rsidR="0078277B" w:rsidRPr="00575D81" w:rsidRDefault="0078277B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1C88BF9E" w14:textId="43E2F333" w:rsidR="0078277B" w:rsidRPr="008E1277" w:rsidRDefault="0078277B" w:rsidP="005D217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E458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your operational volumes sensitive 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AB1229" w:rsidRPr="00AB122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FX rate (ZAR/USD)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78277B" w:rsidRPr="003F7CF4" w14:paraId="4852F35D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3EC36EFB" w14:textId="77777777" w:rsidR="0078277B" w:rsidRPr="005F680B" w:rsidRDefault="0078277B" w:rsidP="005D2174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6A857556" w14:textId="77777777" w:rsidR="0078277B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727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7B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277B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78277B">
              <w:rPr>
                <w:rFonts w:asciiTheme="minorHAnsi" w:hAnsiTheme="minorHAnsi" w:cstheme="minorHAnsi"/>
                <w:color w:val="auto"/>
                <w:sz w:val="18"/>
              </w:rPr>
              <w:t>Yes</w:t>
            </w:r>
          </w:p>
          <w:p w14:paraId="1CF36280" w14:textId="77777777" w:rsidR="0078277B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639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7B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277B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78277B">
              <w:rPr>
                <w:rFonts w:asciiTheme="minorHAnsi" w:hAnsiTheme="minorHAnsi" w:cstheme="minorHAnsi"/>
                <w:color w:val="auto"/>
                <w:sz w:val="18"/>
              </w:rPr>
              <w:t>No</w:t>
            </w:r>
          </w:p>
          <w:p w14:paraId="40167E73" w14:textId="77777777" w:rsidR="0078277B" w:rsidRDefault="0078277B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39FDD33A" w14:textId="77777777" w:rsidR="0078277B" w:rsidRDefault="0078277B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If yes, please indicate sensitivity</w:t>
            </w:r>
          </w:p>
          <w:p w14:paraId="599D1C8E" w14:textId="77777777" w:rsidR="0078277B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796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7B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277B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78277B">
              <w:rPr>
                <w:rFonts w:asciiTheme="minorHAnsi" w:hAnsiTheme="minorHAnsi" w:cstheme="minorHAnsi"/>
                <w:color w:val="auto"/>
                <w:sz w:val="18"/>
              </w:rPr>
              <w:t>low</w:t>
            </w:r>
          </w:p>
          <w:p w14:paraId="7B5D4E2C" w14:textId="77777777" w:rsidR="0078277B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1152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7B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277B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78277B">
              <w:rPr>
                <w:rFonts w:asciiTheme="minorHAnsi" w:hAnsiTheme="minorHAnsi" w:cstheme="minorHAnsi"/>
                <w:color w:val="auto"/>
                <w:sz w:val="18"/>
              </w:rPr>
              <w:t>medium</w:t>
            </w:r>
          </w:p>
          <w:p w14:paraId="458CDEFA" w14:textId="77777777" w:rsidR="0078277B" w:rsidRPr="003F7CF4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8695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7B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277B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78277B">
              <w:rPr>
                <w:rFonts w:asciiTheme="minorHAnsi" w:hAnsiTheme="minorHAnsi" w:cstheme="minorHAnsi"/>
                <w:color w:val="auto"/>
                <w:sz w:val="18"/>
              </w:rPr>
              <w:t>high</w:t>
            </w:r>
          </w:p>
        </w:tc>
      </w:tr>
      <w:tr w:rsidR="00AB1229" w:rsidRPr="008E1277" w14:paraId="2B5DE9E4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185B9F9A" w14:textId="77777777" w:rsidR="00AB1229" w:rsidRPr="00575D81" w:rsidRDefault="00AB1229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0E068661" w14:textId="304A02D8" w:rsidR="00AB1229" w:rsidRPr="008E1277" w:rsidRDefault="00AB1229" w:rsidP="005D217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E458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your operational volumes sensitive 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181103" w:rsidRPr="0018110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Interest rate</w:t>
            </w:r>
            <w:r w:rsidR="0018110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AB1229" w:rsidRPr="003F7CF4" w14:paraId="7201CECD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4CE2A193" w14:textId="77777777" w:rsidR="00AB1229" w:rsidRPr="005F680B" w:rsidRDefault="00AB1229" w:rsidP="005D2174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2D5D64C3" w14:textId="77777777" w:rsidR="00AB1229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057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22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1229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AB1229">
              <w:rPr>
                <w:rFonts w:asciiTheme="minorHAnsi" w:hAnsiTheme="minorHAnsi" w:cstheme="minorHAnsi"/>
                <w:color w:val="auto"/>
                <w:sz w:val="18"/>
              </w:rPr>
              <w:t>Yes</w:t>
            </w:r>
          </w:p>
          <w:p w14:paraId="72EF56F1" w14:textId="77777777" w:rsidR="00AB1229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691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22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1229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AB1229">
              <w:rPr>
                <w:rFonts w:asciiTheme="minorHAnsi" w:hAnsiTheme="minorHAnsi" w:cstheme="minorHAnsi"/>
                <w:color w:val="auto"/>
                <w:sz w:val="18"/>
              </w:rPr>
              <w:t>No</w:t>
            </w:r>
          </w:p>
          <w:p w14:paraId="62E74E0A" w14:textId="77777777" w:rsidR="00AB1229" w:rsidRDefault="00AB1229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5EA9C473" w14:textId="77777777" w:rsidR="00AB1229" w:rsidRDefault="00AB1229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If yes, please indicate sensitivity</w:t>
            </w:r>
          </w:p>
          <w:p w14:paraId="31E2626B" w14:textId="77777777" w:rsidR="00AB1229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878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22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1229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AB1229">
              <w:rPr>
                <w:rFonts w:asciiTheme="minorHAnsi" w:hAnsiTheme="minorHAnsi" w:cstheme="minorHAnsi"/>
                <w:color w:val="auto"/>
                <w:sz w:val="18"/>
              </w:rPr>
              <w:t>low</w:t>
            </w:r>
          </w:p>
          <w:p w14:paraId="54E67943" w14:textId="77777777" w:rsidR="00AB1229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35731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22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1229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AB1229">
              <w:rPr>
                <w:rFonts w:asciiTheme="minorHAnsi" w:hAnsiTheme="minorHAnsi" w:cstheme="minorHAnsi"/>
                <w:color w:val="auto"/>
                <w:sz w:val="18"/>
              </w:rPr>
              <w:t>medium</w:t>
            </w:r>
          </w:p>
          <w:p w14:paraId="28C6E9BD" w14:textId="77777777" w:rsidR="00AB1229" w:rsidRPr="003F7CF4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392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22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1229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AB1229">
              <w:rPr>
                <w:rFonts w:asciiTheme="minorHAnsi" w:hAnsiTheme="minorHAnsi" w:cstheme="minorHAnsi"/>
                <w:color w:val="auto"/>
                <w:sz w:val="18"/>
              </w:rPr>
              <w:t>high</w:t>
            </w:r>
          </w:p>
        </w:tc>
      </w:tr>
      <w:tr w:rsidR="00181103" w:rsidRPr="008E1277" w14:paraId="4E52E25D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2C7E816B" w14:textId="77777777" w:rsidR="00181103" w:rsidRPr="00575D81" w:rsidRDefault="00181103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0C37A8C9" w14:textId="796083FF" w:rsidR="00181103" w:rsidRPr="008E1277" w:rsidRDefault="00181103" w:rsidP="005D217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E458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your operational volumes sensitive 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EC1E66" w:rsidRPr="00EC1E6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Regulatory changes (local)</w:t>
            </w:r>
            <w:r w:rsidR="00EC1E6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181103" w:rsidRPr="003F7CF4" w14:paraId="5D2A4A9B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5CC2DE3A" w14:textId="77777777" w:rsidR="00181103" w:rsidRPr="005F680B" w:rsidRDefault="00181103" w:rsidP="005D2174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3AD44C1C" w14:textId="77777777" w:rsidR="00181103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9266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10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81103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81103">
              <w:rPr>
                <w:rFonts w:asciiTheme="minorHAnsi" w:hAnsiTheme="minorHAnsi" w:cstheme="minorHAnsi"/>
                <w:color w:val="auto"/>
                <w:sz w:val="18"/>
              </w:rPr>
              <w:t>Yes</w:t>
            </w:r>
          </w:p>
          <w:p w14:paraId="7D789D5E" w14:textId="77777777" w:rsidR="0018110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0808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10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81103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81103">
              <w:rPr>
                <w:rFonts w:asciiTheme="minorHAnsi" w:hAnsiTheme="minorHAnsi" w:cstheme="minorHAnsi"/>
                <w:color w:val="auto"/>
                <w:sz w:val="18"/>
              </w:rPr>
              <w:t>No</w:t>
            </w:r>
          </w:p>
          <w:p w14:paraId="173A1F21" w14:textId="77777777" w:rsidR="00181103" w:rsidRDefault="00181103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2BC8F1C2" w14:textId="77777777" w:rsidR="00181103" w:rsidRDefault="00181103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If yes, please indicate sensitivity</w:t>
            </w:r>
          </w:p>
          <w:p w14:paraId="56EF5EDD" w14:textId="77777777" w:rsidR="00181103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671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10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81103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81103">
              <w:rPr>
                <w:rFonts w:asciiTheme="minorHAnsi" w:hAnsiTheme="minorHAnsi" w:cstheme="minorHAnsi"/>
                <w:color w:val="auto"/>
                <w:sz w:val="18"/>
              </w:rPr>
              <w:t>low</w:t>
            </w:r>
          </w:p>
          <w:p w14:paraId="381737C0" w14:textId="77777777" w:rsidR="00181103" w:rsidRPr="000037C6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964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10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81103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81103">
              <w:rPr>
                <w:rFonts w:asciiTheme="minorHAnsi" w:hAnsiTheme="minorHAnsi" w:cstheme="minorHAnsi"/>
                <w:color w:val="auto"/>
                <w:sz w:val="18"/>
              </w:rPr>
              <w:t>medium</w:t>
            </w:r>
          </w:p>
          <w:p w14:paraId="6DC29711" w14:textId="77777777" w:rsidR="00181103" w:rsidRPr="003F7CF4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21346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10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81103" w:rsidRPr="009308CB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81103">
              <w:rPr>
                <w:rFonts w:asciiTheme="minorHAnsi" w:hAnsiTheme="minorHAnsi" w:cstheme="minorHAnsi"/>
                <w:color w:val="auto"/>
                <w:sz w:val="18"/>
              </w:rPr>
              <w:t>high</w:t>
            </w:r>
          </w:p>
        </w:tc>
      </w:tr>
      <w:tr w:rsidR="00F05193" w:rsidRPr="00575D81" w14:paraId="59C74A09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4FF03B53" w14:textId="77777777" w:rsidR="00F05193" w:rsidRPr="00323332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4E20C235" w14:textId="6EB569EC" w:rsidR="00F05193" w:rsidRPr="00323332" w:rsidRDefault="00AA4A18" w:rsidP="00F05193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AA4A1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Does seasonality affect your operations?</w:t>
            </w:r>
          </w:p>
        </w:tc>
      </w:tr>
      <w:tr w:rsidR="00F05193" w:rsidRPr="00575D81" w14:paraId="43377D25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56A80826" w14:textId="77777777" w:rsidR="00F05193" w:rsidRPr="00DB3889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350A977B" w14:textId="0B297857" w:rsidR="00456C9D" w:rsidRPr="00456C9D" w:rsidRDefault="002663E5" w:rsidP="00456C9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34971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91783F">
              <w:rPr>
                <w:rFonts w:asciiTheme="minorHAnsi" w:hAnsiTheme="minorHAnsi" w:cstheme="minorHAnsi"/>
                <w:color w:val="auto"/>
                <w:sz w:val="18"/>
              </w:rPr>
              <w:t>Yes</w:t>
            </w:r>
          </w:p>
          <w:p w14:paraId="52EED931" w14:textId="34068681" w:rsidR="00F05193" w:rsidRPr="0065327A" w:rsidRDefault="002663E5" w:rsidP="0065327A">
            <w:pPr>
              <w:spacing w:before="0" w:after="0" w:line="36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30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27A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56C9D" w:rsidRPr="0065327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91783F" w:rsidRPr="0065327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No</w:t>
            </w:r>
          </w:p>
          <w:p w14:paraId="074D8016" w14:textId="756245D0" w:rsidR="0065327A" w:rsidRPr="00DB3889" w:rsidRDefault="0065327A" w:rsidP="0065327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532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indicate which months are peak: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90832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193" w:rsidRPr="00575D81" w14:paraId="76CB5CFC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6183D193" w14:textId="704BA392" w:rsidR="00F05193" w:rsidRPr="00B431A5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190BDA88" w14:textId="35FF413E" w:rsidR="00F05193" w:rsidRDefault="00F05193" w:rsidP="00F05193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r w:rsidRPr="00864E2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Are there any untapped market opportunities you foresee for Mossel Bay in </w:t>
            </w:r>
            <w:r w:rsidR="0065327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the offshore sector</w:t>
            </w:r>
            <w:r w:rsidRPr="00864E2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F05193" w:rsidRPr="00575D81" w14:paraId="63731A9B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120767E3" w14:textId="77777777" w:rsidR="00F05193" w:rsidRPr="00DB3889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41292B68" w14:textId="4DBB554E" w:rsidR="00F05193" w:rsidRDefault="002663E5" w:rsidP="00F05193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92819310"/>
                <w:placeholder>
                  <w:docPart w:val="734753A7198740A69961A3464DDE46F2"/>
                </w:placeholder>
                <w:showingPlcHdr/>
              </w:sdtPr>
              <w:sdtEndPr/>
              <w:sdtContent>
                <w:r w:rsidR="00F0519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193" w:rsidRPr="00C946D5" w14:paraId="217FD8D8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54E55B37" w14:textId="77777777" w:rsidR="00F05193" w:rsidRPr="00DB3889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732D0759" w14:textId="6ADE7C72" w:rsidR="00F05193" w:rsidRPr="00C946D5" w:rsidRDefault="00F05193" w:rsidP="00F05193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6E404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dependent is your growth plan on improved infrastructure or service delivery at the Port of Mossel Bay?</w:t>
            </w:r>
          </w:p>
        </w:tc>
      </w:tr>
      <w:tr w:rsidR="00F05193" w14:paraId="265BBFF6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40AEA585" w14:textId="77777777" w:rsidR="00F05193" w:rsidRPr="0020254A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0710AAFF" w14:textId="050C6401" w:rsidR="00F05193" w:rsidRPr="0020254A" w:rsidRDefault="002663E5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65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 w:rsidRPr="0020254A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2025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Very dependent – growth will not occur without it</w:t>
            </w:r>
          </w:p>
          <w:p w14:paraId="257CBDA6" w14:textId="1B4F925E" w:rsidR="00F05193" w:rsidRPr="0020254A" w:rsidRDefault="002663E5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6189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 w:rsidRPr="0020254A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2025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Moderately dependent – will affect scope/timing</w:t>
            </w:r>
          </w:p>
          <w:p w14:paraId="3D8447F2" w14:textId="7DAEC655" w:rsidR="00F05193" w:rsidRPr="0020254A" w:rsidRDefault="002663E5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85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 w:rsidRPr="0020254A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 w:rsidRPr="002025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dependent – plans are independent of the port</w:t>
            </w:r>
          </w:p>
          <w:p w14:paraId="3D8159B8" w14:textId="6F3CD7B8" w:rsidR="00F05193" w:rsidRPr="0020254A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0254A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Please elaborate</w:t>
            </w:r>
            <w:r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9246822"/>
                <w:placeholder>
                  <w:docPart w:val="E3FFDC590C8045769538756AA63CD643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5193" w:rsidRPr="00B1177D" w14:paraId="5A9FDD17" w14:textId="77777777" w:rsidTr="2EEA1C62">
        <w:trPr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1083A565" w14:textId="77777777" w:rsidR="00F05193" w:rsidRPr="00575D81" w:rsidRDefault="00F05193" w:rsidP="00F0519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256CD122" w14:textId="04BB5B5C" w:rsidR="00F05193" w:rsidRPr="00B1177D" w:rsidRDefault="00F05193" w:rsidP="00F0519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6293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Does the effectiveness of the </w:t>
            </w:r>
            <w:r w:rsidR="00DD5AB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services</w:t>
            </w:r>
            <w:r w:rsidRPr="00E6293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rely on proximity to the Port of Mossel Bay? Please elaborate.</w:t>
            </w:r>
          </w:p>
        </w:tc>
      </w:tr>
      <w:tr w:rsidR="00F05193" w:rsidRPr="00765CC0" w14:paraId="74F79FB4" w14:textId="77777777" w:rsidTr="2EEA1C62">
        <w:trPr>
          <w:trHeight w:val="425"/>
        </w:trPr>
        <w:tc>
          <w:tcPr>
            <w:tcW w:w="825" w:type="dxa"/>
            <w:vAlign w:val="center"/>
          </w:tcPr>
          <w:p w14:paraId="41F1B018" w14:textId="77777777" w:rsidR="00F05193" w:rsidRPr="00575D81" w:rsidRDefault="00F05193" w:rsidP="00F0519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6FFD6268" w14:textId="77777777" w:rsidR="00F05193" w:rsidRDefault="002663E5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1349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</w:t>
            </w:r>
          </w:p>
          <w:p w14:paraId="66B519E1" w14:textId="77777777" w:rsidR="00F05193" w:rsidRDefault="002663E5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-11070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</w:t>
            </w:r>
          </w:p>
          <w:p w14:paraId="4CAEAE5F" w14:textId="77777777" w:rsidR="00F05193" w:rsidRDefault="002663E5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8214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9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0519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Maybe </w:t>
            </w:r>
          </w:p>
          <w:p w14:paraId="64643FFC" w14:textId="77777777" w:rsidR="00F05193" w:rsidRPr="00765CC0" w:rsidRDefault="00F05193" w:rsidP="00F0519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38789427"/>
                <w:placeholder>
                  <w:docPart w:val="DD34BD366B104034A859B3BB3C9A63D4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DD3256" w14:textId="0DB7A600" w:rsidR="000D32A9" w:rsidRPr="000D32A9" w:rsidRDefault="00EB6CE9" w:rsidP="000D32A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lastRenderedPageBreak/>
        <w:t>D</w:t>
      </w:r>
      <w:r w:rsidR="000D32A9">
        <w:rPr>
          <w:rFonts w:asciiTheme="minorHAnsi" w:hAnsiTheme="minorHAnsi" w:cstheme="minorHAnsi"/>
          <w:caps w:val="0"/>
          <w:color w:val="auto"/>
        </w:rPr>
        <w:t xml:space="preserve">. </w:t>
      </w:r>
      <w:r w:rsidR="00ED6F27" w:rsidRPr="00ED6F27">
        <w:rPr>
          <w:rFonts w:asciiTheme="minorHAnsi" w:hAnsiTheme="minorHAnsi" w:cstheme="minorHAnsi"/>
          <w:caps w:val="0"/>
          <w:color w:val="auto"/>
        </w:rPr>
        <w:t>Infrastructure &amp; Future Demand</w:t>
      </w:r>
    </w:p>
    <w:tbl>
      <w:tblPr>
        <w:tblW w:w="9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9"/>
        <w:gridCol w:w="825"/>
        <w:gridCol w:w="8228"/>
      </w:tblGrid>
      <w:tr w:rsidR="003221D3" w:rsidRPr="00575D81" w14:paraId="5F8517D4" w14:textId="77777777" w:rsidTr="005D29A6">
        <w:trPr>
          <w:gridBefore w:val="1"/>
          <w:wBefore w:w="9" w:type="dxa"/>
          <w:trHeight w:val="340"/>
        </w:trPr>
        <w:tc>
          <w:tcPr>
            <w:tcW w:w="9053" w:type="dxa"/>
            <w:gridSpan w:val="2"/>
            <w:shd w:val="clear" w:color="auto" w:fill="D6D6D6" w:themeFill="text1" w:themeFillTint="33"/>
            <w:vAlign w:val="center"/>
          </w:tcPr>
          <w:p w14:paraId="4C8D305C" w14:textId="42F633A0" w:rsidR="00654A9B" w:rsidRPr="00575D81" w:rsidRDefault="0047477D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 w:rsidRPr="0047477D">
              <w:rPr>
                <w:rFonts w:asciiTheme="minorHAnsi" w:hAnsiTheme="minorHAnsi" w:cstheme="minorHAnsi"/>
                <w:b/>
                <w:color w:val="0070C0"/>
                <w:sz w:val="18"/>
              </w:rPr>
              <w:t>This section explores infrastructure usage and potential demand scenarios under ideal port conditions.</w:t>
            </w:r>
          </w:p>
        </w:tc>
      </w:tr>
      <w:tr w:rsidR="00B56ADC" w:rsidRPr="00575D81" w14:paraId="783B1046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0FF01B20" w14:textId="016A8FC9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094D5ED0" w14:textId="01FF04D7" w:rsidR="003B42EC" w:rsidRPr="00765CC0" w:rsidRDefault="00076D0C" w:rsidP="00765CC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076D0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infrastructure do you use or require in Mossel Bay?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073082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(tick all that apply)</w:t>
            </w:r>
          </w:p>
        </w:tc>
      </w:tr>
      <w:tr w:rsidR="00B56ADC" w:rsidRPr="00575D81" w14:paraId="0008A337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0CEC4EE9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77B06CB0" w14:textId="246232A4" w:rsidR="00FB5D45" w:rsidRPr="00FB5D45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026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Offshore supply base</w:t>
            </w:r>
          </w:p>
          <w:p w14:paraId="46468F1A" w14:textId="5A824714" w:rsidR="00FB5D45" w:rsidRPr="00FB5D45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601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Fuel storage &amp; blending</w:t>
            </w:r>
          </w:p>
          <w:p w14:paraId="1BECB955" w14:textId="1F730E0E" w:rsidR="00FB5D45" w:rsidRPr="00FB5D45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50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Deep-water berths</w:t>
            </w:r>
          </w:p>
          <w:p w14:paraId="638EA008" w14:textId="34F8DE02" w:rsidR="00FB5D45" w:rsidRPr="00FB5D45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374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Heavy lift/crane capacity</w:t>
            </w:r>
          </w:p>
          <w:p w14:paraId="719E4EE9" w14:textId="472DAFCF" w:rsidR="00FB5D45" w:rsidRPr="00FB5D45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8532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Ship repair/yard services</w:t>
            </w:r>
          </w:p>
          <w:p w14:paraId="61463216" w14:textId="4AA44EBA" w:rsidR="00FB5D45" w:rsidRPr="00FB5D45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5222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Customs/clearance</w:t>
            </w:r>
          </w:p>
          <w:p w14:paraId="5CFC5021" w14:textId="701CB1BD" w:rsidR="00FB5D45" w:rsidRPr="00FB5D45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4423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Pilotage or towage</w:t>
            </w:r>
          </w:p>
          <w:p w14:paraId="199C5A60" w14:textId="77777777" w:rsidR="004B6D5C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3339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FB5D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Environmental handling/waste</w:t>
            </w:r>
          </w:p>
          <w:p w14:paraId="59392336" w14:textId="4BC72621" w:rsidR="00FB5D45" w:rsidRPr="00765CC0" w:rsidRDefault="002663E5" w:rsidP="00FB5D4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155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D4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B5D45" w:rsidRPr="00246CF0">
              <w:rPr>
                <w:rFonts w:asciiTheme="minorHAnsi" w:hAnsiTheme="minorHAnsi" w:cstheme="minorHAnsi"/>
                <w:color w:val="auto"/>
                <w:sz w:val="18"/>
              </w:rPr>
              <w:t xml:space="preserve"> Other</w:t>
            </w:r>
            <w:r w:rsidR="00FB5D45">
              <w:rPr>
                <w:rFonts w:asciiTheme="minorHAnsi" w:hAnsiTheme="minorHAnsi" w:cstheme="minorHAnsi"/>
                <w:color w:val="auto"/>
                <w:sz w:val="18"/>
              </w:rPr>
              <w:t xml:space="preserve"> (please specify)</w:t>
            </w:r>
            <w:r w:rsidR="00FB5D45" w:rsidRPr="00246CF0">
              <w:rPr>
                <w:rFonts w:asciiTheme="minorHAnsi" w:hAnsiTheme="minorHAnsi" w:cstheme="minorHAnsi"/>
                <w:color w:val="auto"/>
                <w:sz w:val="18"/>
              </w:rPr>
              <w:t>:</w:t>
            </w:r>
            <w:r w:rsidR="00FB5D45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15005464"/>
                <w:placeholder>
                  <w:docPart w:val="EF62FA62968945F0ACFF57C5359F5D01"/>
                </w:placeholder>
                <w:showingPlcHdr/>
              </w:sdtPr>
              <w:sdtEndPr/>
              <w:sdtContent>
                <w:r w:rsidR="00FB5D45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ADC" w:rsidRPr="00575D81" w14:paraId="2ACBC0A4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666A2B3A" w14:textId="2E80A02E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4C992921" w14:textId="6E094D7C" w:rsidR="0021131B" w:rsidRPr="00BF4493" w:rsidRDefault="00AF5771" w:rsidP="004D1E96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AF577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are the top 3 constraints you currently experience at Mossel Bay?</w:t>
            </w:r>
          </w:p>
        </w:tc>
      </w:tr>
      <w:tr w:rsidR="00B56ADC" w:rsidRPr="00575D81" w14:paraId="34EF6A87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65AA0B66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22A7312C" w14:textId="77777777" w:rsidR="00654A9B" w:rsidRDefault="00AF5771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532369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7ABB52" w14:textId="4A0283FB" w:rsidR="00AF5771" w:rsidRDefault="00AF5771" w:rsidP="00AF577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2.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53841370"/>
                <w:placeholder>
                  <w:docPart w:val="97ED1F8173624CEF963A7E9E99FC239D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842E42" w14:textId="2C443ECB" w:rsidR="00AF5771" w:rsidRPr="00AF6FE8" w:rsidRDefault="00AF5771" w:rsidP="00DE0C3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3.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71127456"/>
                <w:placeholder>
                  <w:docPart w:val="DB8FA2A564D54877A267F8E85D8D10F4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61D2" w:rsidRPr="00575D81" w14:paraId="6A5EAE6B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7FEFEDE5" w14:textId="0BA4F807" w:rsidR="009661D2" w:rsidRPr="00BE1142" w:rsidRDefault="009661D2" w:rsidP="009661D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32866F0A" w14:textId="697624F9" w:rsidR="00A369F7" w:rsidRPr="00A369F7" w:rsidRDefault="00905AE3" w:rsidP="009661D2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If applicable, p</w:t>
            </w:r>
            <w:r w:rsidR="007A6F37" w:rsidRPr="007A6F3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lease estimate your company’s potential demand through Mossel Bay</w:t>
            </w:r>
            <w:r w:rsidR="007A6F3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for</w:t>
            </w:r>
            <w:r w:rsidR="00855FC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:</w:t>
            </w:r>
          </w:p>
        </w:tc>
      </w:tr>
      <w:tr w:rsidR="0056456E" w:rsidRPr="00575D81" w14:paraId="4498F755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6277EDE9" w14:textId="77777777" w:rsidR="0056456E" w:rsidRPr="00BE1142" w:rsidRDefault="0056456E" w:rsidP="0056456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728BE169" w14:textId="77777777" w:rsidR="009035D3" w:rsidRDefault="006454A6" w:rsidP="00A858C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454A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Bunkering volume (tonnes/year)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7245296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858CE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7D7470" w14:textId="75BCE0CD" w:rsidR="006454A6" w:rsidRDefault="00DB4879" w:rsidP="00A858C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B487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Offshore service calls/year:</w:t>
            </w:r>
            <w:r w:rsidR="00E714C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10855388"/>
                <w:placeholder>
                  <w:docPart w:val="01C97DA4FB26491DABAEF5C311B7ACE2"/>
                </w:placeholder>
                <w:showingPlcHdr/>
                <w:text/>
              </w:sdtPr>
              <w:sdtEndPr/>
              <w:sdtContent>
                <w:r w:rsidR="00E714C9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674D5A" w14:textId="3467207E" w:rsidR="00DB4879" w:rsidRDefault="00E714C9" w:rsidP="00A858C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14C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Cargo throughput (tonnes/year):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16653772"/>
                <w:placeholder>
                  <w:docPart w:val="512405311B0F45E29D8CD57FC0106F9F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EEFE27" w14:textId="7A6EF943" w:rsidR="00E714C9" w:rsidRPr="00905AE3" w:rsidRDefault="00E714C9" w:rsidP="00A858C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46CF0">
              <w:rPr>
                <w:rFonts w:asciiTheme="minorHAnsi" w:hAnsiTheme="minorHAnsi" w:cstheme="minorHAnsi"/>
                <w:color w:val="auto"/>
                <w:sz w:val="18"/>
              </w:rPr>
              <w:t>Other</w:t>
            </w:r>
            <w:r>
              <w:rPr>
                <w:rFonts w:asciiTheme="minorHAnsi" w:hAnsiTheme="minorHAnsi" w:cstheme="minorHAnsi"/>
                <w:color w:val="auto"/>
                <w:sz w:val="18"/>
              </w:rPr>
              <w:t xml:space="preserve"> (please specify)</w:t>
            </w:r>
            <w:r w:rsidRPr="00246CF0">
              <w:rPr>
                <w:rFonts w:asciiTheme="minorHAnsi" w:hAnsiTheme="minorHAnsi" w:cstheme="minorHAnsi"/>
                <w:color w:val="auto"/>
                <w:sz w:val="18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170140"/>
                <w:placeholder>
                  <w:docPart w:val="D2E8B8EF41C747E39B8C529608A3C832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B9B" w:rsidRPr="00575D81" w14:paraId="1FB640EF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2D6AB8CB" w14:textId="77777777" w:rsidR="00D31B9B" w:rsidRPr="00200AF4" w:rsidRDefault="00D31B9B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724016C4" w14:textId="4E34F6F4" w:rsidR="00D31B9B" w:rsidRPr="003B7865" w:rsidRDefault="00733807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73380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Do you anticipate any macroeconomic trends (local/international) affecting your </w:t>
            </w:r>
            <w:r w:rsidR="00E714C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offshore</w:t>
            </w:r>
            <w:r w:rsidRPr="0073380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activity over the next 10 years?</w:t>
            </w:r>
          </w:p>
        </w:tc>
      </w:tr>
      <w:tr w:rsidR="00405D17" w:rsidRPr="00575D81" w14:paraId="536DAB78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2DE5E1AC" w14:textId="77777777" w:rsidR="00405D17" w:rsidRPr="00200AF4" w:rsidRDefault="00405D17" w:rsidP="00405D17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047024EF" w14:textId="0405CA22" w:rsidR="000E2740" w:rsidRPr="000E2740" w:rsidRDefault="002663E5" w:rsidP="000E274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932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4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E2740" w:rsidRPr="000E2740">
              <w:rPr>
                <w:rFonts w:asciiTheme="minorHAnsi" w:hAnsiTheme="minorHAnsi" w:cstheme="minorHAnsi"/>
                <w:color w:val="auto"/>
                <w:sz w:val="18"/>
              </w:rPr>
              <w:t xml:space="preserve"> Yes (please describe briefly):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98848660"/>
                <w:placeholder>
                  <w:docPart w:val="2D725DF7CA0546F2BCCCB9C5628B9045"/>
                </w:placeholder>
                <w:showingPlcHdr/>
              </w:sdtPr>
              <w:sdtEndPr/>
              <w:sdtContent>
                <w:r w:rsidR="000E2740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0F5CF2" w14:textId="424544D3" w:rsidR="00405D17" w:rsidRPr="000E2740" w:rsidRDefault="002663E5" w:rsidP="000E274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553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4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E2740" w:rsidRPr="000E2740">
              <w:rPr>
                <w:rFonts w:asciiTheme="minorHAnsi" w:hAnsiTheme="minorHAnsi" w:cstheme="minorHAnsi"/>
                <w:color w:val="auto"/>
                <w:sz w:val="18"/>
              </w:rPr>
              <w:t xml:space="preserve"> No</w:t>
            </w:r>
          </w:p>
        </w:tc>
      </w:tr>
      <w:tr w:rsidR="009469A2" w:rsidRPr="00575D81" w14:paraId="2B43D2BF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4D9A01F3" w14:textId="77777777" w:rsidR="009469A2" w:rsidRPr="00200AF4" w:rsidRDefault="009469A2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28499E1F" w14:textId="1356FA6F" w:rsidR="009469A2" w:rsidRPr="00811D43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3B786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there any limitations in draft, quay length, vessel size, or landside storage that constrain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or may constrain</w:t>
            </w:r>
            <w:r w:rsidRPr="003B786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your operations?</w:t>
            </w:r>
          </w:p>
        </w:tc>
      </w:tr>
      <w:tr w:rsidR="009469A2" w:rsidRPr="00575D81" w14:paraId="4B74D18E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75127E7F" w14:textId="77777777" w:rsidR="009469A2" w:rsidRPr="00A67CA2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7" w:name="_Hlk203402536"/>
          </w:p>
        </w:tc>
        <w:tc>
          <w:tcPr>
            <w:tcW w:w="8228" w:type="dxa"/>
            <w:vAlign w:val="center"/>
          </w:tcPr>
          <w:p w14:paraId="618BCE43" w14:textId="77777777" w:rsidR="009469A2" w:rsidRPr="00A67CA2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</w:tr>
      <w:bookmarkEnd w:id="7"/>
      <w:tr w:rsidR="009469A2" w:rsidRPr="00575D81" w14:paraId="35FC325D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590D39A3" w14:textId="77777777" w:rsidR="009469A2" w:rsidRPr="00200AF4" w:rsidRDefault="009469A2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6B68FE99" w14:textId="61686472" w:rsidR="009469A2" w:rsidRPr="00811D43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B1E2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do you assess the port's current pricing structure (tariffs, handling fees, marine charges)?</w:t>
            </w:r>
          </w:p>
        </w:tc>
      </w:tr>
      <w:tr w:rsidR="009469A2" w:rsidRPr="00575D81" w14:paraId="08A021A4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109CF9B2" w14:textId="77777777" w:rsidR="009469A2" w:rsidRPr="00200AF4" w:rsidRDefault="009469A2" w:rsidP="009469A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7123E1F3" w14:textId="77777777" w:rsidR="009469A2" w:rsidRPr="0031259B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469A2" w:rsidRPr="00575D81" w14:paraId="6FC32663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7D4B854C" w14:textId="38B14270" w:rsidR="009469A2" w:rsidRPr="00200AF4" w:rsidRDefault="009469A2" w:rsidP="009469A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5545BF27" w14:textId="58C72B2B" w:rsidR="009469A2" w:rsidRPr="00D90B48" w:rsidRDefault="009469A2" w:rsidP="009469A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11D4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have any recommendations for improving the implementation and stakeholder interface processes at PoMSB?</w:t>
            </w:r>
          </w:p>
        </w:tc>
      </w:tr>
      <w:tr w:rsidR="00EA0213" w:rsidRPr="00575D81" w14:paraId="01BFBD8C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3C8F8D99" w14:textId="77777777" w:rsidR="00EA0213" w:rsidRPr="00200AF4" w:rsidRDefault="00EA0213" w:rsidP="00EA021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6A38025E" w14:textId="77777777" w:rsidR="00EA0213" w:rsidRPr="00EA0213" w:rsidRDefault="00EA0213" w:rsidP="00EA0213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</w:tr>
      <w:tr w:rsidR="00EA0213" w:rsidRPr="008447BB" w14:paraId="11136E5F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121C36F1" w14:textId="77777777" w:rsidR="00EA0213" w:rsidRPr="00575D81" w:rsidRDefault="00EA0213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5F7470AC" w14:textId="77777777" w:rsidR="00EA0213" w:rsidRPr="008447BB" w:rsidRDefault="00EA0213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7A561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Do you face any constraints or bottlenecks that limit your current operations? </w:t>
            </w:r>
            <w:r w:rsidRPr="00073082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(tick all that apply)</w:t>
            </w:r>
          </w:p>
        </w:tc>
      </w:tr>
      <w:tr w:rsidR="00EA0213" w14:paraId="3E5D3F87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317DFDF7" w14:textId="77777777" w:rsidR="00EA0213" w:rsidRPr="00575D81" w:rsidRDefault="00EA0213" w:rsidP="005D21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4984C333" w14:textId="77777777" w:rsidR="00EA0213" w:rsidRPr="00411CDC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5444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Limited dock space</w:t>
            </w:r>
          </w:p>
          <w:p w14:paraId="05414689" w14:textId="77777777" w:rsidR="00EA0213" w:rsidRPr="00411CDC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15617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Infrastructure condition</w:t>
            </w:r>
          </w:p>
          <w:p w14:paraId="343BA26E" w14:textId="77777777" w:rsidR="00EA0213" w:rsidRPr="00411CDC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913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Skilled labour</w:t>
            </w:r>
          </w:p>
          <w:p w14:paraId="6ED31353" w14:textId="77777777" w:rsidR="00EA0213" w:rsidRPr="00411CDC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23267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411CD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Permitting/delays</w:t>
            </w:r>
          </w:p>
          <w:p w14:paraId="32994E4A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8752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647159768"/>
                <w:placeholder>
                  <w:docPart w:val="D21901EA027D480E963C3E106FBF0E74"/>
                </w:placeholder>
                <w:showingPlcHdr/>
              </w:sdtPr>
              <w:sdtEndPr/>
              <w:sdtContent>
                <w:r w:rsidR="00EA021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0213" w:rsidRPr="008447BB" w14:paraId="271D11C0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1A5B054C" w14:textId="77777777" w:rsidR="00EA0213" w:rsidRPr="00575D81" w:rsidRDefault="00EA0213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30E6F3A0" w14:textId="25977635" w:rsidR="00EA0213" w:rsidRPr="008447BB" w:rsidRDefault="00EA0213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AC6FE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full-time equivalent (FTE) jobs does your organisation currently support directly through activities in Mossel Bay?</w:t>
            </w:r>
          </w:p>
        </w:tc>
      </w:tr>
      <w:tr w:rsidR="00EA0213" w14:paraId="07E9D755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213EB750" w14:textId="77777777" w:rsidR="00EA0213" w:rsidRPr="00575D81" w:rsidRDefault="00EA0213" w:rsidP="005D21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7E0B3341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1746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 to 5</w:t>
            </w:r>
          </w:p>
          <w:p w14:paraId="0EBA317D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82887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 to 20</w:t>
            </w:r>
          </w:p>
          <w:p w14:paraId="1809390B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2943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21 to 50</w:t>
            </w:r>
          </w:p>
          <w:p w14:paraId="34DE0A0D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5018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50</w:t>
            </w:r>
          </w:p>
          <w:p w14:paraId="45347142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5306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Prefer not to say</w:t>
            </w:r>
          </w:p>
        </w:tc>
      </w:tr>
      <w:tr w:rsidR="00EA0213" w:rsidRPr="008447BB" w14:paraId="413CCB8B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30F69000" w14:textId="77777777" w:rsidR="00EA0213" w:rsidRPr="00575D81" w:rsidRDefault="00EA0213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7DFF2BB5" w14:textId="77777777" w:rsidR="00EA0213" w:rsidRPr="008447BB" w:rsidRDefault="00EA0213" w:rsidP="005D217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190C0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new jobs would you expect to create if infrastructure and services at the port are improved?</w:t>
            </w:r>
          </w:p>
        </w:tc>
      </w:tr>
      <w:tr w:rsidR="00EA0213" w14:paraId="67B7C4BD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vAlign w:val="center"/>
          </w:tcPr>
          <w:p w14:paraId="54597906" w14:textId="77777777" w:rsidR="00EA0213" w:rsidRPr="00575D81" w:rsidRDefault="00EA0213" w:rsidP="005D21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0784B9BE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0101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to 5</w:t>
            </w:r>
          </w:p>
          <w:p w14:paraId="09D66A58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9783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 to 20</w:t>
            </w:r>
          </w:p>
          <w:p w14:paraId="01BA6DEA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43463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21 to 50</w:t>
            </w:r>
          </w:p>
          <w:p w14:paraId="68176978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63317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50</w:t>
            </w:r>
          </w:p>
          <w:p w14:paraId="65361B07" w14:textId="77777777" w:rsidR="00EA0213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5283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2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213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A0213" w:rsidRPr="00190C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 early to estimate</w:t>
            </w:r>
          </w:p>
        </w:tc>
      </w:tr>
      <w:tr w:rsidR="005D29A6" w14:paraId="410ED4E6" w14:textId="77777777" w:rsidTr="005D29A6">
        <w:trPr>
          <w:gridBefore w:val="1"/>
          <w:wBefore w:w="9" w:type="dxa"/>
          <w:trHeight w:val="425"/>
        </w:trPr>
        <w:tc>
          <w:tcPr>
            <w:tcW w:w="825" w:type="dxa"/>
            <w:shd w:val="clear" w:color="auto" w:fill="F2F2F2" w:themeFill="accent6" w:themeFillTint="33"/>
            <w:vAlign w:val="center"/>
          </w:tcPr>
          <w:p w14:paraId="0589BAE5" w14:textId="3A18BDEF" w:rsidR="005D29A6" w:rsidRPr="005D29A6" w:rsidRDefault="005D29A6" w:rsidP="005D29A6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shd w:val="clear" w:color="auto" w:fill="F2F2F2" w:themeFill="accent6" w:themeFillTint="33"/>
            <w:vAlign w:val="center"/>
          </w:tcPr>
          <w:p w14:paraId="0FD387D6" w14:textId="06B79CE8" w:rsidR="005D29A6" w:rsidRDefault="005D29A6" w:rsidP="005D29A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123A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indirect jobs or business opportunities could your project support through partnerships (e.g. SMMEs, cooperatives, training)?</w:t>
            </w:r>
          </w:p>
        </w:tc>
      </w:tr>
      <w:tr w:rsidR="005D29A6" w14:paraId="48C72464" w14:textId="77777777" w:rsidTr="005D29A6">
        <w:trPr>
          <w:trHeight w:val="425"/>
        </w:trPr>
        <w:tc>
          <w:tcPr>
            <w:tcW w:w="834" w:type="dxa"/>
            <w:gridSpan w:val="2"/>
            <w:vAlign w:val="center"/>
          </w:tcPr>
          <w:p w14:paraId="35F7B74A" w14:textId="77777777" w:rsidR="005D29A6" w:rsidRPr="00575D81" w:rsidRDefault="005D29A6" w:rsidP="005D29A6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8228" w:type="dxa"/>
            <w:vAlign w:val="center"/>
          </w:tcPr>
          <w:p w14:paraId="1ACBEA9F" w14:textId="77777777" w:rsidR="005D29A6" w:rsidRDefault="002663E5" w:rsidP="005D29A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619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A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29A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0 to 5</w:t>
            </w:r>
          </w:p>
          <w:p w14:paraId="1BF48485" w14:textId="77777777" w:rsidR="005D29A6" w:rsidRDefault="002663E5" w:rsidP="005D29A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94568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A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29A6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D29A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 to 20</w:t>
            </w:r>
          </w:p>
          <w:p w14:paraId="0E8CA2FC" w14:textId="77777777" w:rsidR="005D29A6" w:rsidRDefault="002663E5" w:rsidP="005D29A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8602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A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29A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21 to 50</w:t>
            </w:r>
          </w:p>
          <w:p w14:paraId="445547A8" w14:textId="77777777" w:rsidR="005D29A6" w:rsidRDefault="002663E5" w:rsidP="005D29A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35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A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29A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more than 50</w:t>
            </w:r>
          </w:p>
          <w:p w14:paraId="7B3F5C5C" w14:textId="16AAD505" w:rsidR="005D29A6" w:rsidRDefault="002663E5" w:rsidP="005D29A6">
            <w:pPr>
              <w:spacing w:before="0" w:after="0" w:line="360" w:lineRule="auto"/>
              <w:rPr>
                <w:rFonts w:ascii="MS Gothic" w:eastAsia="MS Gothic" w:hAnsi="MS Gothic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155800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A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29A6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D29A6" w:rsidRPr="00190C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 early to estimate</w:t>
            </w:r>
          </w:p>
        </w:tc>
      </w:tr>
    </w:tbl>
    <w:p w14:paraId="7E2F9F32" w14:textId="4C4BE69F" w:rsidR="00131E45" w:rsidRPr="00485E02" w:rsidRDefault="00EB6CE9" w:rsidP="00131E45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E</w:t>
      </w:r>
      <w:r w:rsidR="00131E45">
        <w:rPr>
          <w:rFonts w:asciiTheme="minorHAnsi" w:hAnsiTheme="minorHAnsi" w:cstheme="minorHAnsi"/>
          <w:caps w:val="0"/>
          <w:color w:val="auto"/>
        </w:rPr>
        <w:t xml:space="preserve">. </w:t>
      </w:r>
      <w:r w:rsidR="00192F91" w:rsidRPr="00192F91">
        <w:rPr>
          <w:rFonts w:asciiTheme="minorHAnsi" w:hAnsiTheme="minorHAnsi" w:cstheme="minorHAnsi"/>
          <w:caps w:val="0"/>
          <w:color w:val="auto"/>
        </w:rPr>
        <w:t>Strategic Outlook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126134" w:rsidRPr="00575D81" w14:paraId="19A9900A" w14:textId="77777777" w:rsidTr="2EEA1C62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7E4AE113" w14:textId="10C1E1F9" w:rsidR="00126134" w:rsidRPr="009C7A80" w:rsidRDefault="004B1D07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4B1D07">
              <w:rPr>
                <w:rFonts w:asciiTheme="minorHAnsi" w:hAnsiTheme="minorHAnsi" w:cstheme="minorHAnsi"/>
                <w:b/>
                <w:color w:val="0070C0"/>
                <w:sz w:val="18"/>
              </w:rPr>
              <w:t>This section explores your outlook, expectations, and key macro or regulatory drivers of your future activity.</w:t>
            </w:r>
          </w:p>
        </w:tc>
      </w:tr>
      <w:tr w:rsidR="003260FD" w:rsidRPr="00C6016A" w14:paraId="1DE33F1F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000045B" w14:textId="77777777" w:rsidR="003260FD" w:rsidRPr="00BE1142" w:rsidRDefault="003260FD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8" w:name="_Hlk203398424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BB3DAF1" w14:textId="679587D9" w:rsidR="003260FD" w:rsidRPr="00C6016A" w:rsidRDefault="00CE2FCB" w:rsidP="005A2320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CE2FCB">
              <w:rPr>
                <w:rFonts w:asciiTheme="minorHAnsi" w:hAnsiTheme="minorHAnsi" w:cstheme="minorHAnsi"/>
                <w:b/>
                <w:color w:val="auto"/>
                <w:sz w:val="18"/>
              </w:rPr>
              <w:t>Over the next 5–10 years, your expected activity in Mossel Bay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is expected to:</w:t>
            </w:r>
          </w:p>
        </w:tc>
      </w:tr>
      <w:tr w:rsidR="003260FD" w:rsidRPr="00F466A8" w14:paraId="628763BD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31F94D7F" w14:textId="77777777" w:rsidR="003260FD" w:rsidRPr="00575D81" w:rsidRDefault="003260FD" w:rsidP="005D2174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37A3651" w14:textId="1376D0FF" w:rsidR="008A6359" w:rsidRPr="008A6359" w:rsidRDefault="002663E5" w:rsidP="008A6359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677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59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6359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6359" w:rsidRPr="008A6359">
              <w:rPr>
                <w:rFonts w:ascii="Calibri" w:hAnsi="Calibri" w:cs="Calibri"/>
                <w:color w:val="auto"/>
                <w:sz w:val="18"/>
                <w:szCs w:val="18"/>
              </w:rPr>
              <w:t>Increase significantly (&gt;25%)</w:t>
            </w:r>
          </w:p>
          <w:p w14:paraId="4282AA7A" w14:textId="6572924B" w:rsidR="008A6359" w:rsidRPr="008A6359" w:rsidRDefault="002663E5" w:rsidP="008A6359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477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59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6359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6359" w:rsidRPr="008A6359">
              <w:rPr>
                <w:rFonts w:ascii="Calibri" w:hAnsi="Calibri" w:cs="Calibri"/>
                <w:color w:val="auto"/>
                <w:sz w:val="18"/>
                <w:szCs w:val="18"/>
              </w:rPr>
              <w:t>Increase moderately (5–25%)</w:t>
            </w:r>
          </w:p>
          <w:p w14:paraId="29D2D720" w14:textId="7FB331E8" w:rsidR="008A6359" w:rsidRPr="008A6359" w:rsidRDefault="002663E5" w:rsidP="008A6359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159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59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6359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6359" w:rsidRPr="008A6359">
              <w:rPr>
                <w:rFonts w:ascii="Calibri" w:hAnsi="Calibri" w:cs="Calibri"/>
                <w:color w:val="auto"/>
                <w:sz w:val="18"/>
                <w:szCs w:val="18"/>
              </w:rPr>
              <w:t>Stable (±5%)</w:t>
            </w:r>
          </w:p>
          <w:p w14:paraId="1893A112" w14:textId="64C5535F" w:rsidR="008A6359" w:rsidRPr="008A6359" w:rsidRDefault="002663E5" w:rsidP="008A6359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367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59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6359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6359" w:rsidRPr="008A6359">
              <w:rPr>
                <w:rFonts w:ascii="Calibri" w:hAnsi="Calibri" w:cs="Calibri"/>
                <w:color w:val="auto"/>
                <w:sz w:val="18"/>
                <w:szCs w:val="18"/>
              </w:rPr>
              <w:t>Decrease</w:t>
            </w:r>
          </w:p>
          <w:p w14:paraId="0120CDE4" w14:textId="0F23AF27" w:rsidR="003260FD" w:rsidRPr="00F466A8" w:rsidRDefault="002663E5" w:rsidP="008A6359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7647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59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6359" w:rsidRPr="008A635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Uncertain</w:t>
            </w:r>
          </w:p>
        </w:tc>
      </w:tr>
      <w:tr w:rsidR="005B1CD6" w:rsidRPr="00C6016A" w14:paraId="73A7AB69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C849E18" w14:textId="77777777" w:rsidR="005B1CD6" w:rsidRPr="00BE1142" w:rsidRDefault="005B1CD6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6B1F243" w14:textId="0343DF9F" w:rsidR="005B1CD6" w:rsidRPr="00C6016A" w:rsidRDefault="001757D2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757D2">
              <w:rPr>
                <w:rFonts w:asciiTheme="minorHAnsi" w:hAnsiTheme="minorHAnsi" w:cstheme="minorHAnsi"/>
                <w:b/>
                <w:color w:val="auto"/>
                <w:sz w:val="18"/>
              </w:rPr>
              <w:t>Which drivers will influence your growth in this region? (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please </w:t>
            </w:r>
            <w:r w:rsidR="008F4F8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rank the </w:t>
            </w:r>
            <w:r w:rsidR="00857636">
              <w:rPr>
                <w:rFonts w:asciiTheme="minorHAnsi" w:hAnsiTheme="minorHAnsi" w:cstheme="minorHAnsi"/>
                <w:b/>
                <w:color w:val="auto"/>
                <w:sz w:val="18"/>
              </w:rPr>
              <w:t>influence</w:t>
            </w:r>
            <w:r w:rsidRPr="001757D2">
              <w:rPr>
                <w:rFonts w:asciiTheme="minorHAnsi" w:hAnsiTheme="minorHAnsi" w:cstheme="minorHAnsi"/>
                <w:b/>
                <w:color w:val="auto"/>
                <w:sz w:val="18"/>
              </w:rPr>
              <w:t>):</w:t>
            </w:r>
          </w:p>
        </w:tc>
      </w:tr>
      <w:tr w:rsidR="005B1CD6" w:rsidRPr="00F466A8" w14:paraId="4F269428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0267C865" w14:textId="77777777" w:rsidR="005B1CD6" w:rsidRPr="00575D81" w:rsidRDefault="005B1CD6" w:rsidP="005D2174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2D00717" w14:textId="6FF2E4A8" w:rsidR="00964EBE" w:rsidRPr="00964EBE" w:rsidRDefault="2759E16F" w:rsidP="00964EB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2EEA1C62">
              <w:rPr>
                <w:rFonts w:ascii="Calibri" w:hAnsi="Calibri" w:cs="Calibri"/>
                <w:color w:val="auto"/>
                <w:sz w:val="18"/>
                <w:szCs w:val="18"/>
              </w:rPr>
              <w:t>Oil/gas price trends</w:t>
            </w:r>
            <w:r w:rsidR="7F8838AE" w:rsidRPr="2EEA1C6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986432155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1747C3" w:rsidRPr="00A819CC">
                  <w:rPr>
                    <w:rStyle w:val="PlaceholderText"/>
                  </w:rPr>
                  <w:t>Choose an item.</w:t>
                </w:r>
              </w:sdtContent>
            </w:sdt>
          </w:p>
          <w:p w14:paraId="69D00286" w14:textId="77777777" w:rsidR="006662C6" w:rsidRDefault="002B1C23" w:rsidP="00964EB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="00964EBE" w:rsidRPr="00964EBE">
              <w:rPr>
                <w:rFonts w:ascii="Calibri" w:hAnsi="Calibri" w:cs="Calibri"/>
                <w:color w:val="auto"/>
                <w:sz w:val="18"/>
                <w:szCs w:val="18"/>
              </w:rPr>
              <w:t>nfrastructure upgrades</w:t>
            </w:r>
            <w:r w:rsidR="009226F1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998316676"/>
                <w:placeholder>
                  <w:docPart w:val="CCFDF46B273E46F58FCC546F7F0FCE87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  <w:r w:rsidR="006662C6" w:rsidRPr="00964EB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  <w:p w14:paraId="58DAAF1F" w14:textId="6102C790" w:rsidR="00964EBE" w:rsidRPr="00964EBE" w:rsidRDefault="00964EBE" w:rsidP="00964EB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64EBE">
              <w:rPr>
                <w:rFonts w:ascii="Calibri" w:hAnsi="Calibri" w:cs="Calibri"/>
                <w:color w:val="auto"/>
                <w:sz w:val="18"/>
                <w:szCs w:val="18"/>
              </w:rPr>
              <w:t>National/regional energy policy</w:t>
            </w:r>
            <w:r w:rsidR="009226F1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928084860"/>
                <w:placeholder>
                  <w:docPart w:val="61DE34ACB82C4DEC8AFC28F7B3D47DAB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</w:p>
          <w:p w14:paraId="587D1DDC" w14:textId="13A9408D" w:rsidR="00964EBE" w:rsidRPr="00964EBE" w:rsidRDefault="002B1C23" w:rsidP="00964EB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="00964EBE" w:rsidRPr="00964EBE">
              <w:rPr>
                <w:rFonts w:ascii="Calibri" w:hAnsi="Calibri" w:cs="Calibri"/>
                <w:color w:val="auto"/>
                <w:sz w:val="18"/>
                <w:szCs w:val="18"/>
              </w:rPr>
              <w:t>vailability of skilled workforce</w:t>
            </w:r>
            <w:r w:rsidR="009226F1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-1760830178"/>
                <w:placeholder>
                  <w:docPart w:val="7DD9DA98179342D9B49E5D138A5ED9D2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</w:p>
          <w:p w14:paraId="52EF5ECE" w14:textId="7B11EDE4" w:rsidR="00964EBE" w:rsidRPr="00964EBE" w:rsidRDefault="00964EBE" w:rsidP="00964EB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64EB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Trade routes/logistics </w:t>
            </w:r>
            <w:proofErr w:type="gramStart"/>
            <w:r w:rsidRPr="00964EBE">
              <w:rPr>
                <w:rFonts w:ascii="Calibri" w:hAnsi="Calibri" w:cs="Calibri"/>
                <w:color w:val="auto"/>
                <w:sz w:val="18"/>
                <w:szCs w:val="18"/>
              </w:rPr>
              <w:t>cost</w:t>
            </w:r>
            <w:r w:rsidR="009226F1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A611F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</w:t>
            </w:r>
            <w:proofErr w:type="gramEnd"/>
            <w:r w:rsidR="00A611F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-803077712"/>
                <w:placeholder>
                  <w:docPart w:val="43FD7A6DC20A4E41814204234196CA82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</w:p>
          <w:p w14:paraId="4414F587" w14:textId="67C3CC2D" w:rsidR="00964EBE" w:rsidRPr="00964EBE" w:rsidRDefault="00964EBE" w:rsidP="00964EB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64EBE">
              <w:rPr>
                <w:rFonts w:ascii="Calibri" w:hAnsi="Calibri" w:cs="Calibri"/>
                <w:color w:val="auto"/>
                <w:sz w:val="18"/>
                <w:szCs w:val="18"/>
              </w:rPr>
              <w:t>Environmental compliance</w:t>
            </w:r>
            <w:r w:rsidR="00A611F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1167984731"/>
                <w:placeholder>
                  <w:docPart w:val="6106298E2C234D3798F7F01CBFEA191A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</w:p>
          <w:p w14:paraId="4A42A557" w14:textId="69D03DA5" w:rsidR="005B1CD6" w:rsidRDefault="002B1C23" w:rsidP="00964EBE">
            <w:pPr>
              <w:spacing w:before="0" w:after="0" w:line="36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C</w:t>
            </w:r>
            <w:r w:rsidR="2759E16F" w:rsidRPr="2EEA1C62">
              <w:rPr>
                <w:rFonts w:ascii="Calibri" w:hAnsi="Calibri" w:cs="Calibri"/>
                <w:color w:val="auto"/>
                <w:sz w:val="18"/>
                <w:szCs w:val="18"/>
              </w:rPr>
              <w:t>urrency and interest rates</w:t>
            </w:r>
            <w:r w:rsidR="5B49273B" w:rsidRPr="2EEA1C6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1964381575"/>
                <w:placeholder>
                  <w:docPart w:val="4831C731D69546329DA94A563F992842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  <w:r w:rsidR="006662C6" w:rsidRPr="00F466A8">
              <w:rPr>
                <w:rStyle w:val="CommentReference"/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  <w:p w14:paraId="547FD90C" w14:textId="77777777" w:rsidR="006662C6" w:rsidRDefault="002B1C23" w:rsidP="000765FE">
            <w:pPr>
              <w:spacing w:before="0" w:after="0" w:line="36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>I</w:t>
            </w:r>
            <w:r w:rsidR="000765FE" w:rsidRPr="000765FE">
              <w:rPr>
                <w:rFonts w:ascii="Calibri" w:hAnsi="Calibri" w:cs="Calibri"/>
                <w:color w:val="auto"/>
                <w:sz w:val="18"/>
                <w:szCs w:val="18"/>
              </w:rPr>
              <w:t>ncreased economic activity in the region</w:t>
            </w:r>
            <w:r w:rsidR="000765FE" w:rsidRPr="2EEA1C6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1479111030"/>
                <w:placeholder>
                  <w:docPart w:val="76D2547705B74D7C901595A18C26574B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</w:p>
          <w:p w14:paraId="4F50BB8D" w14:textId="386EE68D" w:rsidR="000765FE" w:rsidRDefault="000765FE" w:rsidP="000765FE">
            <w:pPr>
              <w:spacing w:before="0" w:after="0" w:line="36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0765FE">
              <w:rPr>
                <w:rFonts w:ascii="Calibri" w:hAnsi="Calibri" w:cs="Calibri"/>
                <w:color w:val="auto"/>
                <w:sz w:val="18"/>
                <w:szCs w:val="18"/>
              </w:rPr>
              <w:t>Better rail infrastructure for cost effective freight transportation and logistics</w:t>
            </w:r>
            <w:r w:rsidRPr="2EEA1C6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- </w:t>
            </w: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Rank"/>
                <w:tag w:val="Rank"/>
                <w:id w:val="1292095284"/>
                <w:placeholder>
                  <w:docPart w:val="6FEA5342FC544F34B671941C5648AA16"/>
                </w:placeholder>
                <w:showingPlcHdr/>
                <w:dropDownList>
                  <w:listItem w:value="Choose an item."/>
                  <w:listItem w:displayText="Most Influence" w:value="Most Influence"/>
                  <w:listItem w:displayText="2nd " w:value="2nd 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least influence" w:value="least influence"/>
                </w:dropDownList>
              </w:sdtPr>
              <w:sdtEndPr/>
              <w:sdtContent>
                <w:r w:rsidR="006662C6" w:rsidRPr="00A819CC">
                  <w:rPr>
                    <w:rStyle w:val="PlaceholderText"/>
                  </w:rPr>
                  <w:t>Choose an item.</w:t>
                </w:r>
              </w:sdtContent>
            </w:sdt>
            <w:r w:rsidR="006662C6" w:rsidRPr="00F466A8">
              <w:rPr>
                <w:rStyle w:val="CommentReference"/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  <w:p w14:paraId="627F77DF" w14:textId="088D9800" w:rsidR="000765FE" w:rsidRPr="00F466A8" w:rsidRDefault="000765FE" w:rsidP="00964EB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820184" w:rsidRPr="00C6016A" w14:paraId="7E05A994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DF2E67C" w14:textId="77777777" w:rsidR="00820184" w:rsidRPr="00BE1142" w:rsidRDefault="00820184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A80E609" w14:textId="7149ADC3" w:rsidR="00820184" w:rsidRPr="00C6016A" w:rsidRDefault="007A63AD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7A63AD">
              <w:rPr>
                <w:rFonts w:asciiTheme="minorHAnsi" w:hAnsiTheme="minorHAnsi" w:cstheme="minorHAnsi"/>
                <w:b/>
                <w:color w:val="auto"/>
                <w:sz w:val="18"/>
              </w:rPr>
              <w:t>Do you anticipate capital investment in Mossel Bay in the next 5 years?</w:t>
            </w:r>
          </w:p>
        </w:tc>
      </w:tr>
      <w:tr w:rsidR="00820184" w:rsidRPr="00F466A8" w14:paraId="39A1817B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3A478974" w14:textId="77777777" w:rsidR="00820184" w:rsidRPr="00575D81" w:rsidRDefault="00820184" w:rsidP="005D2174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1C5F3C2" w14:textId="5E3B05C9" w:rsidR="007F003F" w:rsidRPr="007F003F" w:rsidRDefault="002663E5" w:rsidP="007F003F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303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3F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F003F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A63AD">
              <w:rPr>
                <w:rFonts w:ascii="Calibri" w:hAnsi="Calibri" w:cs="Calibri"/>
                <w:color w:val="auto"/>
                <w:sz w:val="18"/>
                <w:szCs w:val="18"/>
              </w:rPr>
              <w:t>Yes</w:t>
            </w:r>
          </w:p>
          <w:p w14:paraId="72250A8D" w14:textId="095E29B8" w:rsidR="007F003F" w:rsidRPr="007F003F" w:rsidRDefault="002663E5" w:rsidP="007F003F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3283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3F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F003F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A63AD">
              <w:rPr>
                <w:rFonts w:ascii="Calibri" w:hAnsi="Calibri" w:cs="Calibri"/>
                <w:color w:val="auto"/>
                <w:sz w:val="18"/>
                <w:szCs w:val="18"/>
              </w:rPr>
              <w:t>No</w:t>
            </w:r>
          </w:p>
          <w:p w14:paraId="1212C274" w14:textId="28FDA39C" w:rsidR="007F003F" w:rsidRPr="007F003F" w:rsidRDefault="002663E5" w:rsidP="007F003F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95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3F" w:rsidRPr="00622F9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F003F" w:rsidRPr="00622F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A63AD">
              <w:rPr>
                <w:rFonts w:ascii="Calibri" w:hAnsi="Calibri" w:cs="Calibri"/>
                <w:color w:val="auto"/>
                <w:sz w:val="18"/>
                <w:szCs w:val="18"/>
              </w:rPr>
              <w:t>Possibly</w:t>
            </w:r>
          </w:p>
          <w:p w14:paraId="483C3F45" w14:textId="77777777" w:rsidR="00820184" w:rsidRDefault="00820184" w:rsidP="007F003F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14:paraId="54F8F6E5" w14:textId="77777777" w:rsidR="00124ED0" w:rsidRDefault="003C6CF5" w:rsidP="007F003F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If </w:t>
            </w:r>
            <w:r w:rsidRPr="003C6CF5">
              <w:rPr>
                <w:rFonts w:ascii="Calibri" w:hAnsi="Calibri" w:cs="Calibri"/>
                <w:color w:val="auto"/>
                <w:sz w:val="18"/>
                <w:szCs w:val="18"/>
              </w:rPr>
              <w:t>yes/possibly</w:t>
            </w:r>
            <w:r w:rsidR="00124ED0"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</w:p>
          <w:p w14:paraId="40C2C954" w14:textId="77777777" w:rsidR="003C6CF5" w:rsidRDefault="00124ED0" w:rsidP="007F003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="003C6CF5" w:rsidRPr="003C6CF5">
              <w:rPr>
                <w:rFonts w:ascii="Calibri" w:hAnsi="Calibri" w:cs="Calibri"/>
                <w:color w:val="auto"/>
                <w:sz w:val="18"/>
                <w:szCs w:val="18"/>
              </w:rPr>
              <w:t>stimated value (ZAR):</w:t>
            </w:r>
            <w:r w:rsidR="003C6CF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432705567"/>
                <w:placeholder>
                  <w:docPart w:val="7E3F719A686D404AB99616B4DF6D28A9"/>
                </w:placeholder>
                <w:showingPlcHdr/>
              </w:sdtPr>
              <w:sdtEndPr/>
              <w:sdtContent>
                <w:r w:rsidR="003C6CF5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70F630" w14:textId="7D02ED44" w:rsidR="00124ED0" w:rsidRPr="00F466A8" w:rsidRDefault="00124ED0" w:rsidP="007F003F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24ED0">
              <w:rPr>
                <w:rFonts w:ascii="Calibri" w:hAnsi="Calibri" w:cs="Calibri"/>
                <w:color w:val="auto"/>
                <w:sz w:val="18"/>
                <w:szCs w:val="18"/>
              </w:rPr>
              <w:t>Type of investment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458074623"/>
                <w:placeholder>
                  <w:docPart w:val="18EFE27C40AC46218D21BDE682B54E5E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0184" w:rsidRPr="00C6016A" w14:paraId="6A3E4AD3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4D21230" w14:textId="77777777" w:rsidR="00820184" w:rsidRPr="00BE1142" w:rsidRDefault="00820184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A109C04" w14:textId="4DA97D09" w:rsidR="00820184" w:rsidRPr="00C6016A" w:rsidRDefault="00867C2F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867C2F">
              <w:rPr>
                <w:rFonts w:asciiTheme="minorHAnsi" w:hAnsiTheme="minorHAnsi" w:cstheme="minorHAnsi"/>
                <w:b/>
                <w:color w:val="auto"/>
                <w:sz w:val="18"/>
              </w:rPr>
              <w:t>What proportion of your total costs relate to the following?</w:t>
            </w:r>
            <w:r w:rsidRPr="00867C2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  <w:t xml:space="preserve"> (Please provide rough percentages to total cost base)</w:t>
            </w:r>
          </w:p>
        </w:tc>
      </w:tr>
      <w:tr w:rsidR="00820184" w:rsidRPr="00F466A8" w14:paraId="3CD97606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72C966C7" w14:textId="77777777" w:rsidR="00820184" w:rsidRPr="00575D81" w:rsidRDefault="00820184" w:rsidP="005D2174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AE3F944" w14:textId="605C6503" w:rsidR="00065CF2" w:rsidRPr="00065CF2" w:rsidRDefault="00065CF2" w:rsidP="00065CF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>Labour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5385040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%</w:t>
            </w:r>
          </w:p>
          <w:p w14:paraId="36DE5FD9" w14:textId="4431A2C6" w:rsidR="00065CF2" w:rsidRPr="00065CF2" w:rsidRDefault="00065CF2" w:rsidP="00065CF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Equipment/tools: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961718095"/>
                <w:placeholder>
                  <w:docPart w:val="3CD91713D07546A8B05D76906A7FB660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%</w:t>
            </w:r>
          </w:p>
          <w:p w14:paraId="0C0FDFE0" w14:textId="35D44DD2" w:rsidR="00065CF2" w:rsidRPr="00065CF2" w:rsidRDefault="00065CF2" w:rsidP="00065CF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Materials/parts: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327366851"/>
                <w:placeholder>
                  <w:docPart w:val="3D3633ACB3DD45A7BC31C1DED799C890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%</w:t>
            </w:r>
          </w:p>
          <w:p w14:paraId="580C5842" w14:textId="426EF2DC" w:rsidR="00065CF2" w:rsidRPr="00065CF2" w:rsidRDefault="00065CF2" w:rsidP="00065CF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Overheads (electricity, space):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486156109"/>
                <w:placeholder>
                  <w:docPart w:val="427270B489824155835D7E9F9BA51791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%</w:t>
            </w:r>
          </w:p>
          <w:p w14:paraId="3378D03D" w14:textId="28475042" w:rsidR="00820184" w:rsidRPr="00F466A8" w:rsidRDefault="00065CF2" w:rsidP="00065CF2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>Other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(please specify)</w:t>
            </w:r>
            <w:r w:rsidRPr="00065CF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849871588"/>
                <w:placeholder>
                  <w:docPart w:val="9741697654104C59BCDAFC8192144880"/>
                </w:placeholder>
                <w:showingPlcHdr/>
                <w:text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546F0" w:rsidRPr="00C6016A" w14:paraId="46C8C5D6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4421C60" w14:textId="77777777" w:rsidR="005546F0" w:rsidRPr="00BE1142" w:rsidRDefault="005546F0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747565C" w14:textId="308FDD27" w:rsidR="005546F0" w:rsidRPr="00C6016A" w:rsidRDefault="005546F0" w:rsidP="005D217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56BF">
              <w:rPr>
                <w:rFonts w:asciiTheme="minorHAnsi" w:hAnsiTheme="minorHAnsi" w:cstheme="minorHAnsi"/>
                <w:b/>
                <w:color w:val="auto"/>
                <w:sz w:val="18"/>
              </w:rPr>
              <w:t>Would the financial success of your project</w:t>
            </w:r>
            <w:r w:rsidR="00C77E5C">
              <w:rPr>
                <w:rFonts w:asciiTheme="minorHAnsi" w:hAnsiTheme="minorHAnsi" w:cstheme="minorHAnsi"/>
                <w:b/>
                <w:color w:val="auto"/>
                <w:sz w:val="18"/>
              </w:rPr>
              <w:t>/s</w:t>
            </w:r>
            <w:r w:rsidRPr="00BE56BF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contribute to any of the following? Please explain</w:t>
            </w:r>
            <w:r w:rsidRPr="00984037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</w:p>
        </w:tc>
      </w:tr>
      <w:tr w:rsidR="005546F0" w:rsidRPr="00F466A8" w14:paraId="5BA34A34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1F5A8859" w14:textId="77777777" w:rsidR="005546F0" w:rsidRPr="00575D81" w:rsidRDefault="005546F0" w:rsidP="005D2174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F2D7D7E" w14:textId="77777777" w:rsidR="005546F0" w:rsidRPr="00361C61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46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546F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546F0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Profitability of your business</w:t>
            </w:r>
          </w:p>
          <w:p w14:paraId="3F344FB2" w14:textId="77777777" w:rsidR="005546F0" w:rsidRPr="00361C61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72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546F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546F0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community upliftment</w:t>
            </w:r>
          </w:p>
          <w:p w14:paraId="54E2427E" w14:textId="77777777" w:rsidR="005546F0" w:rsidRPr="00361C61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325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546F0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546F0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National/regional economic growth</w:t>
            </w:r>
          </w:p>
          <w:p w14:paraId="071DCC05" w14:textId="77777777" w:rsidR="005546F0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120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546F0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546F0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Job creation</w:t>
            </w:r>
          </w:p>
          <w:p w14:paraId="1D28930A" w14:textId="77777777" w:rsidR="005546F0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464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546F0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546F0" w:rsidRPr="00F46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education or schools</w:t>
            </w:r>
          </w:p>
          <w:p w14:paraId="389DBB74" w14:textId="77777777" w:rsidR="005546F0" w:rsidRDefault="002663E5" w:rsidP="005D217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109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546F0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546F0" w:rsidRPr="00F46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Skills development or training</w:t>
            </w:r>
          </w:p>
          <w:p w14:paraId="162D1C4C" w14:textId="42EBE7DC" w:rsidR="005546F0" w:rsidRPr="00F466A8" w:rsidRDefault="002663E5" w:rsidP="005D2174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295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546F0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546F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Other: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324963473"/>
                <w:placeholder>
                  <w:docPart w:val="9980623B24264FF9A1827B384C9FB25F"/>
                </w:placeholder>
                <w:showingPlcHdr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5546F0" w:rsidRPr="001117A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bookmarkEnd w:id="8"/>
      <w:tr w:rsidR="0043599B" w:rsidRPr="009C7A80" w14:paraId="10B8CE67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1D79F69" w14:textId="77777777" w:rsidR="0043599B" w:rsidRPr="00BE1142" w:rsidRDefault="0043599B" w:rsidP="005D217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80B3338" w14:textId="560C1DAF" w:rsidR="0043599B" w:rsidRPr="009C7A80" w:rsidRDefault="00A32253" w:rsidP="005D2174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A3225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Which sectors or communities beyond your business would benefit from increased </w:t>
            </w:r>
            <w:r w:rsidR="00FC586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offshore services</w:t>
            </w:r>
            <w:r w:rsidRPr="00A3225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at Mossel Bay?</w:t>
            </w:r>
          </w:p>
        </w:tc>
      </w:tr>
      <w:tr w:rsidR="0043599B" w:rsidRPr="00575D81" w14:paraId="533D5675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1CD2FDD7" w14:textId="77777777" w:rsidR="0043599B" w:rsidRPr="00575D81" w:rsidRDefault="0043599B" w:rsidP="005D2174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0264C91" w14:textId="6D78FA67" w:rsidR="00A32253" w:rsidRPr="00A32253" w:rsidRDefault="002663E5" w:rsidP="00A3225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567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5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253" w:rsidRPr="00A3225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Local SMMEs</w:t>
            </w:r>
          </w:p>
          <w:p w14:paraId="685424F9" w14:textId="01A5B875" w:rsidR="00A32253" w:rsidRPr="00A32253" w:rsidRDefault="002663E5" w:rsidP="00A3225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481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5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253" w:rsidRPr="00A3225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Hospitality (accommodation, restaurants)</w:t>
            </w:r>
          </w:p>
          <w:p w14:paraId="6560F253" w14:textId="3C694A5F" w:rsidR="0043599B" w:rsidRPr="00A32253" w:rsidRDefault="002663E5" w:rsidP="00C77E5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837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5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253" w:rsidRPr="00A3225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330016886"/>
                <w:placeholder>
                  <w:docPart w:val="011080AD3C8547A48B25694848082D46"/>
                </w:placeholder>
                <w:showingPlcHdr/>
              </w:sdtPr>
              <w:sdtEndPr/>
              <w:sdtContent>
                <w:r w:rsidR="00A3225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142" w:rsidRPr="00575D81" w14:paraId="4A2B69EE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D5F2B13" w14:textId="3C769E75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704472E" w14:textId="59D002E0" w:rsidR="00BE1142" w:rsidRPr="00F64BE0" w:rsidRDefault="00C24E8C" w:rsidP="00BE1142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Are there international partners, financiers, or </w:t>
            </w:r>
            <w:proofErr w:type="spellStart"/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offtakers</w:t>
            </w:r>
            <w:proofErr w:type="spellEnd"/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already linked to your project</w:t>
            </w:r>
            <w:r w:rsidR="00C77E5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/s</w:t>
            </w: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? </w:t>
            </w:r>
          </w:p>
        </w:tc>
      </w:tr>
      <w:tr w:rsidR="00BE1142" w:rsidRPr="00575D81" w14:paraId="6EAC7758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7A0D19DB" w14:textId="77777777" w:rsidR="00BE1142" w:rsidRPr="00575D81" w:rsidRDefault="00BE1142" w:rsidP="00BE114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679310B" w14:textId="60AD9726" w:rsidR="00C24E8C" w:rsidRPr="00F64BE0" w:rsidRDefault="002663E5" w:rsidP="00C24E8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800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253"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24E8C"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</w:t>
            </w:r>
          </w:p>
          <w:p w14:paraId="34860CB9" w14:textId="68F5770A" w:rsidR="00126134" w:rsidRPr="00F64BE0" w:rsidRDefault="00126134" w:rsidP="00C24E8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If yes, </w:t>
            </w:r>
            <w:r w:rsidR="0059055F"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please briefly describe the nature of the relationship (e.g. offtake agreement, equity investment, joint venture, technical advisory</w:t>
            </w: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  <w:sdt>
            <w:sdtPr>
              <w:rPr>
                <w:rFonts w:asciiTheme="minorHAnsi" w:hAnsiTheme="minorHAnsi" w:cstheme="minorBidi"/>
                <w:color w:val="auto"/>
                <w:sz w:val="18"/>
                <w:szCs w:val="18"/>
              </w:rPr>
              <w:id w:val="-1646273388"/>
              <w:placeholder>
                <w:docPart w:val="DefaultPlaceholder_-1854013440"/>
              </w:placeholder>
              <w:showingPlcHdr/>
            </w:sdtPr>
            <w:sdtEndPr/>
            <w:sdtContent>
              <w:p w14:paraId="621242C2" w14:textId="659CC09A" w:rsidR="00126134" w:rsidRPr="00F64BE0" w:rsidRDefault="00126134" w:rsidP="00C24E8C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3A5E76F" w14:textId="4DD8E8F5" w:rsidR="00BE1142" w:rsidRPr="00F64BE0" w:rsidRDefault="002663E5" w:rsidP="001261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988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E8C"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24E8C"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</w:t>
            </w:r>
          </w:p>
        </w:tc>
      </w:tr>
      <w:tr w:rsidR="00D849A4" w:rsidRPr="00575D81" w14:paraId="04DAD2DD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CCC4258" w14:textId="68464B80" w:rsidR="00D849A4" w:rsidRPr="00D849A4" w:rsidRDefault="00D849A4" w:rsidP="00D849A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9" w:name="_Hlk202905914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319EE61" w14:textId="1D414CF8" w:rsidR="00D849A4" w:rsidRPr="00F64BE0" w:rsidRDefault="00D849A4" w:rsidP="00D849A4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Are there institutional investors, DFIs, or OEMs you typically work with to scale </w:t>
            </w:r>
            <w:r w:rsidR="004B694F"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your business</w:t>
            </w: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bookmarkEnd w:id="9"/>
      <w:tr w:rsidR="00D849A4" w:rsidRPr="00575D81" w14:paraId="7A029A84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5137838C" w14:textId="77777777" w:rsidR="00D849A4" w:rsidRPr="00D849A4" w:rsidRDefault="00D849A4" w:rsidP="00D849A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9BE7104" w14:textId="7B3EB80E" w:rsidR="00CE1DDC" w:rsidRPr="00F64BE0" w:rsidRDefault="00CE1DDC" w:rsidP="00CE1DD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70AB1" w:rsidRPr="00F64BE0" w14:paraId="60EFFDB4" w14:textId="77777777" w:rsidTr="00D56C40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1105F75" w14:textId="77777777" w:rsidR="00470AB1" w:rsidRPr="00D849A4" w:rsidRDefault="00470AB1" w:rsidP="00D56C40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C2ACC65" w14:textId="4D044B95" w:rsidR="00470AB1" w:rsidRPr="00F64BE0" w:rsidRDefault="00BC597E" w:rsidP="00D56C40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C597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How does your business contribute towards green energy and decarbonisation?</w:t>
            </w:r>
          </w:p>
        </w:tc>
      </w:tr>
      <w:tr w:rsidR="00470AB1" w:rsidRPr="00F64BE0" w14:paraId="4967CDBE" w14:textId="77777777" w:rsidTr="00D56C40">
        <w:trPr>
          <w:trHeight w:val="425"/>
        </w:trPr>
        <w:tc>
          <w:tcPr>
            <w:tcW w:w="458" w:type="pct"/>
            <w:vAlign w:val="center"/>
          </w:tcPr>
          <w:p w14:paraId="71E4D960" w14:textId="77777777" w:rsidR="00470AB1" w:rsidRPr="00D849A4" w:rsidRDefault="00470AB1" w:rsidP="00D56C40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-832604751"/>
            <w:placeholder>
              <w:docPart w:val="DefaultPlaceholder_-1854013440"/>
            </w:placeholder>
            <w:showingPlcHdr/>
          </w:sdtPr>
          <w:sdtContent>
            <w:tc>
              <w:tcPr>
                <w:tcW w:w="4542" w:type="pct"/>
                <w:vAlign w:val="center"/>
              </w:tcPr>
              <w:p w14:paraId="737422CB" w14:textId="2EE38443" w:rsidR="00470AB1" w:rsidRPr="00F64BE0" w:rsidRDefault="002663E5" w:rsidP="00D56C40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234" w:rsidRPr="00575D81" w14:paraId="34AA1ABE" w14:textId="77777777" w:rsidTr="2EEA1C62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F4BD447" w14:textId="77777777" w:rsidR="00ED5234" w:rsidRPr="00BE1142" w:rsidRDefault="00ED5234" w:rsidP="00ED523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B1B62CD" w14:textId="09C6A84A" w:rsidR="00ED5234" w:rsidRPr="00F64BE0" w:rsidRDefault="00ED5234" w:rsidP="00ED523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F64BE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willing to participate in a follow-up interview or stakeholder roundtable?</w:t>
            </w:r>
          </w:p>
        </w:tc>
      </w:tr>
      <w:tr w:rsidR="00ED5234" w:rsidRPr="00575D81" w14:paraId="1DB876C0" w14:textId="77777777" w:rsidTr="2EEA1C62">
        <w:trPr>
          <w:trHeight w:val="425"/>
        </w:trPr>
        <w:tc>
          <w:tcPr>
            <w:tcW w:w="458" w:type="pct"/>
            <w:vAlign w:val="center"/>
          </w:tcPr>
          <w:p w14:paraId="49B18175" w14:textId="77777777" w:rsidR="00ED5234" w:rsidRPr="007C2379" w:rsidRDefault="00ED5234" w:rsidP="00ED523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D2DB016" w14:textId="50C82CFD" w:rsidR="00ED5234" w:rsidRPr="00F64BE0" w:rsidRDefault="002663E5" w:rsidP="00ED523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8567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34"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D5234"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5234"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>Yes</w:t>
            </w:r>
          </w:p>
          <w:p w14:paraId="5E6C5BF7" w14:textId="77777777" w:rsidR="00ED5234" w:rsidRPr="00F64BE0" w:rsidRDefault="002663E5" w:rsidP="00ED523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3020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34"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D5234"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5234"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>No</w:t>
            </w:r>
          </w:p>
          <w:p w14:paraId="46237765" w14:textId="77777777" w:rsidR="00ED5234" w:rsidRPr="00F64BE0" w:rsidRDefault="002663E5" w:rsidP="00ED523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48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34" w:rsidRPr="00F64B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D5234"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5234"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Will delegate to someone else                </w:t>
            </w:r>
          </w:p>
          <w:p w14:paraId="5CC06D5F" w14:textId="4B2B56E7" w:rsidR="00ED5234" w:rsidRPr="00F64BE0" w:rsidRDefault="00ED5234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delegating, please provide contact information</w:t>
            </w:r>
          </w:p>
          <w:p w14:paraId="18107E5D" w14:textId="77777777" w:rsidR="00ED5234" w:rsidRPr="00F64BE0" w:rsidRDefault="00ED5234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Name: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02738395"/>
                <w:placeholder>
                  <w:docPart w:val="769365CCB6AE4270AF01D530ED64456B"/>
                </w:placeholder>
                <w:showingPlcHdr/>
              </w:sdtPr>
              <w:sdtEndPr/>
              <w:sdtContent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4794A3B6" w14:textId="5BC6522A" w:rsidR="00ED5234" w:rsidRPr="00F64BE0" w:rsidRDefault="00ED5234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Contact email: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77527657"/>
                <w:placeholder>
                  <w:docPart w:val="2CA3FDEA6F1F4E01BC5D5CD6EF3BE4A9"/>
                </w:placeholder>
                <w:showingPlcHdr/>
              </w:sdtPr>
              <w:sdtEndPr/>
              <w:sdtContent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39C034DB" w14:textId="783FB0EE" w:rsidR="00ED5234" w:rsidRPr="00F64BE0" w:rsidRDefault="00ED5234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64B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Contact number: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7873046"/>
                <w:placeholder>
                  <w:docPart w:val="C3BFC2F6B46A46B98E7772FB921F86D0"/>
                </w:placeholder>
                <w:showingPlcHdr/>
              </w:sdtPr>
              <w:sdtEndPr/>
              <w:sdtContent>
                <w:r w:rsidRPr="00F64BE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07DC3538" w14:textId="0F139431" w:rsidR="0030448F" w:rsidRPr="00F805BB" w:rsidRDefault="00E16CFC" w:rsidP="00F805BB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>Please submit your completed form to</w:t>
      </w:r>
      <w:r w:rsidR="001D22CE"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 </w:t>
      </w:r>
      <w:hyperlink r:id="rId12" w:history="1">
        <w:r w:rsidR="001D22CE" w:rsidRPr="00637E42">
          <w:rPr>
            <w:rStyle w:val="Hyperlink"/>
            <w:rFonts w:asciiTheme="minorHAnsi" w:hAnsiTheme="minorHAnsi" w:cstheme="minorHAnsi"/>
            <w:noProof w:val="0"/>
            <w:sz w:val="24"/>
            <w:szCs w:val="24"/>
            <w:highlight w:val="yellow"/>
          </w:rPr>
          <w:t>mbc.mlysko@gmail.com</w:t>
        </w:r>
      </w:hyperlink>
    </w:p>
    <w:sectPr w:rsidR="0030448F" w:rsidRPr="00F805BB" w:rsidSect="006712D8">
      <w:footerReference w:type="default" r:id="rId13"/>
      <w:headerReference w:type="first" r:id="rId14"/>
      <w:footerReference w:type="first" r:id="rId15"/>
      <w:pgSz w:w="11907" w:h="16840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11BC" w14:textId="77777777" w:rsidR="00EE087C" w:rsidRDefault="00EE087C" w:rsidP="00881365">
      <w:pPr>
        <w:spacing w:line="240" w:lineRule="auto"/>
      </w:pPr>
      <w:r>
        <w:separator/>
      </w:r>
    </w:p>
  </w:endnote>
  <w:endnote w:type="continuationSeparator" w:id="0">
    <w:p w14:paraId="4592C5F2" w14:textId="77777777" w:rsidR="00EE087C" w:rsidRDefault="00EE087C" w:rsidP="00881365">
      <w:pPr>
        <w:spacing w:line="240" w:lineRule="auto"/>
      </w:pPr>
      <w:r>
        <w:continuationSeparator/>
      </w:r>
    </w:p>
  </w:endnote>
  <w:endnote w:type="continuationNotice" w:id="1">
    <w:p w14:paraId="3B08CA4A" w14:textId="77777777" w:rsidR="00EE087C" w:rsidRDefault="00EE08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529179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3440A6" w14:textId="77777777" w:rsid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5CC7C666" w14:textId="210D459C" w:rsidR="001C1435" w:rsidRP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  <w:r w:rsidRPr="001C1435">
              <w:rPr>
                <w:sz w:val="20"/>
                <w:szCs w:val="20"/>
              </w:rPr>
              <w:t xml:space="preserve">Page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  <w:r w:rsidRPr="001C1435">
              <w:rPr>
                <w:sz w:val="20"/>
                <w:szCs w:val="20"/>
              </w:rPr>
              <w:t xml:space="preserve"> of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3770" w14:textId="2A220DFD" w:rsidR="00F34204" w:rsidRDefault="00F34204" w:rsidP="007B473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C321" w14:textId="77777777" w:rsidR="00EE087C" w:rsidRDefault="00EE087C" w:rsidP="00881365">
      <w:pPr>
        <w:spacing w:line="240" w:lineRule="auto"/>
      </w:pPr>
      <w:r>
        <w:separator/>
      </w:r>
    </w:p>
  </w:footnote>
  <w:footnote w:type="continuationSeparator" w:id="0">
    <w:p w14:paraId="607FE8ED" w14:textId="77777777" w:rsidR="00EE087C" w:rsidRDefault="00EE087C" w:rsidP="00881365">
      <w:pPr>
        <w:spacing w:line="240" w:lineRule="auto"/>
      </w:pPr>
      <w:r>
        <w:continuationSeparator/>
      </w:r>
    </w:p>
  </w:footnote>
  <w:footnote w:type="continuationNotice" w:id="1">
    <w:p w14:paraId="7764D5E7" w14:textId="77777777" w:rsidR="00EE087C" w:rsidRDefault="00EE08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632B" w14:textId="3A8B93AC" w:rsidR="00914145" w:rsidRDefault="00E80908" w:rsidP="00914145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E54F" wp14:editId="14E16BCD">
          <wp:simplePos x="0" y="0"/>
          <wp:positionH relativeFrom="column">
            <wp:posOffset>1484575</wp:posOffset>
          </wp:positionH>
          <wp:positionV relativeFrom="paragraph">
            <wp:posOffset>87409</wp:posOffset>
          </wp:positionV>
          <wp:extent cx="1565910" cy="355600"/>
          <wp:effectExtent l="0" t="0" r="0" b="6350"/>
          <wp:wrapSquare wrapText="bothSides"/>
          <wp:docPr id="4954280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28040" name="Picture 49542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45">
      <w:rPr>
        <w:noProof/>
      </w:rPr>
      <w:drawing>
        <wp:inline distT="0" distB="0" distL="0" distR="0" wp14:anchorId="7064A8AC" wp14:editId="0884BC05">
          <wp:extent cx="1337368" cy="580445"/>
          <wp:effectExtent l="0" t="0" r="0" b="0"/>
          <wp:docPr id="212665227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52273" name="Picture 1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61" cy="5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5278"/>
    <w:multiLevelType w:val="hybridMultilevel"/>
    <w:tmpl w:val="325AF40A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4692"/>
    <w:multiLevelType w:val="multilevel"/>
    <w:tmpl w:val="79924E0C"/>
    <w:styleLink w:val="NumberedList3"/>
    <w:lvl w:ilvl="0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1081959"/>
    <w:multiLevelType w:val="hybridMultilevel"/>
    <w:tmpl w:val="79BCC124"/>
    <w:lvl w:ilvl="0" w:tplc="3F6A2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11C7"/>
    <w:multiLevelType w:val="hybridMultilevel"/>
    <w:tmpl w:val="60480DD6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487"/>
    <w:multiLevelType w:val="multilevel"/>
    <w:tmpl w:val="494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5011E"/>
    <w:multiLevelType w:val="hybridMultilevel"/>
    <w:tmpl w:val="E25EDACC"/>
    <w:lvl w:ilvl="0" w:tplc="CDBE6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613"/>
    <w:multiLevelType w:val="multilevel"/>
    <w:tmpl w:val="102E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71FB9"/>
    <w:multiLevelType w:val="multilevel"/>
    <w:tmpl w:val="4934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B0039"/>
    <w:multiLevelType w:val="multilevel"/>
    <w:tmpl w:val="4B3CCFA4"/>
    <w:lvl w:ilvl="0">
      <w:start w:val="1"/>
      <w:numFmt w:val="decimal"/>
      <w:pStyle w:val="AppendixHeading1"/>
      <w:lvlText w:val="Appendix 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AppendixHeading2"/>
      <w:lvlText w:val="A 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AppendixHeading3"/>
      <w:lvlText w:val="A 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7E408A0"/>
    <w:multiLevelType w:val="multilevel"/>
    <w:tmpl w:val="15522E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057BCD"/>
    <w:multiLevelType w:val="multilevel"/>
    <w:tmpl w:val="911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1588E"/>
    <w:multiLevelType w:val="multilevel"/>
    <w:tmpl w:val="0AE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F62AB"/>
    <w:multiLevelType w:val="multilevel"/>
    <w:tmpl w:val="08F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2068F"/>
    <w:multiLevelType w:val="multilevel"/>
    <w:tmpl w:val="811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47337"/>
    <w:multiLevelType w:val="multilevel"/>
    <w:tmpl w:val="A68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F56BA"/>
    <w:multiLevelType w:val="multilevel"/>
    <w:tmpl w:val="AAF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C3737"/>
    <w:multiLevelType w:val="hybridMultilevel"/>
    <w:tmpl w:val="F2789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D4B"/>
    <w:multiLevelType w:val="multilevel"/>
    <w:tmpl w:val="C56AFF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440"/>
      </w:pPr>
      <w:rPr>
        <w:rFonts w:hint="default"/>
      </w:rPr>
    </w:lvl>
  </w:abstractNum>
  <w:abstractNum w:abstractNumId="18" w15:restartNumberingAfterBreak="0">
    <w:nsid w:val="59D1018D"/>
    <w:multiLevelType w:val="multilevel"/>
    <w:tmpl w:val="608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13FF4"/>
    <w:multiLevelType w:val="hybridMultilevel"/>
    <w:tmpl w:val="6E948774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42177"/>
    <w:multiLevelType w:val="multilevel"/>
    <w:tmpl w:val="1C0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61D15"/>
    <w:multiLevelType w:val="hybridMultilevel"/>
    <w:tmpl w:val="4BECF2B4"/>
    <w:lvl w:ilvl="0" w:tplc="94085E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1B91"/>
    <w:multiLevelType w:val="hybridMultilevel"/>
    <w:tmpl w:val="6D8E7980"/>
    <w:lvl w:ilvl="0" w:tplc="2D8A769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40814358">
    <w:abstractNumId w:val="1"/>
  </w:num>
  <w:num w:numId="2" w16cid:durableId="77681019">
    <w:abstractNumId w:val="8"/>
  </w:num>
  <w:num w:numId="3" w16cid:durableId="1574588008">
    <w:abstractNumId w:val="9"/>
  </w:num>
  <w:num w:numId="4" w16cid:durableId="754671143">
    <w:abstractNumId w:val="17"/>
  </w:num>
  <w:num w:numId="5" w16cid:durableId="662971647">
    <w:abstractNumId w:val="9"/>
    <w:lvlOverride w:ilvl="0">
      <w:startOverride w:val="2"/>
    </w:lvlOverride>
  </w:num>
  <w:num w:numId="6" w16cid:durableId="1433430648">
    <w:abstractNumId w:val="21"/>
  </w:num>
  <w:num w:numId="7" w16cid:durableId="805709263">
    <w:abstractNumId w:val="2"/>
  </w:num>
  <w:num w:numId="8" w16cid:durableId="1644695034">
    <w:abstractNumId w:val="5"/>
  </w:num>
  <w:num w:numId="9" w16cid:durableId="289633113">
    <w:abstractNumId w:val="19"/>
  </w:num>
  <w:num w:numId="10" w16cid:durableId="1461269176">
    <w:abstractNumId w:val="0"/>
  </w:num>
  <w:num w:numId="11" w16cid:durableId="509954610">
    <w:abstractNumId w:val="3"/>
  </w:num>
  <w:num w:numId="12" w16cid:durableId="288823601">
    <w:abstractNumId w:val="13"/>
  </w:num>
  <w:num w:numId="13" w16cid:durableId="260912830">
    <w:abstractNumId w:val="7"/>
  </w:num>
  <w:num w:numId="14" w16cid:durableId="1061175290">
    <w:abstractNumId w:val="10"/>
  </w:num>
  <w:num w:numId="15" w16cid:durableId="803078994">
    <w:abstractNumId w:val="4"/>
  </w:num>
  <w:num w:numId="16" w16cid:durableId="2142528613">
    <w:abstractNumId w:val="6"/>
  </w:num>
  <w:num w:numId="17" w16cid:durableId="1434665576">
    <w:abstractNumId w:val="12"/>
  </w:num>
  <w:num w:numId="18" w16cid:durableId="1673531454">
    <w:abstractNumId w:val="14"/>
  </w:num>
  <w:num w:numId="19" w16cid:durableId="1195384031">
    <w:abstractNumId w:val="15"/>
  </w:num>
  <w:num w:numId="20" w16cid:durableId="1838497427">
    <w:abstractNumId w:val="11"/>
  </w:num>
  <w:num w:numId="21" w16cid:durableId="1519541937">
    <w:abstractNumId w:val="18"/>
  </w:num>
  <w:num w:numId="22" w16cid:durableId="742223244">
    <w:abstractNumId w:val="20"/>
  </w:num>
  <w:num w:numId="23" w16cid:durableId="1734935460">
    <w:abstractNumId w:val="16"/>
  </w:num>
  <w:num w:numId="24" w16cid:durableId="874999564">
    <w:abstractNumId w:val="22"/>
  </w:num>
  <w:num w:numId="25" w16cid:durableId="335227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MDG1MDW0NDM3MTZQ0lEKTi0uzszPAykwNK0FAIqkr+ktAAAA"/>
  </w:docVars>
  <w:rsids>
    <w:rsidRoot w:val="004E262E"/>
    <w:rsid w:val="000016A4"/>
    <w:rsid w:val="00002EEE"/>
    <w:rsid w:val="000037C6"/>
    <w:rsid w:val="00004453"/>
    <w:rsid w:val="00004F52"/>
    <w:rsid w:val="000055D6"/>
    <w:rsid w:val="00005FC3"/>
    <w:rsid w:val="000067F7"/>
    <w:rsid w:val="00006804"/>
    <w:rsid w:val="00006B85"/>
    <w:rsid w:val="00006BAF"/>
    <w:rsid w:val="000114D7"/>
    <w:rsid w:val="00012071"/>
    <w:rsid w:val="000133D9"/>
    <w:rsid w:val="00013AE2"/>
    <w:rsid w:val="00014CFF"/>
    <w:rsid w:val="00017963"/>
    <w:rsid w:val="000205F8"/>
    <w:rsid w:val="0002131F"/>
    <w:rsid w:val="0002185B"/>
    <w:rsid w:val="00022D39"/>
    <w:rsid w:val="00022E19"/>
    <w:rsid w:val="000242EA"/>
    <w:rsid w:val="0002458B"/>
    <w:rsid w:val="00025143"/>
    <w:rsid w:val="00026B73"/>
    <w:rsid w:val="00026E12"/>
    <w:rsid w:val="000272C9"/>
    <w:rsid w:val="00027B4F"/>
    <w:rsid w:val="00030382"/>
    <w:rsid w:val="00031F42"/>
    <w:rsid w:val="000330A6"/>
    <w:rsid w:val="00033780"/>
    <w:rsid w:val="00035802"/>
    <w:rsid w:val="00035C02"/>
    <w:rsid w:val="00036353"/>
    <w:rsid w:val="00036B0D"/>
    <w:rsid w:val="00040389"/>
    <w:rsid w:val="000410EA"/>
    <w:rsid w:val="00043EC5"/>
    <w:rsid w:val="0004485F"/>
    <w:rsid w:val="0004567E"/>
    <w:rsid w:val="00046AC3"/>
    <w:rsid w:val="00046F52"/>
    <w:rsid w:val="000470F4"/>
    <w:rsid w:val="00050906"/>
    <w:rsid w:val="00050F7D"/>
    <w:rsid w:val="0005110D"/>
    <w:rsid w:val="00051BD3"/>
    <w:rsid w:val="00052FAC"/>
    <w:rsid w:val="000539FE"/>
    <w:rsid w:val="00053A98"/>
    <w:rsid w:val="00053D1D"/>
    <w:rsid w:val="00054AE6"/>
    <w:rsid w:val="00057E19"/>
    <w:rsid w:val="00060B43"/>
    <w:rsid w:val="00060E91"/>
    <w:rsid w:val="00060F27"/>
    <w:rsid w:val="00064C65"/>
    <w:rsid w:val="00064E08"/>
    <w:rsid w:val="00064E76"/>
    <w:rsid w:val="00065979"/>
    <w:rsid w:val="00065CF2"/>
    <w:rsid w:val="0006677F"/>
    <w:rsid w:val="00066A1C"/>
    <w:rsid w:val="00066BBF"/>
    <w:rsid w:val="00070401"/>
    <w:rsid w:val="0007108A"/>
    <w:rsid w:val="00071293"/>
    <w:rsid w:val="00073082"/>
    <w:rsid w:val="000742D2"/>
    <w:rsid w:val="000757EC"/>
    <w:rsid w:val="00075C17"/>
    <w:rsid w:val="00076050"/>
    <w:rsid w:val="000765FE"/>
    <w:rsid w:val="00076D0C"/>
    <w:rsid w:val="00076FDC"/>
    <w:rsid w:val="000774C5"/>
    <w:rsid w:val="00077A3A"/>
    <w:rsid w:val="000806C5"/>
    <w:rsid w:val="00081B68"/>
    <w:rsid w:val="0008358A"/>
    <w:rsid w:val="0008435C"/>
    <w:rsid w:val="00085601"/>
    <w:rsid w:val="00085C5A"/>
    <w:rsid w:val="00086241"/>
    <w:rsid w:val="000905B2"/>
    <w:rsid w:val="00091374"/>
    <w:rsid w:val="00093658"/>
    <w:rsid w:val="000959C2"/>
    <w:rsid w:val="00095BF0"/>
    <w:rsid w:val="00096AB1"/>
    <w:rsid w:val="00097BCC"/>
    <w:rsid w:val="000A0091"/>
    <w:rsid w:val="000A1359"/>
    <w:rsid w:val="000A3C93"/>
    <w:rsid w:val="000A4C1C"/>
    <w:rsid w:val="000A5A13"/>
    <w:rsid w:val="000A6B60"/>
    <w:rsid w:val="000A74B7"/>
    <w:rsid w:val="000A7561"/>
    <w:rsid w:val="000A7713"/>
    <w:rsid w:val="000A7A6D"/>
    <w:rsid w:val="000B069B"/>
    <w:rsid w:val="000B09F1"/>
    <w:rsid w:val="000B0DDC"/>
    <w:rsid w:val="000B145D"/>
    <w:rsid w:val="000B2B5C"/>
    <w:rsid w:val="000B32D4"/>
    <w:rsid w:val="000B34D6"/>
    <w:rsid w:val="000B401E"/>
    <w:rsid w:val="000B421B"/>
    <w:rsid w:val="000B531A"/>
    <w:rsid w:val="000B6530"/>
    <w:rsid w:val="000B6D84"/>
    <w:rsid w:val="000B6F55"/>
    <w:rsid w:val="000C07BC"/>
    <w:rsid w:val="000C0CC1"/>
    <w:rsid w:val="000C1BE3"/>
    <w:rsid w:val="000C1F1B"/>
    <w:rsid w:val="000C30F7"/>
    <w:rsid w:val="000C3717"/>
    <w:rsid w:val="000C4C29"/>
    <w:rsid w:val="000C4C95"/>
    <w:rsid w:val="000C4E71"/>
    <w:rsid w:val="000C5207"/>
    <w:rsid w:val="000C5F2E"/>
    <w:rsid w:val="000C72F2"/>
    <w:rsid w:val="000D061E"/>
    <w:rsid w:val="000D1095"/>
    <w:rsid w:val="000D271E"/>
    <w:rsid w:val="000D32A9"/>
    <w:rsid w:val="000D34BA"/>
    <w:rsid w:val="000D4E4C"/>
    <w:rsid w:val="000D580B"/>
    <w:rsid w:val="000D6C74"/>
    <w:rsid w:val="000E10F3"/>
    <w:rsid w:val="000E2740"/>
    <w:rsid w:val="000E32AE"/>
    <w:rsid w:val="000E347E"/>
    <w:rsid w:val="000E44F2"/>
    <w:rsid w:val="000E49EC"/>
    <w:rsid w:val="000E67BE"/>
    <w:rsid w:val="000F004F"/>
    <w:rsid w:val="000F191E"/>
    <w:rsid w:val="000F1950"/>
    <w:rsid w:val="000F28E2"/>
    <w:rsid w:val="000F2A4E"/>
    <w:rsid w:val="000F4002"/>
    <w:rsid w:val="000F6E4A"/>
    <w:rsid w:val="0010086F"/>
    <w:rsid w:val="0010107F"/>
    <w:rsid w:val="00101ED2"/>
    <w:rsid w:val="0010254A"/>
    <w:rsid w:val="00104E4B"/>
    <w:rsid w:val="001058D4"/>
    <w:rsid w:val="00105FDE"/>
    <w:rsid w:val="00106133"/>
    <w:rsid w:val="00106303"/>
    <w:rsid w:val="001063C1"/>
    <w:rsid w:val="00106E39"/>
    <w:rsid w:val="0010700D"/>
    <w:rsid w:val="00107540"/>
    <w:rsid w:val="00107C11"/>
    <w:rsid w:val="00107CDF"/>
    <w:rsid w:val="0011043D"/>
    <w:rsid w:val="00110BA2"/>
    <w:rsid w:val="00112A56"/>
    <w:rsid w:val="00112C34"/>
    <w:rsid w:val="001134F0"/>
    <w:rsid w:val="00113E47"/>
    <w:rsid w:val="00115FE1"/>
    <w:rsid w:val="00120C08"/>
    <w:rsid w:val="001213E2"/>
    <w:rsid w:val="00121920"/>
    <w:rsid w:val="001219F5"/>
    <w:rsid w:val="00123BA7"/>
    <w:rsid w:val="00124ED0"/>
    <w:rsid w:val="0012554F"/>
    <w:rsid w:val="00126134"/>
    <w:rsid w:val="0013042F"/>
    <w:rsid w:val="00131E45"/>
    <w:rsid w:val="001324ED"/>
    <w:rsid w:val="001325D2"/>
    <w:rsid w:val="00133998"/>
    <w:rsid w:val="001339AF"/>
    <w:rsid w:val="001359D2"/>
    <w:rsid w:val="00136A38"/>
    <w:rsid w:val="00136C20"/>
    <w:rsid w:val="001410F9"/>
    <w:rsid w:val="001412F1"/>
    <w:rsid w:val="00141A73"/>
    <w:rsid w:val="00141F9D"/>
    <w:rsid w:val="001429AD"/>
    <w:rsid w:val="00142DFD"/>
    <w:rsid w:val="00142E8A"/>
    <w:rsid w:val="00143821"/>
    <w:rsid w:val="00143DB0"/>
    <w:rsid w:val="00144D8E"/>
    <w:rsid w:val="00144EB3"/>
    <w:rsid w:val="00145A5F"/>
    <w:rsid w:val="0014639E"/>
    <w:rsid w:val="00147F2A"/>
    <w:rsid w:val="001504AB"/>
    <w:rsid w:val="001568E0"/>
    <w:rsid w:val="00157615"/>
    <w:rsid w:val="00157746"/>
    <w:rsid w:val="00157B5D"/>
    <w:rsid w:val="001617A8"/>
    <w:rsid w:val="00161F33"/>
    <w:rsid w:val="0016293C"/>
    <w:rsid w:val="0016333C"/>
    <w:rsid w:val="00164957"/>
    <w:rsid w:val="00166532"/>
    <w:rsid w:val="0016718D"/>
    <w:rsid w:val="00167AAB"/>
    <w:rsid w:val="00171FDC"/>
    <w:rsid w:val="00173BA5"/>
    <w:rsid w:val="001744BF"/>
    <w:rsid w:val="0017470C"/>
    <w:rsid w:val="001747C3"/>
    <w:rsid w:val="001757D2"/>
    <w:rsid w:val="00175935"/>
    <w:rsid w:val="00175E7B"/>
    <w:rsid w:val="00175FDE"/>
    <w:rsid w:val="0017622C"/>
    <w:rsid w:val="001807AC"/>
    <w:rsid w:val="001807C4"/>
    <w:rsid w:val="00180B1B"/>
    <w:rsid w:val="00181103"/>
    <w:rsid w:val="00181532"/>
    <w:rsid w:val="00182567"/>
    <w:rsid w:val="00182A25"/>
    <w:rsid w:val="00182A58"/>
    <w:rsid w:val="00184C55"/>
    <w:rsid w:val="00184D57"/>
    <w:rsid w:val="00185787"/>
    <w:rsid w:val="00185813"/>
    <w:rsid w:val="001874A1"/>
    <w:rsid w:val="00187BBF"/>
    <w:rsid w:val="00190C02"/>
    <w:rsid w:val="00192F91"/>
    <w:rsid w:val="001931C3"/>
    <w:rsid w:val="001955E6"/>
    <w:rsid w:val="001967E5"/>
    <w:rsid w:val="00197988"/>
    <w:rsid w:val="001A3225"/>
    <w:rsid w:val="001A32A8"/>
    <w:rsid w:val="001A45E6"/>
    <w:rsid w:val="001A6ADF"/>
    <w:rsid w:val="001B0EF2"/>
    <w:rsid w:val="001B18FB"/>
    <w:rsid w:val="001B1FAA"/>
    <w:rsid w:val="001B44C0"/>
    <w:rsid w:val="001B7B0B"/>
    <w:rsid w:val="001C1435"/>
    <w:rsid w:val="001C14E8"/>
    <w:rsid w:val="001C1BCB"/>
    <w:rsid w:val="001C2C20"/>
    <w:rsid w:val="001C3096"/>
    <w:rsid w:val="001C5226"/>
    <w:rsid w:val="001C65F7"/>
    <w:rsid w:val="001C74E6"/>
    <w:rsid w:val="001D000A"/>
    <w:rsid w:val="001D22CE"/>
    <w:rsid w:val="001D28F3"/>
    <w:rsid w:val="001D2F0F"/>
    <w:rsid w:val="001D32DB"/>
    <w:rsid w:val="001D7821"/>
    <w:rsid w:val="001E05FE"/>
    <w:rsid w:val="001E2AA3"/>
    <w:rsid w:val="001E2AB1"/>
    <w:rsid w:val="001E350B"/>
    <w:rsid w:val="001E3DDD"/>
    <w:rsid w:val="001E4ACF"/>
    <w:rsid w:val="001E4CC9"/>
    <w:rsid w:val="001E612A"/>
    <w:rsid w:val="001F14BA"/>
    <w:rsid w:val="001F16E5"/>
    <w:rsid w:val="001F313F"/>
    <w:rsid w:val="001F465C"/>
    <w:rsid w:val="001F5FA4"/>
    <w:rsid w:val="001F6A08"/>
    <w:rsid w:val="001F6CDA"/>
    <w:rsid w:val="001F78DD"/>
    <w:rsid w:val="00200AF4"/>
    <w:rsid w:val="00200FB0"/>
    <w:rsid w:val="002019DD"/>
    <w:rsid w:val="002024DB"/>
    <w:rsid w:val="0020254A"/>
    <w:rsid w:val="002040FB"/>
    <w:rsid w:val="00204AFE"/>
    <w:rsid w:val="00204C18"/>
    <w:rsid w:val="00205DBA"/>
    <w:rsid w:val="00206530"/>
    <w:rsid w:val="00210A59"/>
    <w:rsid w:val="0021131B"/>
    <w:rsid w:val="00211885"/>
    <w:rsid w:val="0021287A"/>
    <w:rsid w:val="00212BA8"/>
    <w:rsid w:val="00212CB4"/>
    <w:rsid w:val="00213303"/>
    <w:rsid w:val="0021390A"/>
    <w:rsid w:val="00213DAB"/>
    <w:rsid w:val="00214F54"/>
    <w:rsid w:val="0022069D"/>
    <w:rsid w:val="0022110B"/>
    <w:rsid w:val="00221A7A"/>
    <w:rsid w:val="0022338D"/>
    <w:rsid w:val="00224D07"/>
    <w:rsid w:val="00227CC6"/>
    <w:rsid w:val="0023024E"/>
    <w:rsid w:val="002313CD"/>
    <w:rsid w:val="00233229"/>
    <w:rsid w:val="00234F4B"/>
    <w:rsid w:val="0023528C"/>
    <w:rsid w:val="0023530C"/>
    <w:rsid w:val="00236343"/>
    <w:rsid w:val="002412F1"/>
    <w:rsid w:val="0024290B"/>
    <w:rsid w:val="00244574"/>
    <w:rsid w:val="002458C2"/>
    <w:rsid w:val="00246CF0"/>
    <w:rsid w:val="00246EC1"/>
    <w:rsid w:val="002470FE"/>
    <w:rsid w:val="00250777"/>
    <w:rsid w:val="002510B1"/>
    <w:rsid w:val="00253002"/>
    <w:rsid w:val="00253C4A"/>
    <w:rsid w:val="00253E59"/>
    <w:rsid w:val="0025485F"/>
    <w:rsid w:val="0025505D"/>
    <w:rsid w:val="002553F9"/>
    <w:rsid w:val="00255D48"/>
    <w:rsid w:val="00256604"/>
    <w:rsid w:val="00256B00"/>
    <w:rsid w:val="002622FE"/>
    <w:rsid w:val="00262707"/>
    <w:rsid w:val="00262C83"/>
    <w:rsid w:val="00264381"/>
    <w:rsid w:val="002648B8"/>
    <w:rsid w:val="00264D7D"/>
    <w:rsid w:val="00264DFF"/>
    <w:rsid w:val="0026608B"/>
    <w:rsid w:val="002663E5"/>
    <w:rsid w:val="002679C6"/>
    <w:rsid w:val="002713CC"/>
    <w:rsid w:val="0027215E"/>
    <w:rsid w:val="00273089"/>
    <w:rsid w:val="00275383"/>
    <w:rsid w:val="00275461"/>
    <w:rsid w:val="00275D6E"/>
    <w:rsid w:val="00276328"/>
    <w:rsid w:val="00276957"/>
    <w:rsid w:val="00277BC3"/>
    <w:rsid w:val="0028028C"/>
    <w:rsid w:val="00280F56"/>
    <w:rsid w:val="002818EF"/>
    <w:rsid w:val="00282747"/>
    <w:rsid w:val="0028451A"/>
    <w:rsid w:val="00284692"/>
    <w:rsid w:val="00285CDD"/>
    <w:rsid w:val="00286438"/>
    <w:rsid w:val="00287331"/>
    <w:rsid w:val="00287436"/>
    <w:rsid w:val="00290062"/>
    <w:rsid w:val="002902C5"/>
    <w:rsid w:val="00290689"/>
    <w:rsid w:val="002930F3"/>
    <w:rsid w:val="00294435"/>
    <w:rsid w:val="00294E95"/>
    <w:rsid w:val="0029594E"/>
    <w:rsid w:val="002959C9"/>
    <w:rsid w:val="00297A50"/>
    <w:rsid w:val="002A0B5D"/>
    <w:rsid w:val="002A1851"/>
    <w:rsid w:val="002A2765"/>
    <w:rsid w:val="002A2A03"/>
    <w:rsid w:val="002A38DE"/>
    <w:rsid w:val="002A58B2"/>
    <w:rsid w:val="002A7017"/>
    <w:rsid w:val="002A7ABC"/>
    <w:rsid w:val="002B109B"/>
    <w:rsid w:val="002B1C23"/>
    <w:rsid w:val="002B257A"/>
    <w:rsid w:val="002B265D"/>
    <w:rsid w:val="002B2756"/>
    <w:rsid w:val="002B33E4"/>
    <w:rsid w:val="002B3715"/>
    <w:rsid w:val="002B623F"/>
    <w:rsid w:val="002B6E59"/>
    <w:rsid w:val="002B71AB"/>
    <w:rsid w:val="002C03BA"/>
    <w:rsid w:val="002C0E54"/>
    <w:rsid w:val="002C112E"/>
    <w:rsid w:val="002C1D36"/>
    <w:rsid w:val="002C24DC"/>
    <w:rsid w:val="002C3893"/>
    <w:rsid w:val="002C4FA9"/>
    <w:rsid w:val="002C5571"/>
    <w:rsid w:val="002C56E0"/>
    <w:rsid w:val="002C6852"/>
    <w:rsid w:val="002C6E75"/>
    <w:rsid w:val="002C76F4"/>
    <w:rsid w:val="002D001B"/>
    <w:rsid w:val="002D0208"/>
    <w:rsid w:val="002D022B"/>
    <w:rsid w:val="002D1565"/>
    <w:rsid w:val="002D1C10"/>
    <w:rsid w:val="002D31C6"/>
    <w:rsid w:val="002D38FE"/>
    <w:rsid w:val="002D3E4A"/>
    <w:rsid w:val="002D3EA5"/>
    <w:rsid w:val="002D5B34"/>
    <w:rsid w:val="002D6FC4"/>
    <w:rsid w:val="002E0A1E"/>
    <w:rsid w:val="002E1734"/>
    <w:rsid w:val="002E17F1"/>
    <w:rsid w:val="002E2669"/>
    <w:rsid w:val="002E3390"/>
    <w:rsid w:val="002E64E3"/>
    <w:rsid w:val="002E748A"/>
    <w:rsid w:val="002F3066"/>
    <w:rsid w:val="002F6D1A"/>
    <w:rsid w:val="002F73DA"/>
    <w:rsid w:val="00300B10"/>
    <w:rsid w:val="00301467"/>
    <w:rsid w:val="00301A87"/>
    <w:rsid w:val="00302BD8"/>
    <w:rsid w:val="00303069"/>
    <w:rsid w:val="003032E9"/>
    <w:rsid w:val="003033BD"/>
    <w:rsid w:val="00303507"/>
    <w:rsid w:val="0030448F"/>
    <w:rsid w:val="00306062"/>
    <w:rsid w:val="00307F10"/>
    <w:rsid w:val="00311212"/>
    <w:rsid w:val="00311771"/>
    <w:rsid w:val="00311D23"/>
    <w:rsid w:val="0031259B"/>
    <w:rsid w:val="0031359F"/>
    <w:rsid w:val="00314A96"/>
    <w:rsid w:val="00314EE2"/>
    <w:rsid w:val="003155D1"/>
    <w:rsid w:val="00316E5C"/>
    <w:rsid w:val="003170B6"/>
    <w:rsid w:val="003170B7"/>
    <w:rsid w:val="003179EA"/>
    <w:rsid w:val="00317C99"/>
    <w:rsid w:val="00320849"/>
    <w:rsid w:val="00320D1B"/>
    <w:rsid w:val="003218BA"/>
    <w:rsid w:val="003221D3"/>
    <w:rsid w:val="00322AB0"/>
    <w:rsid w:val="00323332"/>
    <w:rsid w:val="003239A3"/>
    <w:rsid w:val="00324F93"/>
    <w:rsid w:val="00325021"/>
    <w:rsid w:val="003250E9"/>
    <w:rsid w:val="003257EC"/>
    <w:rsid w:val="00325CD5"/>
    <w:rsid w:val="003260FD"/>
    <w:rsid w:val="0032689C"/>
    <w:rsid w:val="00326D46"/>
    <w:rsid w:val="00326E75"/>
    <w:rsid w:val="00327120"/>
    <w:rsid w:val="003274B5"/>
    <w:rsid w:val="003301D0"/>
    <w:rsid w:val="00330479"/>
    <w:rsid w:val="003306F7"/>
    <w:rsid w:val="003319EE"/>
    <w:rsid w:val="00331D56"/>
    <w:rsid w:val="003321D4"/>
    <w:rsid w:val="003323CC"/>
    <w:rsid w:val="00334AEB"/>
    <w:rsid w:val="00336313"/>
    <w:rsid w:val="00336996"/>
    <w:rsid w:val="003405C6"/>
    <w:rsid w:val="00340F1D"/>
    <w:rsid w:val="0034240C"/>
    <w:rsid w:val="003432DD"/>
    <w:rsid w:val="003435A7"/>
    <w:rsid w:val="00344E50"/>
    <w:rsid w:val="00345096"/>
    <w:rsid w:val="00345962"/>
    <w:rsid w:val="003460B8"/>
    <w:rsid w:val="00346122"/>
    <w:rsid w:val="00350392"/>
    <w:rsid w:val="003503A9"/>
    <w:rsid w:val="003505C4"/>
    <w:rsid w:val="00350E10"/>
    <w:rsid w:val="00350FBE"/>
    <w:rsid w:val="003519E5"/>
    <w:rsid w:val="00353064"/>
    <w:rsid w:val="00356767"/>
    <w:rsid w:val="00356886"/>
    <w:rsid w:val="003572D0"/>
    <w:rsid w:val="00357A7A"/>
    <w:rsid w:val="00361112"/>
    <w:rsid w:val="003616EC"/>
    <w:rsid w:val="00361820"/>
    <w:rsid w:val="00362EAB"/>
    <w:rsid w:val="0036392D"/>
    <w:rsid w:val="00367AB7"/>
    <w:rsid w:val="00367E01"/>
    <w:rsid w:val="00370F97"/>
    <w:rsid w:val="00371105"/>
    <w:rsid w:val="0037152E"/>
    <w:rsid w:val="003719A1"/>
    <w:rsid w:val="00371A6F"/>
    <w:rsid w:val="00371CE0"/>
    <w:rsid w:val="00372446"/>
    <w:rsid w:val="0037313D"/>
    <w:rsid w:val="00373CB9"/>
    <w:rsid w:val="00373FEA"/>
    <w:rsid w:val="00374604"/>
    <w:rsid w:val="00374AF2"/>
    <w:rsid w:val="003764E5"/>
    <w:rsid w:val="00376594"/>
    <w:rsid w:val="00380792"/>
    <w:rsid w:val="00381C2B"/>
    <w:rsid w:val="003821C9"/>
    <w:rsid w:val="00382375"/>
    <w:rsid w:val="003826A4"/>
    <w:rsid w:val="0038330F"/>
    <w:rsid w:val="00383B22"/>
    <w:rsid w:val="00386C37"/>
    <w:rsid w:val="0039092E"/>
    <w:rsid w:val="003918ED"/>
    <w:rsid w:val="00391E73"/>
    <w:rsid w:val="00393362"/>
    <w:rsid w:val="003937FE"/>
    <w:rsid w:val="003942E3"/>
    <w:rsid w:val="003949FA"/>
    <w:rsid w:val="00396EA1"/>
    <w:rsid w:val="0039728B"/>
    <w:rsid w:val="003A0C0C"/>
    <w:rsid w:val="003A1A82"/>
    <w:rsid w:val="003A399E"/>
    <w:rsid w:val="003A3C36"/>
    <w:rsid w:val="003A42A1"/>
    <w:rsid w:val="003A64AA"/>
    <w:rsid w:val="003A6E60"/>
    <w:rsid w:val="003A6F81"/>
    <w:rsid w:val="003A7616"/>
    <w:rsid w:val="003A7D60"/>
    <w:rsid w:val="003B09EC"/>
    <w:rsid w:val="003B23C7"/>
    <w:rsid w:val="003B2C32"/>
    <w:rsid w:val="003B3120"/>
    <w:rsid w:val="003B401D"/>
    <w:rsid w:val="003B42EC"/>
    <w:rsid w:val="003B483B"/>
    <w:rsid w:val="003B5D9A"/>
    <w:rsid w:val="003B7816"/>
    <w:rsid w:val="003B7865"/>
    <w:rsid w:val="003C0D89"/>
    <w:rsid w:val="003C14B3"/>
    <w:rsid w:val="003C2272"/>
    <w:rsid w:val="003C2BBD"/>
    <w:rsid w:val="003C4088"/>
    <w:rsid w:val="003C5B21"/>
    <w:rsid w:val="003C6467"/>
    <w:rsid w:val="003C6705"/>
    <w:rsid w:val="003C6CF5"/>
    <w:rsid w:val="003C7E86"/>
    <w:rsid w:val="003D1D43"/>
    <w:rsid w:val="003D215B"/>
    <w:rsid w:val="003D2ED7"/>
    <w:rsid w:val="003D3554"/>
    <w:rsid w:val="003D43BF"/>
    <w:rsid w:val="003D49AD"/>
    <w:rsid w:val="003D4FCB"/>
    <w:rsid w:val="003D5A76"/>
    <w:rsid w:val="003D6CAD"/>
    <w:rsid w:val="003E0406"/>
    <w:rsid w:val="003E04DA"/>
    <w:rsid w:val="003E1642"/>
    <w:rsid w:val="003E278C"/>
    <w:rsid w:val="003E4B47"/>
    <w:rsid w:val="003E6A73"/>
    <w:rsid w:val="003E7655"/>
    <w:rsid w:val="003F0089"/>
    <w:rsid w:val="003F0921"/>
    <w:rsid w:val="003F0F4F"/>
    <w:rsid w:val="003F49D1"/>
    <w:rsid w:val="003F517E"/>
    <w:rsid w:val="003F54F8"/>
    <w:rsid w:val="003F7CF4"/>
    <w:rsid w:val="003F7FAE"/>
    <w:rsid w:val="00400848"/>
    <w:rsid w:val="00403D5A"/>
    <w:rsid w:val="00405D17"/>
    <w:rsid w:val="004066AF"/>
    <w:rsid w:val="00407400"/>
    <w:rsid w:val="004100BA"/>
    <w:rsid w:val="00411CDC"/>
    <w:rsid w:val="0041377C"/>
    <w:rsid w:val="00413A13"/>
    <w:rsid w:val="0041449A"/>
    <w:rsid w:val="004148DE"/>
    <w:rsid w:val="00414D8E"/>
    <w:rsid w:val="00415E21"/>
    <w:rsid w:val="004178A4"/>
    <w:rsid w:val="00417C64"/>
    <w:rsid w:val="00420170"/>
    <w:rsid w:val="004209DA"/>
    <w:rsid w:val="0042296B"/>
    <w:rsid w:val="00422A8F"/>
    <w:rsid w:val="00422AEC"/>
    <w:rsid w:val="00423AEF"/>
    <w:rsid w:val="0042419B"/>
    <w:rsid w:val="00424DB0"/>
    <w:rsid w:val="00425CA2"/>
    <w:rsid w:val="00426437"/>
    <w:rsid w:val="00426A24"/>
    <w:rsid w:val="004279BC"/>
    <w:rsid w:val="00430714"/>
    <w:rsid w:val="00430ECB"/>
    <w:rsid w:val="00431495"/>
    <w:rsid w:val="00431F13"/>
    <w:rsid w:val="0043599B"/>
    <w:rsid w:val="004365BE"/>
    <w:rsid w:val="00436A21"/>
    <w:rsid w:val="00436A6E"/>
    <w:rsid w:val="0043704A"/>
    <w:rsid w:val="00437E1F"/>
    <w:rsid w:val="0044019D"/>
    <w:rsid w:val="00440D5C"/>
    <w:rsid w:val="0044189B"/>
    <w:rsid w:val="00443A79"/>
    <w:rsid w:val="00443E35"/>
    <w:rsid w:val="00444235"/>
    <w:rsid w:val="00446243"/>
    <w:rsid w:val="004466C0"/>
    <w:rsid w:val="00446EE3"/>
    <w:rsid w:val="004474CA"/>
    <w:rsid w:val="004474E0"/>
    <w:rsid w:val="00450489"/>
    <w:rsid w:val="00452617"/>
    <w:rsid w:val="00453099"/>
    <w:rsid w:val="004532B7"/>
    <w:rsid w:val="0045450E"/>
    <w:rsid w:val="004549A6"/>
    <w:rsid w:val="00456255"/>
    <w:rsid w:val="004564A6"/>
    <w:rsid w:val="00456C9D"/>
    <w:rsid w:val="004571FE"/>
    <w:rsid w:val="0046383B"/>
    <w:rsid w:val="00466D05"/>
    <w:rsid w:val="004675F2"/>
    <w:rsid w:val="00470AB1"/>
    <w:rsid w:val="004717C3"/>
    <w:rsid w:val="004737B4"/>
    <w:rsid w:val="004742F0"/>
    <w:rsid w:val="0047477D"/>
    <w:rsid w:val="0047591D"/>
    <w:rsid w:val="0047616B"/>
    <w:rsid w:val="0047678A"/>
    <w:rsid w:val="00480D1B"/>
    <w:rsid w:val="004811E7"/>
    <w:rsid w:val="004813F7"/>
    <w:rsid w:val="00481427"/>
    <w:rsid w:val="004814FB"/>
    <w:rsid w:val="004825A8"/>
    <w:rsid w:val="00483044"/>
    <w:rsid w:val="00483F4C"/>
    <w:rsid w:val="00484ED1"/>
    <w:rsid w:val="00485E02"/>
    <w:rsid w:val="004922B1"/>
    <w:rsid w:val="004923FA"/>
    <w:rsid w:val="00492572"/>
    <w:rsid w:val="00493130"/>
    <w:rsid w:val="00494636"/>
    <w:rsid w:val="00494B1C"/>
    <w:rsid w:val="0049596C"/>
    <w:rsid w:val="00496F1A"/>
    <w:rsid w:val="004A02BF"/>
    <w:rsid w:val="004A069F"/>
    <w:rsid w:val="004A1B5A"/>
    <w:rsid w:val="004A1BEA"/>
    <w:rsid w:val="004A3D4F"/>
    <w:rsid w:val="004A4B18"/>
    <w:rsid w:val="004A52FB"/>
    <w:rsid w:val="004A6BE6"/>
    <w:rsid w:val="004A6D3E"/>
    <w:rsid w:val="004A7AA8"/>
    <w:rsid w:val="004B0C42"/>
    <w:rsid w:val="004B150F"/>
    <w:rsid w:val="004B1D07"/>
    <w:rsid w:val="004B2AEF"/>
    <w:rsid w:val="004B4D2E"/>
    <w:rsid w:val="004B4F1F"/>
    <w:rsid w:val="004B4F31"/>
    <w:rsid w:val="004B6588"/>
    <w:rsid w:val="004B694F"/>
    <w:rsid w:val="004B6A1F"/>
    <w:rsid w:val="004B6D5C"/>
    <w:rsid w:val="004B70C2"/>
    <w:rsid w:val="004B7827"/>
    <w:rsid w:val="004C04A7"/>
    <w:rsid w:val="004C2A33"/>
    <w:rsid w:val="004C38F2"/>
    <w:rsid w:val="004C452D"/>
    <w:rsid w:val="004C6F8B"/>
    <w:rsid w:val="004D0B5F"/>
    <w:rsid w:val="004D0E19"/>
    <w:rsid w:val="004D1833"/>
    <w:rsid w:val="004D1E96"/>
    <w:rsid w:val="004D2491"/>
    <w:rsid w:val="004D355A"/>
    <w:rsid w:val="004D41E3"/>
    <w:rsid w:val="004D4B47"/>
    <w:rsid w:val="004D4D23"/>
    <w:rsid w:val="004D6906"/>
    <w:rsid w:val="004D7077"/>
    <w:rsid w:val="004D7DB0"/>
    <w:rsid w:val="004E14F0"/>
    <w:rsid w:val="004E262E"/>
    <w:rsid w:val="004E267D"/>
    <w:rsid w:val="004E3D8B"/>
    <w:rsid w:val="004E5D08"/>
    <w:rsid w:val="004E693E"/>
    <w:rsid w:val="004F0C05"/>
    <w:rsid w:val="004F1A37"/>
    <w:rsid w:val="004F46CB"/>
    <w:rsid w:val="004F51D2"/>
    <w:rsid w:val="004F53C3"/>
    <w:rsid w:val="004F55DB"/>
    <w:rsid w:val="004F5B70"/>
    <w:rsid w:val="004F5D0E"/>
    <w:rsid w:val="004F6E3A"/>
    <w:rsid w:val="004F7FAC"/>
    <w:rsid w:val="0050124A"/>
    <w:rsid w:val="00501836"/>
    <w:rsid w:val="00504B9B"/>
    <w:rsid w:val="0050659F"/>
    <w:rsid w:val="00506BF8"/>
    <w:rsid w:val="00506CA4"/>
    <w:rsid w:val="00506DEF"/>
    <w:rsid w:val="005074BA"/>
    <w:rsid w:val="005077C3"/>
    <w:rsid w:val="005102D7"/>
    <w:rsid w:val="00510442"/>
    <w:rsid w:val="00510551"/>
    <w:rsid w:val="00510ABD"/>
    <w:rsid w:val="005111E4"/>
    <w:rsid w:val="00511757"/>
    <w:rsid w:val="00513793"/>
    <w:rsid w:val="00513852"/>
    <w:rsid w:val="00513903"/>
    <w:rsid w:val="00513AA7"/>
    <w:rsid w:val="005149F8"/>
    <w:rsid w:val="0051528F"/>
    <w:rsid w:val="00516B12"/>
    <w:rsid w:val="005172D0"/>
    <w:rsid w:val="0051786D"/>
    <w:rsid w:val="00517FEF"/>
    <w:rsid w:val="00520186"/>
    <w:rsid w:val="00520ABE"/>
    <w:rsid w:val="00522E51"/>
    <w:rsid w:val="00523343"/>
    <w:rsid w:val="0052606B"/>
    <w:rsid w:val="00527875"/>
    <w:rsid w:val="00530273"/>
    <w:rsid w:val="0053130D"/>
    <w:rsid w:val="00533450"/>
    <w:rsid w:val="00534864"/>
    <w:rsid w:val="00535384"/>
    <w:rsid w:val="005370B2"/>
    <w:rsid w:val="00537697"/>
    <w:rsid w:val="00540CDF"/>
    <w:rsid w:val="00542BCD"/>
    <w:rsid w:val="00542E8E"/>
    <w:rsid w:val="005430FF"/>
    <w:rsid w:val="00543341"/>
    <w:rsid w:val="00544499"/>
    <w:rsid w:val="00544692"/>
    <w:rsid w:val="005467CD"/>
    <w:rsid w:val="00546ABE"/>
    <w:rsid w:val="00550BD0"/>
    <w:rsid w:val="0055172C"/>
    <w:rsid w:val="005517F6"/>
    <w:rsid w:val="0055277C"/>
    <w:rsid w:val="00553327"/>
    <w:rsid w:val="00553D35"/>
    <w:rsid w:val="005546F0"/>
    <w:rsid w:val="005572D4"/>
    <w:rsid w:val="0055774A"/>
    <w:rsid w:val="0056137B"/>
    <w:rsid w:val="00561479"/>
    <w:rsid w:val="0056313E"/>
    <w:rsid w:val="00563799"/>
    <w:rsid w:val="0056456E"/>
    <w:rsid w:val="0056460B"/>
    <w:rsid w:val="005653B0"/>
    <w:rsid w:val="00565CA5"/>
    <w:rsid w:val="00566D30"/>
    <w:rsid w:val="00570F23"/>
    <w:rsid w:val="00571918"/>
    <w:rsid w:val="00573543"/>
    <w:rsid w:val="005755EC"/>
    <w:rsid w:val="005757C7"/>
    <w:rsid w:val="00575D81"/>
    <w:rsid w:val="00576117"/>
    <w:rsid w:val="00576EC9"/>
    <w:rsid w:val="005771B7"/>
    <w:rsid w:val="00577904"/>
    <w:rsid w:val="005808D8"/>
    <w:rsid w:val="005810E2"/>
    <w:rsid w:val="00582713"/>
    <w:rsid w:val="00582F93"/>
    <w:rsid w:val="00583E47"/>
    <w:rsid w:val="005852B4"/>
    <w:rsid w:val="005861AB"/>
    <w:rsid w:val="00587310"/>
    <w:rsid w:val="0059055F"/>
    <w:rsid w:val="00591457"/>
    <w:rsid w:val="005914EB"/>
    <w:rsid w:val="00593148"/>
    <w:rsid w:val="00593559"/>
    <w:rsid w:val="00594147"/>
    <w:rsid w:val="00594642"/>
    <w:rsid w:val="00594D67"/>
    <w:rsid w:val="00594E8B"/>
    <w:rsid w:val="00595DFA"/>
    <w:rsid w:val="00596AF3"/>
    <w:rsid w:val="00596F59"/>
    <w:rsid w:val="005A1E8F"/>
    <w:rsid w:val="005A2320"/>
    <w:rsid w:val="005A2AF0"/>
    <w:rsid w:val="005A33B5"/>
    <w:rsid w:val="005A3B82"/>
    <w:rsid w:val="005A3DB2"/>
    <w:rsid w:val="005A44F4"/>
    <w:rsid w:val="005A5DF7"/>
    <w:rsid w:val="005A5FD7"/>
    <w:rsid w:val="005A7117"/>
    <w:rsid w:val="005A729D"/>
    <w:rsid w:val="005A7343"/>
    <w:rsid w:val="005B1CD6"/>
    <w:rsid w:val="005B26A9"/>
    <w:rsid w:val="005B33DD"/>
    <w:rsid w:val="005B420E"/>
    <w:rsid w:val="005B54EE"/>
    <w:rsid w:val="005B5B37"/>
    <w:rsid w:val="005B5DF5"/>
    <w:rsid w:val="005B6388"/>
    <w:rsid w:val="005B6641"/>
    <w:rsid w:val="005B689B"/>
    <w:rsid w:val="005B7806"/>
    <w:rsid w:val="005B7D39"/>
    <w:rsid w:val="005C0356"/>
    <w:rsid w:val="005C03F7"/>
    <w:rsid w:val="005C2F2B"/>
    <w:rsid w:val="005C30B4"/>
    <w:rsid w:val="005C3267"/>
    <w:rsid w:val="005C5BF2"/>
    <w:rsid w:val="005C66FF"/>
    <w:rsid w:val="005C760E"/>
    <w:rsid w:val="005D004E"/>
    <w:rsid w:val="005D0205"/>
    <w:rsid w:val="005D09C0"/>
    <w:rsid w:val="005D1A0C"/>
    <w:rsid w:val="005D1F91"/>
    <w:rsid w:val="005D2174"/>
    <w:rsid w:val="005D29A6"/>
    <w:rsid w:val="005D305C"/>
    <w:rsid w:val="005D3E90"/>
    <w:rsid w:val="005D4327"/>
    <w:rsid w:val="005D45B6"/>
    <w:rsid w:val="005D5EB9"/>
    <w:rsid w:val="005D71B2"/>
    <w:rsid w:val="005D7691"/>
    <w:rsid w:val="005E042A"/>
    <w:rsid w:val="005E0C4E"/>
    <w:rsid w:val="005E1F7A"/>
    <w:rsid w:val="005E4363"/>
    <w:rsid w:val="005E5128"/>
    <w:rsid w:val="005E51BD"/>
    <w:rsid w:val="005E5BE9"/>
    <w:rsid w:val="005E656D"/>
    <w:rsid w:val="005E70FA"/>
    <w:rsid w:val="005F120C"/>
    <w:rsid w:val="005F2A7E"/>
    <w:rsid w:val="005F3363"/>
    <w:rsid w:val="005F3382"/>
    <w:rsid w:val="005F399B"/>
    <w:rsid w:val="005F4415"/>
    <w:rsid w:val="005F45C3"/>
    <w:rsid w:val="005F4F61"/>
    <w:rsid w:val="005F680B"/>
    <w:rsid w:val="005F7C0A"/>
    <w:rsid w:val="00600472"/>
    <w:rsid w:val="00602B0D"/>
    <w:rsid w:val="00604841"/>
    <w:rsid w:val="00606928"/>
    <w:rsid w:val="0060781C"/>
    <w:rsid w:val="00607DEB"/>
    <w:rsid w:val="00612332"/>
    <w:rsid w:val="006126C4"/>
    <w:rsid w:val="00612F30"/>
    <w:rsid w:val="00614477"/>
    <w:rsid w:val="00616FDD"/>
    <w:rsid w:val="00617D1E"/>
    <w:rsid w:val="00617D43"/>
    <w:rsid w:val="00620608"/>
    <w:rsid w:val="006213A5"/>
    <w:rsid w:val="006214F3"/>
    <w:rsid w:val="00621FA0"/>
    <w:rsid w:val="006228B7"/>
    <w:rsid w:val="00622D27"/>
    <w:rsid w:val="00622F06"/>
    <w:rsid w:val="00622F9B"/>
    <w:rsid w:val="006239B6"/>
    <w:rsid w:val="00623A63"/>
    <w:rsid w:val="00624930"/>
    <w:rsid w:val="00625038"/>
    <w:rsid w:val="00626341"/>
    <w:rsid w:val="00626DA6"/>
    <w:rsid w:val="00627074"/>
    <w:rsid w:val="00627F48"/>
    <w:rsid w:val="006300BE"/>
    <w:rsid w:val="0063025D"/>
    <w:rsid w:val="0063078A"/>
    <w:rsid w:val="00631DE9"/>
    <w:rsid w:val="006322B7"/>
    <w:rsid w:val="0063237C"/>
    <w:rsid w:val="00634D68"/>
    <w:rsid w:val="00635487"/>
    <w:rsid w:val="00635F0D"/>
    <w:rsid w:val="006366D4"/>
    <w:rsid w:val="00636AC8"/>
    <w:rsid w:val="00636B5A"/>
    <w:rsid w:val="00636F55"/>
    <w:rsid w:val="0063795B"/>
    <w:rsid w:val="00637E42"/>
    <w:rsid w:val="00640DC7"/>
    <w:rsid w:val="00641846"/>
    <w:rsid w:val="006420F0"/>
    <w:rsid w:val="0064243A"/>
    <w:rsid w:val="0064340C"/>
    <w:rsid w:val="00643F2B"/>
    <w:rsid w:val="006454A6"/>
    <w:rsid w:val="006468A3"/>
    <w:rsid w:val="00650087"/>
    <w:rsid w:val="006503F2"/>
    <w:rsid w:val="00650A93"/>
    <w:rsid w:val="00650F9F"/>
    <w:rsid w:val="006518C0"/>
    <w:rsid w:val="00652A94"/>
    <w:rsid w:val="0065327A"/>
    <w:rsid w:val="006549C1"/>
    <w:rsid w:val="00654A9B"/>
    <w:rsid w:val="00654E3C"/>
    <w:rsid w:val="00655998"/>
    <w:rsid w:val="00656971"/>
    <w:rsid w:val="00656F22"/>
    <w:rsid w:val="006578C2"/>
    <w:rsid w:val="00660020"/>
    <w:rsid w:val="006618F3"/>
    <w:rsid w:val="00661DD8"/>
    <w:rsid w:val="00661DFC"/>
    <w:rsid w:val="00662245"/>
    <w:rsid w:val="006627CB"/>
    <w:rsid w:val="00663FB0"/>
    <w:rsid w:val="00664CA9"/>
    <w:rsid w:val="00664CCA"/>
    <w:rsid w:val="00665036"/>
    <w:rsid w:val="00666118"/>
    <w:rsid w:val="006662C6"/>
    <w:rsid w:val="0066662E"/>
    <w:rsid w:val="0067040F"/>
    <w:rsid w:val="00670A47"/>
    <w:rsid w:val="00670B50"/>
    <w:rsid w:val="00670ECC"/>
    <w:rsid w:val="006711C2"/>
    <w:rsid w:val="006712D8"/>
    <w:rsid w:val="00671F30"/>
    <w:rsid w:val="00672145"/>
    <w:rsid w:val="0067244C"/>
    <w:rsid w:val="00675687"/>
    <w:rsid w:val="0067581D"/>
    <w:rsid w:val="0067672F"/>
    <w:rsid w:val="00677037"/>
    <w:rsid w:val="0067775F"/>
    <w:rsid w:val="00680C59"/>
    <w:rsid w:val="00680E3F"/>
    <w:rsid w:val="00680F0E"/>
    <w:rsid w:val="00681D25"/>
    <w:rsid w:val="00681E34"/>
    <w:rsid w:val="006826A6"/>
    <w:rsid w:val="00682914"/>
    <w:rsid w:val="006830BC"/>
    <w:rsid w:val="0068380E"/>
    <w:rsid w:val="00683AAF"/>
    <w:rsid w:val="00683BC0"/>
    <w:rsid w:val="006843AC"/>
    <w:rsid w:val="0068567F"/>
    <w:rsid w:val="0068706E"/>
    <w:rsid w:val="006876D2"/>
    <w:rsid w:val="00687BC1"/>
    <w:rsid w:val="00691465"/>
    <w:rsid w:val="00693A4A"/>
    <w:rsid w:val="00696F2F"/>
    <w:rsid w:val="006A023E"/>
    <w:rsid w:val="006A293A"/>
    <w:rsid w:val="006A2FE0"/>
    <w:rsid w:val="006A3EBB"/>
    <w:rsid w:val="006A4F12"/>
    <w:rsid w:val="006A52FD"/>
    <w:rsid w:val="006A5646"/>
    <w:rsid w:val="006B0B6E"/>
    <w:rsid w:val="006B0E4C"/>
    <w:rsid w:val="006B0FCF"/>
    <w:rsid w:val="006B126D"/>
    <w:rsid w:val="006B17C9"/>
    <w:rsid w:val="006B1C27"/>
    <w:rsid w:val="006B2DBF"/>
    <w:rsid w:val="006B4F24"/>
    <w:rsid w:val="006B5328"/>
    <w:rsid w:val="006B7D69"/>
    <w:rsid w:val="006B7DF8"/>
    <w:rsid w:val="006C02DF"/>
    <w:rsid w:val="006C1C0C"/>
    <w:rsid w:val="006C261A"/>
    <w:rsid w:val="006C3A69"/>
    <w:rsid w:val="006C4B3D"/>
    <w:rsid w:val="006C5D30"/>
    <w:rsid w:val="006C6F3E"/>
    <w:rsid w:val="006C7622"/>
    <w:rsid w:val="006C7A9A"/>
    <w:rsid w:val="006D1053"/>
    <w:rsid w:val="006D3329"/>
    <w:rsid w:val="006D3438"/>
    <w:rsid w:val="006D366D"/>
    <w:rsid w:val="006D3E5E"/>
    <w:rsid w:val="006D5033"/>
    <w:rsid w:val="006D6090"/>
    <w:rsid w:val="006D646C"/>
    <w:rsid w:val="006D77A1"/>
    <w:rsid w:val="006E1276"/>
    <w:rsid w:val="006E178D"/>
    <w:rsid w:val="006E2261"/>
    <w:rsid w:val="006E2423"/>
    <w:rsid w:val="006E4044"/>
    <w:rsid w:val="006E4478"/>
    <w:rsid w:val="006E59BC"/>
    <w:rsid w:val="006E6D6B"/>
    <w:rsid w:val="006E6FE2"/>
    <w:rsid w:val="006E705E"/>
    <w:rsid w:val="006F0765"/>
    <w:rsid w:val="006F3062"/>
    <w:rsid w:val="006F424D"/>
    <w:rsid w:val="006F486F"/>
    <w:rsid w:val="006F4CC4"/>
    <w:rsid w:val="006F61C6"/>
    <w:rsid w:val="006F6C47"/>
    <w:rsid w:val="006F707D"/>
    <w:rsid w:val="006F7148"/>
    <w:rsid w:val="006F7FAE"/>
    <w:rsid w:val="007009FB"/>
    <w:rsid w:val="00700BD2"/>
    <w:rsid w:val="00700CDF"/>
    <w:rsid w:val="007014DC"/>
    <w:rsid w:val="00701A0D"/>
    <w:rsid w:val="00701DFC"/>
    <w:rsid w:val="00702368"/>
    <w:rsid w:val="00702C01"/>
    <w:rsid w:val="00703ECE"/>
    <w:rsid w:val="00704217"/>
    <w:rsid w:val="00704E58"/>
    <w:rsid w:val="007051D9"/>
    <w:rsid w:val="0070565F"/>
    <w:rsid w:val="0070630F"/>
    <w:rsid w:val="0070655F"/>
    <w:rsid w:val="00706957"/>
    <w:rsid w:val="007100F7"/>
    <w:rsid w:val="00713DD9"/>
    <w:rsid w:val="00715100"/>
    <w:rsid w:val="00715D2E"/>
    <w:rsid w:val="007160C4"/>
    <w:rsid w:val="00720B6E"/>
    <w:rsid w:val="00721DA5"/>
    <w:rsid w:val="007224F9"/>
    <w:rsid w:val="007232A7"/>
    <w:rsid w:val="00723B7E"/>
    <w:rsid w:val="00723E33"/>
    <w:rsid w:val="007242FD"/>
    <w:rsid w:val="00724AB7"/>
    <w:rsid w:val="007256F7"/>
    <w:rsid w:val="00725BB6"/>
    <w:rsid w:val="00726F6A"/>
    <w:rsid w:val="007277F4"/>
    <w:rsid w:val="00730EDA"/>
    <w:rsid w:val="00730F13"/>
    <w:rsid w:val="007321E2"/>
    <w:rsid w:val="007322C9"/>
    <w:rsid w:val="0073239E"/>
    <w:rsid w:val="00733807"/>
    <w:rsid w:val="007345C6"/>
    <w:rsid w:val="0073583D"/>
    <w:rsid w:val="00740341"/>
    <w:rsid w:val="0074155C"/>
    <w:rsid w:val="00741921"/>
    <w:rsid w:val="0074241C"/>
    <w:rsid w:val="00742614"/>
    <w:rsid w:val="007433CD"/>
    <w:rsid w:val="00743697"/>
    <w:rsid w:val="00743DA2"/>
    <w:rsid w:val="00744686"/>
    <w:rsid w:val="00746C0E"/>
    <w:rsid w:val="007521C6"/>
    <w:rsid w:val="00752682"/>
    <w:rsid w:val="007536C9"/>
    <w:rsid w:val="00753B2D"/>
    <w:rsid w:val="007544D1"/>
    <w:rsid w:val="007546A2"/>
    <w:rsid w:val="00755771"/>
    <w:rsid w:val="007578B7"/>
    <w:rsid w:val="00762777"/>
    <w:rsid w:val="00762C2A"/>
    <w:rsid w:val="00764AC6"/>
    <w:rsid w:val="00764DBF"/>
    <w:rsid w:val="00765477"/>
    <w:rsid w:val="007655D6"/>
    <w:rsid w:val="00765BD8"/>
    <w:rsid w:val="00765CC0"/>
    <w:rsid w:val="00766567"/>
    <w:rsid w:val="007674EF"/>
    <w:rsid w:val="00771250"/>
    <w:rsid w:val="00772383"/>
    <w:rsid w:val="00772E0C"/>
    <w:rsid w:val="00773101"/>
    <w:rsid w:val="007735AE"/>
    <w:rsid w:val="00775BC4"/>
    <w:rsid w:val="00776103"/>
    <w:rsid w:val="00776A33"/>
    <w:rsid w:val="00777394"/>
    <w:rsid w:val="00777448"/>
    <w:rsid w:val="00777F1F"/>
    <w:rsid w:val="0078010C"/>
    <w:rsid w:val="0078077B"/>
    <w:rsid w:val="00781534"/>
    <w:rsid w:val="00781B82"/>
    <w:rsid w:val="00781BDE"/>
    <w:rsid w:val="00781E41"/>
    <w:rsid w:val="0078277B"/>
    <w:rsid w:val="00782E33"/>
    <w:rsid w:val="0078335C"/>
    <w:rsid w:val="007834C2"/>
    <w:rsid w:val="00783CFD"/>
    <w:rsid w:val="00785094"/>
    <w:rsid w:val="00786B04"/>
    <w:rsid w:val="007877DD"/>
    <w:rsid w:val="007906D1"/>
    <w:rsid w:val="00790AC4"/>
    <w:rsid w:val="00790C35"/>
    <w:rsid w:val="00790CD8"/>
    <w:rsid w:val="00790FFA"/>
    <w:rsid w:val="007923D2"/>
    <w:rsid w:val="00792BE3"/>
    <w:rsid w:val="007936B1"/>
    <w:rsid w:val="00793A51"/>
    <w:rsid w:val="0079599F"/>
    <w:rsid w:val="00795E0B"/>
    <w:rsid w:val="00797733"/>
    <w:rsid w:val="007A2280"/>
    <w:rsid w:val="007A2646"/>
    <w:rsid w:val="007A30F1"/>
    <w:rsid w:val="007A3697"/>
    <w:rsid w:val="007A371C"/>
    <w:rsid w:val="007A3845"/>
    <w:rsid w:val="007A5615"/>
    <w:rsid w:val="007A5A39"/>
    <w:rsid w:val="007A5F49"/>
    <w:rsid w:val="007A619E"/>
    <w:rsid w:val="007A63AD"/>
    <w:rsid w:val="007A6BAD"/>
    <w:rsid w:val="007A6F37"/>
    <w:rsid w:val="007A7D5A"/>
    <w:rsid w:val="007B1A0C"/>
    <w:rsid w:val="007B1C16"/>
    <w:rsid w:val="007B1F69"/>
    <w:rsid w:val="007B3A9E"/>
    <w:rsid w:val="007B473D"/>
    <w:rsid w:val="007B4FD6"/>
    <w:rsid w:val="007B5846"/>
    <w:rsid w:val="007B744C"/>
    <w:rsid w:val="007B76B7"/>
    <w:rsid w:val="007B7E9A"/>
    <w:rsid w:val="007C0382"/>
    <w:rsid w:val="007C1668"/>
    <w:rsid w:val="007C17C9"/>
    <w:rsid w:val="007C20B3"/>
    <w:rsid w:val="007C2379"/>
    <w:rsid w:val="007C3301"/>
    <w:rsid w:val="007C4A59"/>
    <w:rsid w:val="007D006F"/>
    <w:rsid w:val="007D0C2C"/>
    <w:rsid w:val="007D0CD0"/>
    <w:rsid w:val="007D0DEF"/>
    <w:rsid w:val="007D31C0"/>
    <w:rsid w:val="007D3A55"/>
    <w:rsid w:val="007D5128"/>
    <w:rsid w:val="007D5487"/>
    <w:rsid w:val="007D5DBA"/>
    <w:rsid w:val="007D6FD0"/>
    <w:rsid w:val="007D7CB5"/>
    <w:rsid w:val="007E0D93"/>
    <w:rsid w:val="007E1203"/>
    <w:rsid w:val="007E1F0A"/>
    <w:rsid w:val="007E27FF"/>
    <w:rsid w:val="007E3B4C"/>
    <w:rsid w:val="007E448D"/>
    <w:rsid w:val="007E52B6"/>
    <w:rsid w:val="007E739A"/>
    <w:rsid w:val="007F003F"/>
    <w:rsid w:val="007F0D1F"/>
    <w:rsid w:val="007F2834"/>
    <w:rsid w:val="007F2A50"/>
    <w:rsid w:val="007F2B66"/>
    <w:rsid w:val="007F4726"/>
    <w:rsid w:val="007F573E"/>
    <w:rsid w:val="007F7A02"/>
    <w:rsid w:val="00800CEB"/>
    <w:rsid w:val="00800E83"/>
    <w:rsid w:val="008041C1"/>
    <w:rsid w:val="00804D9E"/>
    <w:rsid w:val="008050A4"/>
    <w:rsid w:val="008054F2"/>
    <w:rsid w:val="00805FCA"/>
    <w:rsid w:val="00806512"/>
    <w:rsid w:val="008069D1"/>
    <w:rsid w:val="00807973"/>
    <w:rsid w:val="00807988"/>
    <w:rsid w:val="00807C52"/>
    <w:rsid w:val="00807F1B"/>
    <w:rsid w:val="008109AA"/>
    <w:rsid w:val="008109DF"/>
    <w:rsid w:val="00811D43"/>
    <w:rsid w:val="00812363"/>
    <w:rsid w:val="00814B2B"/>
    <w:rsid w:val="00815379"/>
    <w:rsid w:val="00816644"/>
    <w:rsid w:val="0081773E"/>
    <w:rsid w:val="00817772"/>
    <w:rsid w:val="00820184"/>
    <w:rsid w:val="00820376"/>
    <w:rsid w:val="00820C12"/>
    <w:rsid w:val="00821479"/>
    <w:rsid w:val="00821829"/>
    <w:rsid w:val="00822F10"/>
    <w:rsid w:val="008230CB"/>
    <w:rsid w:val="00823AA0"/>
    <w:rsid w:val="0082401F"/>
    <w:rsid w:val="0082592E"/>
    <w:rsid w:val="008266A2"/>
    <w:rsid w:val="00827FAC"/>
    <w:rsid w:val="00830408"/>
    <w:rsid w:val="00830563"/>
    <w:rsid w:val="008313BF"/>
    <w:rsid w:val="00831D9D"/>
    <w:rsid w:val="00832262"/>
    <w:rsid w:val="00832BC8"/>
    <w:rsid w:val="00832F01"/>
    <w:rsid w:val="0083326E"/>
    <w:rsid w:val="008332F8"/>
    <w:rsid w:val="0083355C"/>
    <w:rsid w:val="008336C8"/>
    <w:rsid w:val="00835585"/>
    <w:rsid w:val="00835E87"/>
    <w:rsid w:val="00837134"/>
    <w:rsid w:val="008377F7"/>
    <w:rsid w:val="00841105"/>
    <w:rsid w:val="00841614"/>
    <w:rsid w:val="008419B4"/>
    <w:rsid w:val="00843C4A"/>
    <w:rsid w:val="00843E53"/>
    <w:rsid w:val="0084411F"/>
    <w:rsid w:val="008447BB"/>
    <w:rsid w:val="00844B78"/>
    <w:rsid w:val="008451E8"/>
    <w:rsid w:val="00846405"/>
    <w:rsid w:val="0084780D"/>
    <w:rsid w:val="008507C0"/>
    <w:rsid w:val="0085182B"/>
    <w:rsid w:val="00852197"/>
    <w:rsid w:val="00852663"/>
    <w:rsid w:val="00852744"/>
    <w:rsid w:val="00852B9D"/>
    <w:rsid w:val="00852D0F"/>
    <w:rsid w:val="00852D59"/>
    <w:rsid w:val="00852EAD"/>
    <w:rsid w:val="00852F4E"/>
    <w:rsid w:val="00855FC0"/>
    <w:rsid w:val="008568AB"/>
    <w:rsid w:val="00857430"/>
    <w:rsid w:val="00857636"/>
    <w:rsid w:val="00857AAD"/>
    <w:rsid w:val="008602AA"/>
    <w:rsid w:val="00860726"/>
    <w:rsid w:val="00860F79"/>
    <w:rsid w:val="00861876"/>
    <w:rsid w:val="00864E27"/>
    <w:rsid w:val="008660F2"/>
    <w:rsid w:val="008669CA"/>
    <w:rsid w:val="00867576"/>
    <w:rsid w:val="008676DF"/>
    <w:rsid w:val="00867C2F"/>
    <w:rsid w:val="00870C4D"/>
    <w:rsid w:val="008726C7"/>
    <w:rsid w:val="00873146"/>
    <w:rsid w:val="0087333C"/>
    <w:rsid w:val="00875AC9"/>
    <w:rsid w:val="00875B45"/>
    <w:rsid w:val="00875D1D"/>
    <w:rsid w:val="008804E7"/>
    <w:rsid w:val="0088106A"/>
    <w:rsid w:val="00881365"/>
    <w:rsid w:val="0088236F"/>
    <w:rsid w:val="00884621"/>
    <w:rsid w:val="008846C4"/>
    <w:rsid w:val="00884770"/>
    <w:rsid w:val="00884FDA"/>
    <w:rsid w:val="008858B3"/>
    <w:rsid w:val="00886769"/>
    <w:rsid w:val="00891813"/>
    <w:rsid w:val="0089380B"/>
    <w:rsid w:val="008938E1"/>
    <w:rsid w:val="00893AC9"/>
    <w:rsid w:val="008942A8"/>
    <w:rsid w:val="008948E6"/>
    <w:rsid w:val="00895120"/>
    <w:rsid w:val="00896981"/>
    <w:rsid w:val="00897189"/>
    <w:rsid w:val="00897A09"/>
    <w:rsid w:val="008A0933"/>
    <w:rsid w:val="008A0F7E"/>
    <w:rsid w:val="008A1264"/>
    <w:rsid w:val="008A174B"/>
    <w:rsid w:val="008A2F43"/>
    <w:rsid w:val="008A361A"/>
    <w:rsid w:val="008A56EC"/>
    <w:rsid w:val="008A58C4"/>
    <w:rsid w:val="008A5CE7"/>
    <w:rsid w:val="008A6359"/>
    <w:rsid w:val="008A6A98"/>
    <w:rsid w:val="008A6C81"/>
    <w:rsid w:val="008A6CAE"/>
    <w:rsid w:val="008A754D"/>
    <w:rsid w:val="008B1898"/>
    <w:rsid w:val="008B1E2B"/>
    <w:rsid w:val="008B3015"/>
    <w:rsid w:val="008B525D"/>
    <w:rsid w:val="008B674C"/>
    <w:rsid w:val="008B6E5A"/>
    <w:rsid w:val="008B6F87"/>
    <w:rsid w:val="008C1E0D"/>
    <w:rsid w:val="008C1EE4"/>
    <w:rsid w:val="008D02AC"/>
    <w:rsid w:val="008D17FB"/>
    <w:rsid w:val="008D1889"/>
    <w:rsid w:val="008D1AD8"/>
    <w:rsid w:val="008D1EAE"/>
    <w:rsid w:val="008D1EE4"/>
    <w:rsid w:val="008D1F03"/>
    <w:rsid w:val="008D206B"/>
    <w:rsid w:val="008D2762"/>
    <w:rsid w:val="008D3168"/>
    <w:rsid w:val="008D3E32"/>
    <w:rsid w:val="008D42A5"/>
    <w:rsid w:val="008D5F23"/>
    <w:rsid w:val="008D6182"/>
    <w:rsid w:val="008D770A"/>
    <w:rsid w:val="008D7AC8"/>
    <w:rsid w:val="008E0DDF"/>
    <w:rsid w:val="008E1277"/>
    <w:rsid w:val="008E1E4D"/>
    <w:rsid w:val="008E210F"/>
    <w:rsid w:val="008E2A08"/>
    <w:rsid w:val="008E2A23"/>
    <w:rsid w:val="008E34E5"/>
    <w:rsid w:val="008E3686"/>
    <w:rsid w:val="008E6E1E"/>
    <w:rsid w:val="008E7219"/>
    <w:rsid w:val="008E7FDF"/>
    <w:rsid w:val="008F146E"/>
    <w:rsid w:val="008F1949"/>
    <w:rsid w:val="008F1AEF"/>
    <w:rsid w:val="008F3815"/>
    <w:rsid w:val="008F4F8C"/>
    <w:rsid w:val="008F5206"/>
    <w:rsid w:val="008F55EB"/>
    <w:rsid w:val="008F592E"/>
    <w:rsid w:val="00900A70"/>
    <w:rsid w:val="00901F99"/>
    <w:rsid w:val="009035D3"/>
    <w:rsid w:val="0090480F"/>
    <w:rsid w:val="00904A30"/>
    <w:rsid w:val="00904DC3"/>
    <w:rsid w:val="009051A9"/>
    <w:rsid w:val="00905670"/>
    <w:rsid w:val="00905AE3"/>
    <w:rsid w:val="00906DE3"/>
    <w:rsid w:val="00907F44"/>
    <w:rsid w:val="00912166"/>
    <w:rsid w:val="00914145"/>
    <w:rsid w:val="009143D5"/>
    <w:rsid w:val="00914867"/>
    <w:rsid w:val="0091520C"/>
    <w:rsid w:val="00915B8D"/>
    <w:rsid w:val="009161FF"/>
    <w:rsid w:val="009168DE"/>
    <w:rsid w:val="0091783F"/>
    <w:rsid w:val="00920287"/>
    <w:rsid w:val="009207BD"/>
    <w:rsid w:val="00920FEC"/>
    <w:rsid w:val="00921281"/>
    <w:rsid w:val="009226F1"/>
    <w:rsid w:val="00923A9C"/>
    <w:rsid w:val="00923C20"/>
    <w:rsid w:val="009240BD"/>
    <w:rsid w:val="009251D7"/>
    <w:rsid w:val="00925BCE"/>
    <w:rsid w:val="00925C0E"/>
    <w:rsid w:val="009263D1"/>
    <w:rsid w:val="009265A6"/>
    <w:rsid w:val="009269C8"/>
    <w:rsid w:val="009300C0"/>
    <w:rsid w:val="009308CB"/>
    <w:rsid w:val="009311F2"/>
    <w:rsid w:val="0093136C"/>
    <w:rsid w:val="00934037"/>
    <w:rsid w:val="0093438D"/>
    <w:rsid w:val="00936EAD"/>
    <w:rsid w:val="00937FF5"/>
    <w:rsid w:val="00940216"/>
    <w:rsid w:val="00941C67"/>
    <w:rsid w:val="00941FD8"/>
    <w:rsid w:val="0094453A"/>
    <w:rsid w:val="00944D48"/>
    <w:rsid w:val="009454BA"/>
    <w:rsid w:val="009469A2"/>
    <w:rsid w:val="00947222"/>
    <w:rsid w:val="00947AF7"/>
    <w:rsid w:val="00947E92"/>
    <w:rsid w:val="009509DD"/>
    <w:rsid w:val="009512AE"/>
    <w:rsid w:val="00952B90"/>
    <w:rsid w:val="009545E0"/>
    <w:rsid w:val="009550EC"/>
    <w:rsid w:val="009557A0"/>
    <w:rsid w:val="00955E31"/>
    <w:rsid w:val="0095628D"/>
    <w:rsid w:val="00960DE1"/>
    <w:rsid w:val="009627D2"/>
    <w:rsid w:val="00962B8F"/>
    <w:rsid w:val="00962BF1"/>
    <w:rsid w:val="0096322D"/>
    <w:rsid w:val="00964B7F"/>
    <w:rsid w:val="00964EBE"/>
    <w:rsid w:val="0096538B"/>
    <w:rsid w:val="00965C4C"/>
    <w:rsid w:val="00965CC8"/>
    <w:rsid w:val="00965E6C"/>
    <w:rsid w:val="009661D2"/>
    <w:rsid w:val="00970563"/>
    <w:rsid w:val="00970F78"/>
    <w:rsid w:val="009728B4"/>
    <w:rsid w:val="009729C6"/>
    <w:rsid w:val="00974962"/>
    <w:rsid w:val="009751C2"/>
    <w:rsid w:val="00975370"/>
    <w:rsid w:val="00975756"/>
    <w:rsid w:val="0097648C"/>
    <w:rsid w:val="00977E14"/>
    <w:rsid w:val="00981305"/>
    <w:rsid w:val="0098197C"/>
    <w:rsid w:val="009824F6"/>
    <w:rsid w:val="009826B5"/>
    <w:rsid w:val="009834E6"/>
    <w:rsid w:val="00983DC3"/>
    <w:rsid w:val="00984037"/>
    <w:rsid w:val="00984E4E"/>
    <w:rsid w:val="009862A3"/>
    <w:rsid w:val="00986F61"/>
    <w:rsid w:val="00987C7F"/>
    <w:rsid w:val="00990565"/>
    <w:rsid w:val="00990889"/>
    <w:rsid w:val="009913C6"/>
    <w:rsid w:val="00992E19"/>
    <w:rsid w:val="009932B3"/>
    <w:rsid w:val="009935EE"/>
    <w:rsid w:val="00993CA1"/>
    <w:rsid w:val="00994739"/>
    <w:rsid w:val="00994A02"/>
    <w:rsid w:val="00995B2A"/>
    <w:rsid w:val="00997E3E"/>
    <w:rsid w:val="009A09D1"/>
    <w:rsid w:val="009A0C6A"/>
    <w:rsid w:val="009A2C6C"/>
    <w:rsid w:val="009A399E"/>
    <w:rsid w:val="009A48B7"/>
    <w:rsid w:val="009A6369"/>
    <w:rsid w:val="009A64A9"/>
    <w:rsid w:val="009A7F74"/>
    <w:rsid w:val="009B0C98"/>
    <w:rsid w:val="009B1A07"/>
    <w:rsid w:val="009B2F53"/>
    <w:rsid w:val="009B409D"/>
    <w:rsid w:val="009B578B"/>
    <w:rsid w:val="009B62C4"/>
    <w:rsid w:val="009B69A3"/>
    <w:rsid w:val="009B7026"/>
    <w:rsid w:val="009C2D5E"/>
    <w:rsid w:val="009C42CC"/>
    <w:rsid w:val="009C48B1"/>
    <w:rsid w:val="009C4A5D"/>
    <w:rsid w:val="009C574F"/>
    <w:rsid w:val="009C599C"/>
    <w:rsid w:val="009C6DDC"/>
    <w:rsid w:val="009C6FDA"/>
    <w:rsid w:val="009C7219"/>
    <w:rsid w:val="009C7332"/>
    <w:rsid w:val="009C7A80"/>
    <w:rsid w:val="009D06E7"/>
    <w:rsid w:val="009D095C"/>
    <w:rsid w:val="009D0CC6"/>
    <w:rsid w:val="009D34B0"/>
    <w:rsid w:val="009D446B"/>
    <w:rsid w:val="009D4807"/>
    <w:rsid w:val="009D4D27"/>
    <w:rsid w:val="009D63F4"/>
    <w:rsid w:val="009D7C98"/>
    <w:rsid w:val="009D7D30"/>
    <w:rsid w:val="009E167B"/>
    <w:rsid w:val="009E2779"/>
    <w:rsid w:val="009E2782"/>
    <w:rsid w:val="009E2D1A"/>
    <w:rsid w:val="009E2E8C"/>
    <w:rsid w:val="009E3171"/>
    <w:rsid w:val="009E3421"/>
    <w:rsid w:val="009E433D"/>
    <w:rsid w:val="009E5592"/>
    <w:rsid w:val="009E6187"/>
    <w:rsid w:val="009E61D1"/>
    <w:rsid w:val="009E7A3F"/>
    <w:rsid w:val="009F1B64"/>
    <w:rsid w:val="009F34B3"/>
    <w:rsid w:val="009F4B18"/>
    <w:rsid w:val="009F589D"/>
    <w:rsid w:val="009F6D29"/>
    <w:rsid w:val="009F763C"/>
    <w:rsid w:val="009F7754"/>
    <w:rsid w:val="009F79BB"/>
    <w:rsid w:val="00A0448E"/>
    <w:rsid w:val="00A05BFA"/>
    <w:rsid w:val="00A0609C"/>
    <w:rsid w:val="00A0684A"/>
    <w:rsid w:val="00A07677"/>
    <w:rsid w:val="00A079B7"/>
    <w:rsid w:val="00A10380"/>
    <w:rsid w:val="00A10A84"/>
    <w:rsid w:val="00A11442"/>
    <w:rsid w:val="00A11620"/>
    <w:rsid w:val="00A126A6"/>
    <w:rsid w:val="00A140EE"/>
    <w:rsid w:val="00A141E3"/>
    <w:rsid w:val="00A206C9"/>
    <w:rsid w:val="00A236E4"/>
    <w:rsid w:val="00A238AA"/>
    <w:rsid w:val="00A23BE7"/>
    <w:rsid w:val="00A23D65"/>
    <w:rsid w:val="00A25948"/>
    <w:rsid w:val="00A267AD"/>
    <w:rsid w:val="00A2732A"/>
    <w:rsid w:val="00A274E8"/>
    <w:rsid w:val="00A274FA"/>
    <w:rsid w:val="00A27D1F"/>
    <w:rsid w:val="00A27E73"/>
    <w:rsid w:val="00A30150"/>
    <w:rsid w:val="00A30D47"/>
    <w:rsid w:val="00A32253"/>
    <w:rsid w:val="00A34621"/>
    <w:rsid w:val="00A34950"/>
    <w:rsid w:val="00A34A86"/>
    <w:rsid w:val="00A354E3"/>
    <w:rsid w:val="00A35AAF"/>
    <w:rsid w:val="00A35FA0"/>
    <w:rsid w:val="00A3661C"/>
    <w:rsid w:val="00A369F7"/>
    <w:rsid w:val="00A36B52"/>
    <w:rsid w:val="00A370BF"/>
    <w:rsid w:val="00A3723A"/>
    <w:rsid w:val="00A40508"/>
    <w:rsid w:val="00A40700"/>
    <w:rsid w:val="00A40787"/>
    <w:rsid w:val="00A42373"/>
    <w:rsid w:val="00A42A9A"/>
    <w:rsid w:val="00A42E66"/>
    <w:rsid w:val="00A4669A"/>
    <w:rsid w:val="00A468DE"/>
    <w:rsid w:val="00A46CBB"/>
    <w:rsid w:val="00A47B66"/>
    <w:rsid w:val="00A50094"/>
    <w:rsid w:val="00A50823"/>
    <w:rsid w:val="00A50D3A"/>
    <w:rsid w:val="00A51082"/>
    <w:rsid w:val="00A51457"/>
    <w:rsid w:val="00A516DD"/>
    <w:rsid w:val="00A52A27"/>
    <w:rsid w:val="00A53D44"/>
    <w:rsid w:val="00A53F78"/>
    <w:rsid w:val="00A54345"/>
    <w:rsid w:val="00A545D7"/>
    <w:rsid w:val="00A54955"/>
    <w:rsid w:val="00A54AA6"/>
    <w:rsid w:val="00A54E43"/>
    <w:rsid w:val="00A551B0"/>
    <w:rsid w:val="00A56F5C"/>
    <w:rsid w:val="00A5753C"/>
    <w:rsid w:val="00A5783E"/>
    <w:rsid w:val="00A60426"/>
    <w:rsid w:val="00A60A61"/>
    <w:rsid w:val="00A60C31"/>
    <w:rsid w:val="00A611FB"/>
    <w:rsid w:val="00A618F9"/>
    <w:rsid w:val="00A62C69"/>
    <w:rsid w:val="00A6350D"/>
    <w:rsid w:val="00A63963"/>
    <w:rsid w:val="00A63D14"/>
    <w:rsid w:val="00A64D7D"/>
    <w:rsid w:val="00A67108"/>
    <w:rsid w:val="00A67CA2"/>
    <w:rsid w:val="00A721D2"/>
    <w:rsid w:val="00A740B9"/>
    <w:rsid w:val="00A74498"/>
    <w:rsid w:val="00A744D7"/>
    <w:rsid w:val="00A747D5"/>
    <w:rsid w:val="00A77D74"/>
    <w:rsid w:val="00A80AB2"/>
    <w:rsid w:val="00A80DE2"/>
    <w:rsid w:val="00A81659"/>
    <w:rsid w:val="00A81F5C"/>
    <w:rsid w:val="00A82547"/>
    <w:rsid w:val="00A82897"/>
    <w:rsid w:val="00A828ED"/>
    <w:rsid w:val="00A828FC"/>
    <w:rsid w:val="00A84EE7"/>
    <w:rsid w:val="00A855C7"/>
    <w:rsid w:val="00A858CE"/>
    <w:rsid w:val="00A86048"/>
    <w:rsid w:val="00A87231"/>
    <w:rsid w:val="00A87B24"/>
    <w:rsid w:val="00A909D3"/>
    <w:rsid w:val="00A910DE"/>
    <w:rsid w:val="00A9158B"/>
    <w:rsid w:val="00A92E08"/>
    <w:rsid w:val="00A93608"/>
    <w:rsid w:val="00A95A62"/>
    <w:rsid w:val="00A96718"/>
    <w:rsid w:val="00A9692A"/>
    <w:rsid w:val="00A96ABF"/>
    <w:rsid w:val="00A97401"/>
    <w:rsid w:val="00AA093F"/>
    <w:rsid w:val="00AA0ADB"/>
    <w:rsid w:val="00AA0FFF"/>
    <w:rsid w:val="00AA1800"/>
    <w:rsid w:val="00AA1A41"/>
    <w:rsid w:val="00AA40A0"/>
    <w:rsid w:val="00AA40F6"/>
    <w:rsid w:val="00AA428F"/>
    <w:rsid w:val="00AA4A18"/>
    <w:rsid w:val="00AA5371"/>
    <w:rsid w:val="00AA5E2C"/>
    <w:rsid w:val="00AA624A"/>
    <w:rsid w:val="00AB072D"/>
    <w:rsid w:val="00AB0C8C"/>
    <w:rsid w:val="00AB0F41"/>
    <w:rsid w:val="00AB1162"/>
    <w:rsid w:val="00AB1229"/>
    <w:rsid w:val="00AB163C"/>
    <w:rsid w:val="00AB1733"/>
    <w:rsid w:val="00AB21DF"/>
    <w:rsid w:val="00AB2AB1"/>
    <w:rsid w:val="00AB32C2"/>
    <w:rsid w:val="00AB3BF6"/>
    <w:rsid w:val="00AB3FAF"/>
    <w:rsid w:val="00AB45D1"/>
    <w:rsid w:val="00AB5B42"/>
    <w:rsid w:val="00AC1377"/>
    <w:rsid w:val="00AC1B19"/>
    <w:rsid w:val="00AC2CAF"/>
    <w:rsid w:val="00AC3C40"/>
    <w:rsid w:val="00AC3EA8"/>
    <w:rsid w:val="00AC51F3"/>
    <w:rsid w:val="00AC6407"/>
    <w:rsid w:val="00AC6B48"/>
    <w:rsid w:val="00AC6FE4"/>
    <w:rsid w:val="00AC72DB"/>
    <w:rsid w:val="00AC75A6"/>
    <w:rsid w:val="00AC7A28"/>
    <w:rsid w:val="00AD04A3"/>
    <w:rsid w:val="00AD1B29"/>
    <w:rsid w:val="00AD28E4"/>
    <w:rsid w:val="00AD2DB7"/>
    <w:rsid w:val="00AD370A"/>
    <w:rsid w:val="00AD471B"/>
    <w:rsid w:val="00AD4D5F"/>
    <w:rsid w:val="00AD5109"/>
    <w:rsid w:val="00AD6863"/>
    <w:rsid w:val="00AD69F7"/>
    <w:rsid w:val="00AD79D4"/>
    <w:rsid w:val="00AD7D01"/>
    <w:rsid w:val="00AE01B4"/>
    <w:rsid w:val="00AE09B8"/>
    <w:rsid w:val="00AE100F"/>
    <w:rsid w:val="00AE10A5"/>
    <w:rsid w:val="00AE1751"/>
    <w:rsid w:val="00AE37A6"/>
    <w:rsid w:val="00AE3CB4"/>
    <w:rsid w:val="00AE62DC"/>
    <w:rsid w:val="00AE6A70"/>
    <w:rsid w:val="00AE7662"/>
    <w:rsid w:val="00AF1D2C"/>
    <w:rsid w:val="00AF1E03"/>
    <w:rsid w:val="00AF50BC"/>
    <w:rsid w:val="00AF5181"/>
    <w:rsid w:val="00AF5771"/>
    <w:rsid w:val="00AF6100"/>
    <w:rsid w:val="00AF6FE8"/>
    <w:rsid w:val="00B01411"/>
    <w:rsid w:val="00B03A9A"/>
    <w:rsid w:val="00B053B0"/>
    <w:rsid w:val="00B068C6"/>
    <w:rsid w:val="00B1011A"/>
    <w:rsid w:val="00B10709"/>
    <w:rsid w:val="00B10F3C"/>
    <w:rsid w:val="00B12898"/>
    <w:rsid w:val="00B13BB1"/>
    <w:rsid w:val="00B142A9"/>
    <w:rsid w:val="00B17081"/>
    <w:rsid w:val="00B17182"/>
    <w:rsid w:val="00B174E0"/>
    <w:rsid w:val="00B21158"/>
    <w:rsid w:val="00B222CB"/>
    <w:rsid w:val="00B223DE"/>
    <w:rsid w:val="00B22E5D"/>
    <w:rsid w:val="00B23205"/>
    <w:rsid w:val="00B242F7"/>
    <w:rsid w:val="00B2462D"/>
    <w:rsid w:val="00B266A4"/>
    <w:rsid w:val="00B2799D"/>
    <w:rsid w:val="00B3004B"/>
    <w:rsid w:val="00B3016C"/>
    <w:rsid w:val="00B3051D"/>
    <w:rsid w:val="00B30575"/>
    <w:rsid w:val="00B30CE8"/>
    <w:rsid w:val="00B30F3F"/>
    <w:rsid w:val="00B31CE5"/>
    <w:rsid w:val="00B32156"/>
    <w:rsid w:val="00B32671"/>
    <w:rsid w:val="00B33ECE"/>
    <w:rsid w:val="00B33ED3"/>
    <w:rsid w:val="00B3422E"/>
    <w:rsid w:val="00B35B28"/>
    <w:rsid w:val="00B36297"/>
    <w:rsid w:val="00B36B60"/>
    <w:rsid w:val="00B36EFD"/>
    <w:rsid w:val="00B3702F"/>
    <w:rsid w:val="00B37841"/>
    <w:rsid w:val="00B37B2A"/>
    <w:rsid w:val="00B42388"/>
    <w:rsid w:val="00B431A5"/>
    <w:rsid w:val="00B43833"/>
    <w:rsid w:val="00B44ABC"/>
    <w:rsid w:val="00B459BC"/>
    <w:rsid w:val="00B461B8"/>
    <w:rsid w:val="00B515AA"/>
    <w:rsid w:val="00B52C78"/>
    <w:rsid w:val="00B535D3"/>
    <w:rsid w:val="00B54009"/>
    <w:rsid w:val="00B562E3"/>
    <w:rsid w:val="00B56986"/>
    <w:rsid w:val="00B56ADC"/>
    <w:rsid w:val="00B571ED"/>
    <w:rsid w:val="00B57768"/>
    <w:rsid w:val="00B6007C"/>
    <w:rsid w:val="00B60B23"/>
    <w:rsid w:val="00B610CD"/>
    <w:rsid w:val="00B62289"/>
    <w:rsid w:val="00B62549"/>
    <w:rsid w:val="00B6360D"/>
    <w:rsid w:val="00B63F46"/>
    <w:rsid w:val="00B65359"/>
    <w:rsid w:val="00B6537A"/>
    <w:rsid w:val="00B671AD"/>
    <w:rsid w:val="00B677D0"/>
    <w:rsid w:val="00B6780E"/>
    <w:rsid w:val="00B72185"/>
    <w:rsid w:val="00B723AA"/>
    <w:rsid w:val="00B72558"/>
    <w:rsid w:val="00B74AC4"/>
    <w:rsid w:val="00B7600F"/>
    <w:rsid w:val="00B76BDA"/>
    <w:rsid w:val="00B76C4F"/>
    <w:rsid w:val="00B7711E"/>
    <w:rsid w:val="00B7728A"/>
    <w:rsid w:val="00B80280"/>
    <w:rsid w:val="00B82235"/>
    <w:rsid w:val="00B82480"/>
    <w:rsid w:val="00B82E29"/>
    <w:rsid w:val="00B847CB"/>
    <w:rsid w:val="00B853E5"/>
    <w:rsid w:val="00B8614D"/>
    <w:rsid w:val="00B8649A"/>
    <w:rsid w:val="00B865B4"/>
    <w:rsid w:val="00B86A49"/>
    <w:rsid w:val="00B873FE"/>
    <w:rsid w:val="00B879DB"/>
    <w:rsid w:val="00B906C8"/>
    <w:rsid w:val="00B90CE3"/>
    <w:rsid w:val="00B91AD6"/>
    <w:rsid w:val="00B91DBE"/>
    <w:rsid w:val="00B93045"/>
    <w:rsid w:val="00B94382"/>
    <w:rsid w:val="00B94A7F"/>
    <w:rsid w:val="00B94B3F"/>
    <w:rsid w:val="00B94BBF"/>
    <w:rsid w:val="00B9613A"/>
    <w:rsid w:val="00B966DE"/>
    <w:rsid w:val="00BA1414"/>
    <w:rsid w:val="00BA375E"/>
    <w:rsid w:val="00BA5ADD"/>
    <w:rsid w:val="00BA5FAE"/>
    <w:rsid w:val="00BA6572"/>
    <w:rsid w:val="00BA720F"/>
    <w:rsid w:val="00BA7787"/>
    <w:rsid w:val="00BA7F95"/>
    <w:rsid w:val="00BB0483"/>
    <w:rsid w:val="00BB067E"/>
    <w:rsid w:val="00BB170A"/>
    <w:rsid w:val="00BB1CC1"/>
    <w:rsid w:val="00BB3017"/>
    <w:rsid w:val="00BB3314"/>
    <w:rsid w:val="00BB46DF"/>
    <w:rsid w:val="00BB5A3A"/>
    <w:rsid w:val="00BB5AD0"/>
    <w:rsid w:val="00BB62E1"/>
    <w:rsid w:val="00BB76FC"/>
    <w:rsid w:val="00BB79E6"/>
    <w:rsid w:val="00BB7AB2"/>
    <w:rsid w:val="00BB7C5E"/>
    <w:rsid w:val="00BC214F"/>
    <w:rsid w:val="00BC296D"/>
    <w:rsid w:val="00BC4AD9"/>
    <w:rsid w:val="00BC5282"/>
    <w:rsid w:val="00BC5706"/>
    <w:rsid w:val="00BC580A"/>
    <w:rsid w:val="00BC597E"/>
    <w:rsid w:val="00BC615E"/>
    <w:rsid w:val="00BC7C7F"/>
    <w:rsid w:val="00BD1096"/>
    <w:rsid w:val="00BD1C9C"/>
    <w:rsid w:val="00BD3DA5"/>
    <w:rsid w:val="00BD41DF"/>
    <w:rsid w:val="00BD424D"/>
    <w:rsid w:val="00BD47E3"/>
    <w:rsid w:val="00BD51F0"/>
    <w:rsid w:val="00BD65DC"/>
    <w:rsid w:val="00BD6790"/>
    <w:rsid w:val="00BD79F5"/>
    <w:rsid w:val="00BE075B"/>
    <w:rsid w:val="00BE101E"/>
    <w:rsid w:val="00BE1142"/>
    <w:rsid w:val="00BE19CF"/>
    <w:rsid w:val="00BE3163"/>
    <w:rsid w:val="00BE3416"/>
    <w:rsid w:val="00BE4283"/>
    <w:rsid w:val="00BE6CC0"/>
    <w:rsid w:val="00BE7206"/>
    <w:rsid w:val="00BE7D46"/>
    <w:rsid w:val="00BF1332"/>
    <w:rsid w:val="00BF134A"/>
    <w:rsid w:val="00BF3198"/>
    <w:rsid w:val="00BF4493"/>
    <w:rsid w:val="00BF495C"/>
    <w:rsid w:val="00BF4E69"/>
    <w:rsid w:val="00BF62A9"/>
    <w:rsid w:val="00BF6A66"/>
    <w:rsid w:val="00BF705F"/>
    <w:rsid w:val="00BF74AB"/>
    <w:rsid w:val="00BF7B86"/>
    <w:rsid w:val="00C00654"/>
    <w:rsid w:val="00C00CCF"/>
    <w:rsid w:val="00C00D2E"/>
    <w:rsid w:val="00C01E6F"/>
    <w:rsid w:val="00C01FE4"/>
    <w:rsid w:val="00C029D4"/>
    <w:rsid w:val="00C03DAC"/>
    <w:rsid w:val="00C11C2B"/>
    <w:rsid w:val="00C1229A"/>
    <w:rsid w:val="00C123A2"/>
    <w:rsid w:val="00C1305B"/>
    <w:rsid w:val="00C135A2"/>
    <w:rsid w:val="00C13D5F"/>
    <w:rsid w:val="00C142C9"/>
    <w:rsid w:val="00C147C4"/>
    <w:rsid w:val="00C1601F"/>
    <w:rsid w:val="00C16CC8"/>
    <w:rsid w:val="00C209FD"/>
    <w:rsid w:val="00C23834"/>
    <w:rsid w:val="00C23BA7"/>
    <w:rsid w:val="00C24B62"/>
    <w:rsid w:val="00C24E8C"/>
    <w:rsid w:val="00C25435"/>
    <w:rsid w:val="00C261C9"/>
    <w:rsid w:val="00C27AD8"/>
    <w:rsid w:val="00C27B97"/>
    <w:rsid w:val="00C27F6D"/>
    <w:rsid w:val="00C302F0"/>
    <w:rsid w:val="00C30797"/>
    <w:rsid w:val="00C309A0"/>
    <w:rsid w:val="00C309CC"/>
    <w:rsid w:val="00C30BA8"/>
    <w:rsid w:val="00C3414D"/>
    <w:rsid w:val="00C343BC"/>
    <w:rsid w:val="00C3484B"/>
    <w:rsid w:val="00C3606B"/>
    <w:rsid w:val="00C36372"/>
    <w:rsid w:val="00C36F33"/>
    <w:rsid w:val="00C37453"/>
    <w:rsid w:val="00C3749C"/>
    <w:rsid w:val="00C37816"/>
    <w:rsid w:val="00C37912"/>
    <w:rsid w:val="00C40B2A"/>
    <w:rsid w:val="00C40C2C"/>
    <w:rsid w:val="00C4156C"/>
    <w:rsid w:val="00C41D14"/>
    <w:rsid w:val="00C41F51"/>
    <w:rsid w:val="00C44005"/>
    <w:rsid w:val="00C441CD"/>
    <w:rsid w:val="00C454FF"/>
    <w:rsid w:val="00C461E1"/>
    <w:rsid w:val="00C46D1C"/>
    <w:rsid w:val="00C50545"/>
    <w:rsid w:val="00C51B6B"/>
    <w:rsid w:val="00C51EC2"/>
    <w:rsid w:val="00C52E94"/>
    <w:rsid w:val="00C53534"/>
    <w:rsid w:val="00C53A03"/>
    <w:rsid w:val="00C55A78"/>
    <w:rsid w:val="00C55D47"/>
    <w:rsid w:val="00C55F87"/>
    <w:rsid w:val="00C6016A"/>
    <w:rsid w:val="00C612A3"/>
    <w:rsid w:val="00C618DF"/>
    <w:rsid w:val="00C62363"/>
    <w:rsid w:val="00C65160"/>
    <w:rsid w:val="00C66215"/>
    <w:rsid w:val="00C7082C"/>
    <w:rsid w:val="00C70D18"/>
    <w:rsid w:val="00C70E59"/>
    <w:rsid w:val="00C7105B"/>
    <w:rsid w:val="00C72D24"/>
    <w:rsid w:val="00C732AA"/>
    <w:rsid w:val="00C74233"/>
    <w:rsid w:val="00C746BA"/>
    <w:rsid w:val="00C7566C"/>
    <w:rsid w:val="00C77373"/>
    <w:rsid w:val="00C77E5C"/>
    <w:rsid w:val="00C81B7C"/>
    <w:rsid w:val="00C84474"/>
    <w:rsid w:val="00C859F6"/>
    <w:rsid w:val="00C865D8"/>
    <w:rsid w:val="00C866D7"/>
    <w:rsid w:val="00C90703"/>
    <w:rsid w:val="00C90A9E"/>
    <w:rsid w:val="00C90E6A"/>
    <w:rsid w:val="00C91F32"/>
    <w:rsid w:val="00C9462F"/>
    <w:rsid w:val="00C946D5"/>
    <w:rsid w:val="00C950B1"/>
    <w:rsid w:val="00C959DA"/>
    <w:rsid w:val="00C95C55"/>
    <w:rsid w:val="00C95E18"/>
    <w:rsid w:val="00C95F22"/>
    <w:rsid w:val="00C96B85"/>
    <w:rsid w:val="00C975CC"/>
    <w:rsid w:val="00CA1BBF"/>
    <w:rsid w:val="00CA227C"/>
    <w:rsid w:val="00CA23D2"/>
    <w:rsid w:val="00CA3DA9"/>
    <w:rsid w:val="00CA3EDB"/>
    <w:rsid w:val="00CA4655"/>
    <w:rsid w:val="00CA623B"/>
    <w:rsid w:val="00CA74F4"/>
    <w:rsid w:val="00CA7507"/>
    <w:rsid w:val="00CA7B79"/>
    <w:rsid w:val="00CB02B6"/>
    <w:rsid w:val="00CB2EF8"/>
    <w:rsid w:val="00CB4E9F"/>
    <w:rsid w:val="00CC01A9"/>
    <w:rsid w:val="00CC0693"/>
    <w:rsid w:val="00CC0BB8"/>
    <w:rsid w:val="00CC16DF"/>
    <w:rsid w:val="00CC2074"/>
    <w:rsid w:val="00CC2A3C"/>
    <w:rsid w:val="00CC3E4E"/>
    <w:rsid w:val="00CC6084"/>
    <w:rsid w:val="00CC7AD4"/>
    <w:rsid w:val="00CD0D9C"/>
    <w:rsid w:val="00CD0F85"/>
    <w:rsid w:val="00CD19BD"/>
    <w:rsid w:val="00CD4C75"/>
    <w:rsid w:val="00CD5486"/>
    <w:rsid w:val="00CD5926"/>
    <w:rsid w:val="00CD6875"/>
    <w:rsid w:val="00CD70E8"/>
    <w:rsid w:val="00CD786F"/>
    <w:rsid w:val="00CD7F3E"/>
    <w:rsid w:val="00CE19A7"/>
    <w:rsid w:val="00CE1BD7"/>
    <w:rsid w:val="00CE1DDC"/>
    <w:rsid w:val="00CE2FCB"/>
    <w:rsid w:val="00CE32EF"/>
    <w:rsid w:val="00CE399C"/>
    <w:rsid w:val="00CE41A7"/>
    <w:rsid w:val="00CE4B2D"/>
    <w:rsid w:val="00CE508F"/>
    <w:rsid w:val="00CE54B4"/>
    <w:rsid w:val="00CE5AE9"/>
    <w:rsid w:val="00CE6011"/>
    <w:rsid w:val="00CF0952"/>
    <w:rsid w:val="00CF171A"/>
    <w:rsid w:val="00CF28B5"/>
    <w:rsid w:val="00CF31D5"/>
    <w:rsid w:val="00CF3E01"/>
    <w:rsid w:val="00CF481E"/>
    <w:rsid w:val="00CF495A"/>
    <w:rsid w:val="00CF69E8"/>
    <w:rsid w:val="00CF6A0E"/>
    <w:rsid w:val="00CF6CA0"/>
    <w:rsid w:val="00CF7BCA"/>
    <w:rsid w:val="00D0045C"/>
    <w:rsid w:val="00D01035"/>
    <w:rsid w:val="00D01EE9"/>
    <w:rsid w:val="00D028E7"/>
    <w:rsid w:val="00D02EF5"/>
    <w:rsid w:val="00D05284"/>
    <w:rsid w:val="00D0726F"/>
    <w:rsid w:val="00D075A9"/>
    <w:rsid w:val="00D12D2F"/>
    <w:rsid w:val="00D12F94"/>
    <w:rsid w:val="00D13307"/>
    <w:rsid w:val="00D17523"/>
    <w:rsid w:val="00D2076D"/>
    <w:rsid w:val="00D21695"/>
    <w:rsid w:val="00D227F3"/>
    <w:rsid w:val="00D23B77"/>
    <w:rsid w:val="00D242A2"/>
    <w:rsid w:val="00D243BD"/>
    <w:rsid w:val="00D2637A"/>
    <w:rsid w:val="00D2714A"/>
    <w:rsid w:val="00D30F18"/>
    <w:rsid w:val="00D31B9B"/>
    <w:rsid w:val="00D321CD"/>
    <w:rsid w:val="00D3315F"/>
    <w:rsid w:val="00D33856"/>
    <w:rsid w:val="00D33F27"/>
    <w:rsid w:val="00D36F9B"/>
    <w:rsid w:val="00D37570"/>
    <w:rsid w:val="00D4019A"/>
    <w:rsid w:val="00D402C3"/>
    <w:rsid w:val="00D41BC4"/>
    <w:rsid w:val="00D4262B"/>
    <w:rsid w:val="00D43178"/>
    <w:rsid w:val="00D4356D"/>
    <w:rsid w:val="00D43EB0"/>
    <w:rsid w:val="00D4591A"/>
    <w:rsid w:val="00D505BE"/>
    <w:rsid w:val="00D50CFF"/>
    <w:rsid w:val="00D51BAF"/>
    <w:rsid w:val="00D51EA7"/>
    <w:rsid w:val="00D53A80"/>
    <w:rsid w:val="00D544F2"/>
    <w:rsid w:val="00D54585"/>
    <w:rsid w:val="00D54BC2"/>
    <w:rsid w:val="00D54F9F"/>
    <w:rsid w:val="00D5577E"/>
    <w:rsid w:val="00D55A33"/>
    <w:rsid w:val="00D55CE0"/>
    <w:rsid w:val="00D560E6"/>
    <w:rsid w:val="00D56DF5"/>
    <w:rsid w:val="00D601EF"/>
    <w:rsid w:val="00D602E3"/>
    <w:rsid w:val="00D615DB"/>
    <w:rsid w:val="00D623CB"/>
    <w:rsid w:val="00D626BF"/>
    <w:rsid w:val="00D63FB0"/>
    <w:rsid w:val="00D64207"/>
    <w:rsid w:val="00D64E99"/>
    <w:rsid w:val="00D6538F"/>
    <w:rsid w:val="00D65703"/>
    <w:rsid w:val="00D65A1B"/>
    <w:rsid w:val="00D65F13"/>
    <w:rsid w:val="00D677D9"/>
    <w:rsid w:val="00D70831"/>
    <w:rsid w:val="00D70F60"/>
    <w:rsid w:val="00D71544"/>
    <w:rsid w:val="00D71950"/>
    <w:rsid w:val="00D72AD2"/>
    <w:rsid w:val="00D73BCB"/>
    <w:rsid w:val="00D74EDF"/>
    <w:rsid w:val="00D7501A"/>
    <w:rsid w:val="00D75027"/>
    <w:rsid w:val="00D7648F"/>
    <w:rsid w:val="00D766DB"/>
    <w:rsid w:val="00D76751"/>
    <w:rsid w:val="00D76C8E"/>
    <w:rsid w:val="00D8016E"/>
    <w:rsid w:val="00D81514"/>
    <w:rsid w:val="00D824FE"/>
    <w:rsid w:val="00D82871"/>
    <w:rsid w:val="00D82DC8"/>
    <w:rsid w:val="00D832D2"/>
    <w:rsid w:val="00D849A4"/>
    <w:rsid w:val="00D85302"/>
    <w:rsid w:val="00D8565B"/>
    <w:rsid w:val="00D85D21"/>
    <w:rsid w:val="00D86679"/>
    <w:rsid w:val="00D86BD0"/>
    <w:rsid w:val="00D90B48"/>
    <w:rsid w:val="00D93409"/>
    <w:rsid w:val="00D938F7"/>
    <w:rsid w:val="00D94108"/>
    <w:rsid w:val="00D95569"/>
    <w:rsid w:val="00D95C78"/>
    <w:rsid w:val="00D97C45"/>
    <w:rsid w:val="00DA025C"/>
    <w:rsid w:val="00DA2B15"/>
    <w:rsid w:val="00DA40C3"/>
    <w:rsid w:val="00DA483C"/>
    <w:rsid w:val="00DA54FF"/>
    <w:rsid w:val="00DA56A0"/>
    <w:rsid w:val="00DA5E54"/>
    <w:rsid w:val="00DA605B"/>
    <w:rsid w:val="00DB01EA"/>
    <w:rsid w:val="00DB029E"/>
    <w:rsid w:val="00DB075E"/>
    <w:rsid w:val="00DB0995"/>
    <w:rsid w:val="00DB1649"/>
    <w:rsid w:val="00DB1C28"/>
    <w:rsid w:val="00DB27F3"/>
    <w:rsid w:val="00DB3393"/>
    <w:rsid w:val="00DB3889"/>
    <w:rsid w:val="00DB395F"/>
    <w:rsid w:val="00DB3C7D"/>
    <w:rsid w:val="00DB4879"/>
    <w:rsid w:val="00DB4EBF"/>
    <w:rsid w:val="00DB4FE7"/>
    <w:rsid w:val="00DB5A3C"/>
    <w:rsid w:val="00DB5C0D"/>
    <w:rsid w:val="00DB6517"/>
    <w:rsid w:val="00DB6BF9"/>
    <w:rsid w:val="00DB71E3"/>
    <w:rsid w:val="00DC0AB7"/>
    <w:rsid w:val="00DC172C"/>
    <w:rsid w:val="00DC2797"/>
    <w:rsid w:val="00DC3E2F"/>
    <w:rsid w:val="00DC4462"/>
    <w:rsid w:val="00DC5780"/>
    <w:rsid w:val="00DC5CF3"/>
    <w:rsid w:val="00DC5EB5"/>
    <w:rsid w:val="00DC7809"/>
    <w:rsid w:val="00DD03A2"/>
    <w:rsid w:val="00DD062B"/>
    <w:rsid w:val="00DD0BFD"/>
    <w:rsid w:val="00DD13E8"/>
    <w:rsid w:val="00DD1AED"/>
    <w:rsid w:val="00DD4770"/>
    <w:rsid w:val="00DD5281"/>
    <w:rsid w:val="00DD5AB7"/>
    <w:rsid w:val="00DD5B0C"/>
    <w:rsid w:val="00DD6358"/>
    <w:rsid w:val="00DD692C"/>
    <w:rsid w:val="00DE0122"/>
    <w:rsid w:val="00DE0C3A"/>
    <w:rsid w:val="00DE3B96"/>
    <w:rsid w:val="00DE46EE"/>
    <w:rsid w:val="00DE53BD"/>
    <w:rsid w:val="00DE70C2"/>
    <w:rsid w:val="00DE7173"/>
    <w:rsid w:val="00DE7245"/>
    <w:rsid w:val="00DE7B54"/>
    <w:rsid w:val="00DE7F8A"/>
    <w:rsid w:val="00DF0160"/>
    <w:rsid w:val="00DF04EC"/>
    <w:rsid w:val="00DF169C"/>
    <w:rsid w:val="00DF2121"/>
    <w:rsid w:val="00DF259E"/>
    <w:rsid w:val="00DF3617"/>
    <w:rsid w:val="00DF414E"/>
    <w:rsid w:val="00DF422E"/>
    <w:rsid w:val="00DF6CAE"/>
    <w:rsid w:val="00DF7443"/>
    <w:rsid w:val="00DF7B02"/>
    <w:rsid w:val="00DF7FD4"/>
    <w:rsid w:val="00E01263"/>
    <w:rsid w:val="00E030A7"/>
    <w:rsid w:val="00E03584"/>
    <w:rsid w:val="00E0371C"/>
    <w:rsid w:val="00E03ABC"/>
    <w:rsid w:val="00E0420B"/>
    <w:rsid w:val="00E043EE"/>
    <w:rsid w:val="00E05194"/>
    <w:rsid w:val="00E06B86"/>
    <w:rsid w:val="00E1017B"/>
    <w:rsid w:val="00E10433"/>
    <w:rsid w:val="00E10435"/>
    <w:rsid w:val="00E10B10"/>
    <w:rsid w:val="00E110D8"/>
    <w:rsid w:val="00E117CB"/>
    <w:rsid w:val="00E12290"/>
    <w:rsid w:val="00E12B35"/>
    <w:rsid w:val="00E13C51"/>
    <w:rsid w:val="00E1457C"/>
    <w:rsid w:val="00E151E5"/>
    <w:rsid w:val="00E153AE"/>
    <w:rsid w:val="00E1601D"/>
    <w:rsid w:val="00E16CFC"/>
    <w:rsid w:val="00E17864"/>
    <w:rsid w:val="00E17DE5"/>
    <w:rsid w:val="00E201C0"/>
    <w:rsid w:val="00E2171F"/>
    <w:rsid w:val="00E22423"/>
    <w:rsid w:val="00E22657"/>
    <w:rsid w:val="00E247CC"/>
    <w:rsid w:val="00E24A25"/>
    <w:rsid w:val="00E24C49"/>
    <w:rsid w:val="00E2631E"/>
    <w:rsid w:val="00E26733"/>
    <w:rsid w:val="00E269B9"/>
    <w:rsid w:val="00E26C4E"/>
    <w:rsid w:val="00E30193"/>
    <w:rsid w:val="00E30F9B"/>
    <w:rsid w:val="00E323AA"/>
    <w:rsid w:val="00E3369D"/>
    <w:rsid w:val="00E33F2D"/>
    <w:rsid w:val="00E3517E"/>
    <w:rsid w:val="00E35353"/>
    <w:rsid w:val="00E40995"/>
    <w:rsid w:val="00E415E8"/>
    <w:rsid w:val="00E41DDE"/>
    <w:rsid w:val="00E42307"/>
    <w:rsid w:val="00E446D9"/>
    <w:rsid w:val="00E448C8"/>
    <w:rsid w:val="00E457A2"/>
    <w:rsid w:val="00E45873"/>
    <w:rsid w:val="00E45A9B"/>
    <w:rsid w:val="00E47837"/>
    <w:rsid w:val="00E47F3B"/>
    <w:rsid w:val="00E50282"/>
    <w:rsid w:val="00E51D90"/>
    <w:rsid w:val="00E52760"/>
    <w:rsid w:val="00E52F3E"/>
    <w:rsid w:val="00E535C4"/>
    <w:rsid w:val="00E543D2"/>
    <w:rsid w:val="00E54438"/>
    <w:rsid w:val="00E5479F"/>
    <w:rsid w:val="00E54F1F"/>
    <w:rsid w:val="00E55A6E"/>
    <w:rsid w:val="00E55EEC"/>
    <w:rsid w:val="00E568D2"/>
    <w:rsid w:val="00E56DAA"/>
    <w:rsid w:val="00E64F63"/>
    <w:rsid w:val="00E65434"/>
    <w:rsid w:val="00E6544D"/>
    <w:rsid w:val="00E65660"/>
    <w:rsid w:val="00E658C5"/>
    <w:rsid w:val="00E714C9"/>
    <w:rsid w:val="00E71EF6"/>
    <w:rsid w:val="00E73DC9"/>
    <w:rsid w:val="00E74754"/>
    <w:rsid w:val="00E7485D"/>
    <w:rsid w:val="00E754FD"/>
    <w:rsid w:val="00E76BBB"/>
    <w:rsid w:val="00E773A4"/>
    <w:rsid w:val="00E8057D"/>
    <w:rsid w:val="00E80908"/>
    <w:rsid w:val="00E80B07"/>
    <w:rsid w:val="00E81460"/>
    <w:rsid w:val="00E8147F"/>
    <w:rsid w:val="00E821E7"/>
    <w:rsid w:val="00E82424"/>
    <w:rsid w:val="00E8285B"/>
    <w:rsid w:val="00E82CD1"/>
    <w:rsid w:val="00E83684"/>
    <w:rsid w:val="00E84E44"/>
    <w:rsid w:val="00E85A2C"/>
    <w:rsid w:val="00E87301"/>
    <w:rsid w:val="00E87460"/>
    <w:rsid w:val="00E9011E"/>
    <w:rsid w:val="00E90A59"/>
    <w:rsid w:val="00E91B08"/>
    <w:rsid w:val="00E9275F"/>
    <w:rsid w:val="00E92C59"/>
    <w:rsid w:val="00E930DD"/>
    <w:rsid w:val="00E9497C"/>
    <w:rsid w:val="00E94F6B"/>
    <w:rsid w:val="00E956C9"/>
    <w:rsid w:val="00E95887"/>
    <w:rsid w:val="00E9590D"/>
    <w:rsid w:val="00E95FC9"/>
    <w:rsid w:val="00E96129"/>
    <w:rsid w:val="00E97FE4"/>
    <w:rsid w:val="00EA0213"/>
    <w:rsid w:val="00EA1963"/>
    <w:rsid w:val="00EA2929"/>
    <w:rsid w:val="00EA3033"/>
    <w:rsid w:val="00EA32E7"/>
    <w:rsid w:val="00EA3335"/>
    <w:rsid w:val="00EA33A4"/>
    <w:rsid w:val="00EA48C2"/>
    <w:rsid w:val="00EA6757"/>
    <w:rsid w:val="00EA76AA"/>
    <w:rsid w:val="00EA7A74"/>
    <w:rsid w:val="00EA7ABD"/>
    <w:rsid w:val="00EB05C3"/>
    <w:rsid w:val="00EB15EC"/>
    <w:rsid w:val="00EB1F42"/>
    <w:rsid w:val="00EB1F58"/>
    <w:rsid w:val="00EB22D1"/>
    <w:rsid w:val="00EB4CBE"/>
    <w:rsid w:val="00EB4F58"/>
    <w:rsid w:val="00EB6296"/>
    <w:rsid w:val="00EB6686"/>
    <w:rsid w:val="00EB6AE9"/>
    <w:rsid w:val="00EB6CE9"/>
    <w:rsid w:val="00EB7A5F"/>
    <w:rsid w:val="00EB7F4C"/>
    <w:rsid w:val="00EC1E66"/>
    <w:rsid w:val="00EC1F01"/>
    <w:rsid w:val="00EC2009"/>
    <w:rsid w:val="00EC2EF4"/>
    <w:rsid w:val="00EC43E2"/>
    <w:rsid w:val="00EC538C"/>
    <w:rsid w:val="00EC5F69"/>
    <w:rsid w:val="00EC7217"/>
    <w:rsid w:val="00EC73CD"/>
    <w:rsid w:val="00EC7798"/>
    <w:rsid w:val="00ED1746"/>
    <w:rsid w:val="00ED1A8F"/>
    <w:rsid w:val="00ED2102"/>
    <w:rsid w:val="00ED352D"/>
    <w:rsid w:val="00ED3CFB"/>
    <w:rsid w:val="00ED5234"/>
    <w:rsid w:val="00ED62FE"/>
    <w:rsid w:val="00ED6E51"/>
    <w:rsid w:val="00ED6F27"/>
    <w:rsid w:val="00ED763B"/>
    <w:rsid w:val="00EE087C"/>
    <w:rsid w:val="00EE1B22"/>
    <w:rsid w:val="00EE2592"/>
    <w:rsid w:val="00EE362D"/>
    <w:rsid w:val="00EE37FD"/>
    <w:rsid w:val="00EE41D2"/>
    <w:rsid w:val="00EE442D"/>
    <w:rsid w:val="00EE525A"/>
    <w:rsid w:val="00EE5F1C"/>
    <w:rsid w:val="00EF0669"/>
    <w:rsid w:val="00EF2651"/>
    <w:rsid w:val="00EF2B7F"/>
    <w:rsid w:val="00EF4A18"/>
    <w:rsid w:val="00EF6957"/>
    <w:rsid w:val="00EF7134"/>
    <w:rsid w:val="00EF721F"/>
    <w:rsid w:val="00F00362"/>
    <w:rsid w:val="00F0064D"/>
    <w:rsid w:val="00F01855"/>
    <w:rsid w:val="00F02583"/>
    <w:rsid w:val="00F025CD"/>
    <w:rsid w:val="00F03503"/>
    <w:rsid w:val="00F04434"/>
    <w:rsid w:val="00F04EC4"/>
    <w:rsid w:val="00F05193"/>
    <w:rsid w:val="00F10A3D"/>
    <w:rsid w:val="00F1264D"/>
    <w:rsid w:val="00F136EF"/>
    <w:rsid w:val="00F13821"/>
    <w:rsid w:val="00F13E9C"/>
    <w:rsid w:val="00F14823"/>
    <w:rsid w:val="00F15D3A"/>
    <w:rsid w:val="00F167C7"/>
    <w:rsid w:val="00F16FF2"/>
    <w:rsid w:val="00F17258"/>
    <w:rsid w:val="00F17296"/>
    <w:rsid w:val="00F20A1F"/>
    <w:rsid w:val="00F20BE3"/>
    <w:rsid w:val="00F242E6"/>
    <w:rsid w:val="00F2483E"/>
    <w:rsid w:val="00F2603A"/>
    <w:rsid w:val="00F260B4"/>
    <w:rsid w:val="00F26CEF"/>
    <w:rsid w:val="00F27595"/>
    <w:rsid w:val="00F276B4"/>
    <w:rsid w:val="00F3045F"/>
    <w:rsid w:val="00F3087B"/>
    <w:rsid w:val="00F317E3"/>
    <w:rsid w:val="00F31D03"/>
    <w:rsid w:val="00F32757"/>
    <w:rsid w:val="00F33002"/>
    <w:rsid w:val="00F3313D"/>
    <w:rsid w:val="00F334DE"/>
    <w:rsid w:val="00F34204"/>
    <w:rsid w:val="00F34387"/>
    <w:rsid w:val="00F3476C"/>
    <w:rsid w:val="00F34D33"/>
    <w:rsid w:val="00F3548B"/>
    <w:rsid w:val="00F37693"/>
    <w:rsid w:val="00F37C6E"/>
    <w:rsid w:val="00F409AF"/>
    <w:rsid w:val="00F42677"/>
    <w:rsid w:val="00F44E48"/>
    <w:rsid w:val="00F45316"/>
    <w:rsid w:val="00F45484"/>
    <w:rsid w:val="00F46674"/>
    <w:rsid w:val="00F466A4"/>
    <w:rsid w:val="00F466D0"/>
    <w:rsid w:val="00F4766D"/>
    <w:rsid w:val="00F47CF5"/>
    <w:rsid w:val="00F47F03"/>
    <w:rsid w:val="00F51DAE"/>
    <w:rsid w:val="00F52500"/>
    <w:rsid w:val="00F52941"/>
    <w:rsid w:val="00F53FD6"/>
    <w:rsid w:val="00F544A7"/>
    <w:rsid w:val="00F54FA8"/>
    <w:rsid w:val="00F56348"/>
    <w:rsid w:val="00F567D7"/>
    <w:rsid w:val="00F5687B"/>
    <w:rsid w:val="00F579EC"/>
    <w:rsid w:val="00F603B4"/>
    <w:rsid w:val="00F6115D"/>
    <w:rsid w:val="00F620E8"/>
    <w:rsid w:val="00F626AC"/>
    <w:rsid w:val="00F64BE0"/>
    <w:rsid w:val="00F65748"/>
    <w:rsid w:val="00F65DA6"/>
    <w:rsid w:val="00F6678C"/>
    <w:rsid w:val="00F6719F"/>
    <w:rsid w:val="00F67555"/>
    <w:rsid w:val="00F6772A"/>
    <w:rsid w:val="00F70718"/>
    <w:rsid w:val="00F70D84"/>
    <w:rsid w:val="00F70F9E"/>
    <w:rsid w:val="00F7191B"/>
    <w:rsid w:val="00F71AEA"/>
    <w:rsid w:val="00F72C7E"/>
    <w:rsid w:val="00F73197"/>
    <w:rsid w:val="00F73336"/>
    <w:rsid w:val="00F7664F"/>
    <w:rsid w:val="00F77810"/>
    <w:rsid w:val="00F805BB"/>
    <w:rsid w:val="00F80D18"/>
    <w:rsid w:val="00F810D4"/>
    <w:rsid w:val="00F81E86"/>
    <w:rsid w:val="00F820FF"/>
    <w:rsid w:val="00F862B3"/>
    <w:rsid w:val="00F865F4"/>
    <w:rsid w:val="00F86EA2"/>
    <w:rsid w:val="00F87730"/>
    <w:rsid w:val="00F87872"/>
    <w:rsid w:val="00F916A1"/>
    <w:rsid w:val="00F9294A"/>
    <w:rsid w:val="00F92C11"/>
    <w:rsid w:val="00F93222"/>
    <w:rsid w:val="00F93969"/>
    <w:rsid w:val="00F9396A"/>
    <w:rsid w:val="00F96954"/>
    <w:rsid w:val="00F977C3"/>
    <w:rsid w:val="00F97A69"/>
    <w:rsid w:val="00FA23B1"/>
    <w:rsid w:val="00FA26C7"/>
    <w:rsid w:val="00FA2997"/>
    <w:rsid w:val="00FA3404"/>
    <w:rsid w:val="00FA3DA3"/>
    <w:rsid w:val="00FA4452"/>
    <w:rsid w:val="00FA4B5F"/>
    <w:rsid w:val="00FA5A6C"/>
    <w:rsid w:val="00FA6F21"/>
    <w:rsid w:val="00FA70C9"/>
    <w:rsid w:val="00FA7B7B"/>
    <w:rsid w:val="00FB0337"/>
    <w:rsid w:val="00FB0854"/>
    <w:rsid w:val="00FB0BD3"/>
    <w:rsid w:val="00FB1201"/>
    <w:rsid w:val="00FB2AF3"/>
    <w:rsid w:val="00FB35C7"/>
    <w:rsid w:val="00FB36AF"/>
    <w:rsid w:val="00FB5608"/>
    <w:rsid w:val="00FB5B3F"/>
    <w:rsid w:val="00FB5D45"/>
    <w:rsid w:val="00FB67B0"/>
    <w:rsid w:val="00FB6A9B"/>
    <w:rsid w:val="00FB72B4"/>
    <w:rsid w:val="00FB78C4"/>
    <w:rsid w:val="00FB79FD"/>
    <w:rsid w:val="00FB7E1A"/>
    <w:rsid w:val="00FC1458"/>
    <w:rsid w:val="00FC1A02"/>
    <w:rsid w:val="00FC1CAA"/>
    <w:rsid w:val="00FC2B34"/>
    <w:rsid w:val="00FC2C6F"/>
    <w:rsid w:val="00FC2E3B"/>
    <w:rsid w:val="00FC3255"/>
    <w:rsid w:val="00FC3639"/>
    <w:rsid w:val="00FC5865"/>
    <w:rsid w:val="00FC6343"/>
    <w:rsid w:val="00FC756C"/>
    <w:rsid w:val="00FD09F3"/>
    <w:rsid w:val="00FD0DB8"/>
    <w:rsid w:val="00FD178D"/>
    <w:rsid w:val="00FD24DE"/>
    <w:rsid w:val="00FD2530"/>
    <w:rsid w:val="00FD3C65"/>
    <w:rsid w:val="00FD426A"/>
    <w:rsid w:val="00FD5F4B"/>
    <w:rsid w:val="00FD6385"/>
    <w:rsid w:val="00FE0D0C"/>
    <w:rsid w:val="00FE110B"/>
    <w:rsid w:val="00FE188A"/>
    <w:rsid w:val="00FE34F7"/>
    <w:rsid w:val="00FE355A"/>
    <w:rsid w:val="00FE55AC"/>
    <w:rsid w:val="00FF115C"/>
    <w:rsid w:val="00FF2D6B"/>
    <w:rsid w:val="00FF4F13"/>
    <w:rsid w:val="00FF4F4B"/>
    <w:rsid w:val="00FF53D6"/>
    <w:rsid w:val="00FF5683"/>
    <w:rsid w:val="00FF578E"/>
    <w:rsid w:val="00FF5A41"/>
    <w:rsid w:val="00FF616B"/>
    <w:rsid w:val="00FF619B"/>
    <w:rsid w:val="00FF7F81"/>
    <w:rsid w:val="014D82F4"/>
    <w:rsid w:val="0293BEC6"/>
    <w:rsid w:val="02DEA17C"/>
    <w:rsid w:val="0338209D"/>
    <w:rsid w:val="05A1129E"/>
    <w:rsid w:val="0B1CF835"/>
    <w:rsid w:val="0F4BDF2B"/>
    <w:rsid w:val="17386F6A"/>
    <w:rsid w:val="185C8B76"/>
    <w:rsid w:val="1A2340F4"/>
    <w:rsid w:val="1A9AAABC"/>
    <w:rsid w:val="2759E16F"/>
    <w:rsid w:val="28071528"/>
    <w:rsid w:val="2CDCBB7B"/>
    <w:rsid w:val="2EEA1C62"/>
    <w:rsid w:val="312EE10D"/>
    <w:rsid w:val="36947944"/>
    <w:rsid w:val="382DDBC6"/>
    <w:rsid w:val="3B461D73"/>
    <w:rsid w:val="3BC7188A"/>
    <w:rsid w:val="3BE6A57C"/>
    <w:rsid w:val="3E9E5D19"/>
    <w:rsid w:val="4408A2C2"/>
    <w:rsid w:val="46392258"/>
    <w:rsid w:val="47A2C423"/>
    <w:rsid w:val="4AD585F2"/>
    <w:rsid w:val="4DF9C536"/>
    <w:rsid w:val="4E5247D6"/>
    <w:rsid w:val="5188B6D2"/>
    <w:rsid w:val="52CEF082"/>
    <w:rsid w:val="54C418A8"/>
    <w:rsid w:val="5B49273B"/>
    <w:rsid w:val="5D3EEACD"/>
    <w:rsid w:val="5EF1146B"/>
    <w:rsid w:val="68D02684"/>
    <w:rsid w:val="69423C81"/>
    <w:rsid w:val="716186A8"/>
    <w:rsid w:val="74EB251A"/>
    <w:rsid w:val="7739B8F4"/>
    <w:rsid w:val="79442E6F"/>
    <w:rsid w:val="7ABADF94"/>
    <w:rsid w:val="7CA88A3B"/>
    <w:rsid w:val="7F8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67431"/>
  <w15:docId w15:val="{E8D98532-5741-4A60-B305-72FA61D7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before="120" w:after="240"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2" w:unhideWhenUsed="1"/>
    <w:lsdException w:name="macro" w:semiHidden="1" w:unhideWhenUsed="1"/>
    <w:lsdException w:name="toa heading" w:semiHidden="1" w:uiPriority="12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E9"/>
    <w:rPr>
      <w:color w:val="333333" w:themeColor="text1"/>
      <w:spacing w:val="-6"/>
      <w:lang w:val="en-ZA"/>
    </w:rPr>
  </w:style>
  <w:style w:type="paragraph" w:styleId="Heading1">
    <w:name w:val="heading 1"/>
    <w:basedOn w:val="Normal"/>
    <w:next w:val="Normal"/>
    <w:link w:val="Heading1Char"/>
    <w:qFormat/>
    <w:rsid w:val="00D402C3"/>
    <w:pPr>
      <w:keepNext/>
      <w:numPr>
        <w:numId w:val="3"/>
      </w:numPr>
      <w:spacing w:before="240" w:after="120" w:line="240" w:lineRule="auto"/>
      <w:outlineLvl w:val="0"/>
    </w:pPr>
    <w:rPr>
      <w:b/>
      <w:caps/>
      <w:color w:val="778746"/>
      <w:spacing w:val="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402C3"/>
    <w:pPr>
      <w:keepNext/>
      <w:numPr>
        <w:ilvl w:val="1"/>
        <w:numId w:val="3"/>
      </w:numPr>
      <w:spacing w:before="240" w:after="120" w:line="240" w:lineRule="auto"/>
      <w:outlineLvl w:val="1"/>
    </w:pPr>
    <w:rPr>
      <w:b/>
      <w:bCs/>
      <w:iCs/>
      <w:color w:val="000000"/>
      <w:spacing w:val="0"/>
      <w:sz w:val="26"/>
    </w:rPr>
  </w:style>
  <w:style w:type="paragraph" w:styleId="Heading3">
    <w:name w:val="heading 3"/>
    <w:basedOn w:val="Heading2"/>
    <w:next w:val="Normal"/>
    <w:link w:val="Heading3Char"/>
    <w:qFormat/>
    <w:rsid w:val="005F3363"/>
    <w:pPr>
      <w:numPr>
        <w:ilvl w:val="2"/>
      </w:numPr>
      <w:outlineLvl w:val="2"/>
    </w:pPr>
    <w:rPr>
      <w:b w:val="0"/>
      <w:i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F3363"/>
    <w:pPr>
      <w:keepNext/>
      <w:numPr>
        <w:ilvl w:val="3"/>
        <w:numId w:val="3"/>
      </w:numPr>
      <w:spacing w:before="240" w:after="120" w:line="240" w:lineRule="auto"/>
      <w:outlineLvl w:val="3"/>
    </w:pPr>
    <w:rPr>
      <w:b/>
      <w:bCs/>
      <w:color w:val="333333"/>
      <w:spacing w:val="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5EB9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D5EB9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5D5EB9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rsid w:val="00A93608"/>
    <w:pPr>
      <w:numPr>
        <w:ilvl w:val="7"/>
        <w:numId w:val="3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D5EB9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402C3"/>
    <w:rPr>
      <w:b/>
      <w:caps/>
      <w:color w:val="778746"/>
      <w:sz w:val="28"/>
      <w:szCs w:val="24"/>
      <w:lang w:val="en-ZA"/>
    </w:rPr>
  </w:style>
  <w:style w:type="character" w:customStyle="1" w:styleId="Heading2Char">
    <w:name w:val="Heading 2 Char"/>
    <w:basedOn w:val="DefaultParagraphFont"/>
    <w:link w:val="Heading2"/>
    <w:locked/>
    <w:rsid w:val="00D402C3"/>
    <w:rPr>
      <w:b/>
      <w:bCs/>
      <w:iCs/>
      <w:color w:val="000000"/>
      <w:sz w:val="26"/>
      <w:lang w:val="en-ZA"/>
    </w:rPr>
  </w:style>
  <w:style w:type="character" w:customStyle="1" w:styleId="Heading3Char">
    <w:name w:val="Heading 3 Char"/>
    <w:basedOn w:val="DefaultParagraphFont"/>
    <w:link w:val="Heading3"/>
    <w:locked/>
    <w:rsid w:val="005F3363"/>
    <w:rPr>
      <w:bCs/>
      <w:i/>
      <w:iCs/>
      <w:color w:val="000000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semiHidden/>
    <w:locked/>
    <w:rsid w:val="005F3363"/>
    <w:rPr>
      <w:i/>
      <w:iCs/>
      <w:color w:val="333333" w:themeColor="text1"/>
      <w:spacing w:val="-6"/>
      <w:lang w:val="en-Z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5172C"/>
    <w:pPr>
      <w:tabs>
        <w:tab w:val="right" w:leader="dot" w:pos="9061"/>
      </w:tabs>
      <w:spacing w:after="120"/>
      <w:ind w:left="567" w:hanging="567"/>
    </w:pPr>
    <w:rPr>
      <w:b/>
      <w:bCs/>
      <w:caps/>
      <w:noProof/>
      <w:color w:val="595959"/>
      <w:szCs w:val="20"/>
    </w:rPr>
  </w:style>
  <w:style w:type="paragraph" w:customStyle="1" w:styleId="ListofTables">
    <w:name w:val="List of Tables"/>
    <w:basedOn w:val="Normal"/>
    <w:semiHidden/>
    <w:unhideWhenUsed/>
    <w:rsid w:val="004F0C05"/>
    <w:pPr>
      <w:spacing w:after="120"/>
    </w:pPr>
    <w:rPr>
      <w:i/>
    </w:rPr>
  </w:style>
  <w:style w:type="paragraph" w:customStyle="1" w:styleId="TOCHeading1">
    <w:name w:val="TOC Heading1"/>
    <w:basedOn w:val="Heading1"/>
    <w:uiPriority w:val="12"/>
    <w:semiHidden/>
    <w:unhideWhenUsed/>
    <w:rsid w:val="00D95569"/>
    <w:pPr>
      <w:numPr>
        <w:numId w:val="0"/>
      </w:numPr>
      <w:spacing w:before="120" w:after="240"/>
    </w:pPr>
  </w:style>
  <w:style w:type="character" w:styleId="FootnoteReference">
    <w:name w:val="footnote reference"/>
    <w:basedOn w:val="DefaultParagraphFont"/>
    <w:uiPriority w:val="10"/>
    <w:rsid w:val="009051A9"/>
    <w:rPr>
      <w:vertAlign w:val="superscript"/>
    </w:rPr>
  </w:style>
  <w:style w:type="character" w:customStyle="1" w:styleId="Heading4Char">
    <w:name w:val="Heading 4 Char"/>
    <w:basedOn w:val="DefaultParagraphFont"/>
    <w:link w:val="Heading4"/>
    <w:locked/>
    <w:rsid w:val="00D402C3"/>
    <w:rPr>
      <w:b/>
      <w:bCs/>
      <w:color w:val="333333"/>
      <w:szCs w:val="20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after="120"/>
      <w:ind w:left="567" w:hanging="567"/>
    </w:pPr>
    <w:rPr>
      <w:noProof/>
      <w:szCs w:val="20"/>
    </w:rPr>
  </w:style>
  <w:style w:type="character" w:styleId="Hyperlink">
    <w:name w:val="Hyperlink"/>
    <w:basedOn w:val="DefaultParagraphFont"/>
    <w:uiPriority w:val="99"/>
    <w:rsid w:val="00C90A9E"/>
    <w:rPr>
      <w:rFonts w:cs="Times New Roman"/>
      <w:noProof/>
      <w:color w:val="4F81BD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before="0" w:after="0"/>
      <w:ind w:left="567" w:hanging="567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7E3E"/>
    <w:pPr>
      <w:spacing w:before="0" w:after="0"/>
      <w:ind w:left="600"/>
    </w:pPr>
    <w:rPr>
      <w:rFonts w:ascii="Calibri" w:hAnsi="Calibri"/>
      <w:sz w:val="18"/>
      <w:szCs w:val="18"/>
    </w:rPr>
  </w:style>
  <w:style w:type="paragraph" w:customStyle="1" w:styleId="Source">
    <w:name w:val="Source"/>
    <w:basedOn w:val="Normal"/>
    <w:semiHidden/>
    <w:unhideWhenUsed/>
    <w:rsid w:val="00D402C3"/>
    <w:pPr>
      <w:spacing w:after="0"/>
      <w:ind w:left="-40"/>
      <w:contextualSpacing/>
    </w:pPr>
    <w:rPr>
      <w:i/>
      <w:sz w:val="18"/>
    </w:rPr>
  </w:style>
  <w:style w:type="paragraph" w:styleId="Header">
    <w:name w:val="header"/>
    <w:basedOn w:val="Normal"/>
    <w:link w:val="HeaderChar"/>
    <w:uiPriority w:val="10"/>
    <w:rsid w:val="00D7502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18"/>
    </w:rPr>
  </w:style>
  <w:style w:type="paragraph" w:customStyle="1" w:styleId="Heading2-NoNonToC">
    <w:name w:val="Heading 2 - No# Non ToC"/>
    <w:basedOn w:val="Normal"/>
    <w:next w:val="Normal"/>
    <w:link w:val="Heading2-NoNonToCChar"/>
    <w:uiPriority w:val="9"/>
    <w:rsid w:val="00275D6E"/>
    <w:pPr>
      <w:keepNext/>
      <w:spacing w:before="240" w:after="120" w:line="240" w:lineRule="auto"/>
    </w:pPr>
    <w:rPr>
      <w:rFonts w:ascii="Arial Bold" w:hAnsi="Arial Bold"/>
      <w:b/>
      <w:color w:val="auto"/>
      <w:spacing w:val="0"/>
      <w:sz w:val="26"/>
      <w:szCs w:val="24"/>
    </w:rPr>
  </w:style>
  <w:style w:type="paragraph" w:customStyle="1" w:styleId="Heading3-NoNonTOC">
    <w:name w:val="Heading 3 - No# Non TOC"/>
    <w:basedOn w:val="Heading2-NoNonToC"/>
    <w:next w:val="Normal"/>
    <w:link w:val="Heading3-NoNonTOCChar"/>
    <w:uiPriority w:val="9"/>
    <w:rsid w:val="006E59BC"/>
    <w:rPr>
      <w:rFonts w:ascii="Arial" w:hAnsi="Arial"/>
      <w:b w:val="0"/>
      <w:sz w:val="24"/>
    </w:rPr>
  </w:style>
  <w:style w:type="numbering" w:customStyle="1" w:styleId="NumberedList3">
    <w:name w:val="Numbered List 3"/>
    <w:rsid w:val="005837F6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12"/>
    <w:semiHidden/>
    <w:rsid w:val="00997E3E"/>
    <w:pPr>
      <w:spacing w:before="0" w:after="0"/>
      <w:ind w:left="800"/>
    </w:pPr>
    <w:rPr>
      <w:rFonts w:ascii="Calibri" w:hAnsi="Calibri"/>
      <w:sz w:val="18"/>
      <w:szCs w:val="18"/>
    </w:rPr>
  </w:style>
  <w:style w:type="paragraph" w:customStyle="1" w:styleId="Reporttitle">
    <w:name w:val="Report title"/>
    <w:basedOn w:val="Normal"/>
    <w:next w:val="Reportsubtitle"/>
    <w:uiPriority w:val="10"/>
    <w:qFormat/>
    <w:rsid w:val="0049596C"/>
    <w:pPr>
      <w:framePr w:hSpace="180" w:wrap="around" w:vAnchor="text" w:hAnchor="page" w:x="1425" w:y="95"/>
      <w:spacing w:after="120"/>
      <w:jc w:val="center"/>
    </w:pPr>
    <w:rPr>
      <w:color w:val="808080" w:themeColor="background1" w:themeShade="80"/>
      <w:sz w:val="44"/>
    </w:rPr>
  </w:style>
  <w:style w:type="paragraph" w:customStyle="1" w:styleId="Reportsubtitle">
    <w:name w:val="Report subtitle"/>
    <w:basedOn w:val="Normal"/>
    <w:uiPriority w:val="10"/>
    <w:qFormat/>
    <w:rsid w:val="00AA093F"/>
    <w:pPr>
      <w:spacing w:after="120"/>
      <w:jc w:val="center"/>
    </w:pPr>
    <w:rPr>
      <w:color w:val="808080" w:themeColor="background1" w:themeShade="80"/>
      <w:sz w:val="28"/>
    </w:rPr>
  </w:style>
  <w:style w:type="table" w:styleId="TableGrid">
    <w:name w:val="Table Grid"/>
    <w:basedOn w:val="TableNormal"/>
    <w:rsid w:val="0059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10"/>
    <w:qFormat/>
    <w:locked/>
    <w:rsid w:val="00B54009"/>
    <w:pPr>
      <w:keepNext/>
      <w:spacing w:after="120"/>
    </w:pPr>
    <w:rPr>
      <w:b/>
      <w:bCs/>
      <w:sz w:val="20"/>
      <w:szCs w:val="20"/>
    </w:rPr>
  </w:style>
  <w:style w:type="paragraph" w:styleId="TableofFigures">
    <w:name w:val="table of figures"/>
    <w:basedOn w:val="Caption"/>
    <w:next w:val="Normal"/>
    <w:uiPriority w:val="99"/>
    <w:unhideWhenUsed/>
    <w:rsid w:val="00C90A9E"/>
    <w:pPr>
      <w:tabs>
        <w:tab w:val="right" w:leader="dot" w:pos="9061"/>
      </w:tabs>
      <w:spacing w:before="0" w:after="60"/>
    </w:pPr>
    <w:rPr>
      <w:i/>
      <w:sz w:val="18"/>
    </w:rPr>
  </w:style>
  <w:style w:type="paragraph" w:customStyle="1" w:styleId="TableHeadingText">
    <w:name w:val="Table Heading Text"/>
    <w:basedOn w:val="Normal"/>
    <w:uiPriority w:val="12"/>
    <w:qFormat/>
    <w:rsid w:val="00AF5181"/>
    <w:pPr>
      <w:spacing w:before="0" w:after="0" w:line="240" w:lineRule="auto"/>
      <w:jc w:val="center"/>
    </w:pPr>
    <w:rPr>
      <w:b/>
      <w:color w:val="FFFFFF"/>
      <w:sz w:val="18"/>
    </w:rPr>
  </w:style>
  <w:style w:type="paragraph" w:customStyle="1" w:styleId="TableBodyText">
    <w:name w:val="Table Body Text"/>
    <w:basedOn w:val="TableHeadingText"/>
    <w:uiPriority w:val="12"/>
    <w:rsid w:val="00817772"/>
    <w:pPr>
      <w:spacing w:before="20" w:after="2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5D5EB9"/>
    <w:rPr>
      <w:rFonts w:ascii="Calibri" w:hAnsi="Calibri" w:cs="Times New Roman"/>
      <w:b/>
      <w:bCs/>
      <w:i/>
      <w:iCs/>
      <w:color w:val="333333" w:themeColor="text1"/>
      <w:spacing w:val="-6"/>
      <w:sz w:val="26"/>
      <w:szCs w:val="26"/>
      <w:lang w:val="en-ZA"/>
    </w:rPr>
  </w:style>
  <w:style w:type="character" w:customStyle="1" w:styleId="Heading6Char">
    <w:name w:val="Heading 6 Char"/>
    <w:basedOn w:val="DefaultParagraphFont"/>
    <w:link w:val="Heading6"/>
    <w:semiHidden/>
    <w:rsid w:val="005D5EB9"/>
    <w:rPr>
      <w:rFonts w:ascii="Calibri" w:hAnsi="Calibri" w:cs="Times New Roman"/>
      <w:b/>
      <w:bCs/>
      <w:color w:val="333333" w:themeColor="text1"/>
      <w:spacing w:val="-6"/>
      <w:lang w:val="en-ZA"/>
    </w:rPr>
  </w:style>
  <w:style w:type="character" w:customStyle="1" w:styleId="Heading7Char">
    <w:name w:val="Heading 7 Char"/>
    <w:basedOn w:val="DefaultParagraphFont"/>
    <w:link w:val="Heading7"/>
    <w:semiHidden/>
    <w:rsid w:val="005D5EB9"/>
    <w:rPr>
      <w:rFonts w:ascii="Calibri" w:hAnsi="Calibri" w:cs="Times New Roman"/>
      <w:color w:val="333333" w:themeColor="text1"/>
      <w:spacing w:val="-6"/>
      <w:sz w:val="24"/>
      <w:szCs w:val="24"/>
      <w:lang w:val="en-ZA"/>
    </w:rPr>
  </w:style>
  <w:style w:type="character" w:customStyle="1" w:styleId="Heading9Char">
    <w:name w:val="Heading 9 Char"/>
    <w:basedOn w:val="DefaultParagraphFont"/>
    <w:link w:val="Heading9"/>
    <w:semiHidden/>
    <w:rsid w:val="005D5EB9"/>
    <w:rPr>
      <w:rFonts w:ascii="Cambria" w:hAnsi="Cambria" w:cs="Times New Roman"/>
      <w:color w:val="333333" w:themeColor="text1"/>
      <w:spacing w:val="-6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A5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aps w:val="0"/>
      <w:color w:val="365F91"/>
      <w:szCs w:val="28"/>
      <w:lang w:val="en-US"/>
    </w:rPr>
  </w:style>
  <w:style w:type="paragraph" w:styleId="TOC6">
    <w:name w:val="toc 6"/>
    <w:basedOn w:val="Normal"/>
    <w:next w:val="Normal"/>
    <w:autoRedefine/>
    <w:uiPriority w:val="12"/>
    <w:semiHidden/>
    <w:unhideWhenUsed/>
    <w:rsid w:val="00145A5F"/>
    <w:pPr>
      <w:spacing w:before="0" w:after="0"/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12"/>
    <w:semiHidden/>
    <w:unhideWhenUsed/>
    <w:rsid w:val="00145A5F"/>
    <w:pPr>
      <w:spacing w:before="0" w:after="0"/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12"/>
    <w:semiHidden/>
    <w:unhideWhenUsed/>
    <w:rsid w:val="00145A5F"/>
    <w:pPr>
      <w:spacing w:before="0" w:after="0"/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12"/>
    <w:semiHidden/>
    <w:unhideWhenUsed/>
    <w:rsid w:val="00145A5F"/>
    <w:pPr>
      <w:spacing w:before="0" w:after="0"/>
      <w:ind w:left="1600"/>
    </w:pPr>
    <w:rPr>
      <w:rFonts w:ascii="Calibri" w:hAnsi="Calibri"/>
      <w:sz w:val="18"/>
      <w:szCs w:val="18"/>
    </w:rPr>
  </w:style>
  <w:style w:type="paragraph" w:styleId="FootnoteText">
    <w:name w:val="footnote text"/>
    <w:basedOn w:val="Normal"/>
    <w:link w:val="FootnoteTextChar"/>
    <w:uiPriority w:val="10"/>
    <w:rsid w:val="00B82480"/>
    <w:pPr>
      <w:spacing w:before="0" w:after="4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BB7C5E"/>
    <w:rPr>
      <w:color w:val="262626"/>
      <w:spacing w:val="-6"/>
      <w:sz w:val="18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064E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5E"/>
    <w:rPr>
      <w:color w:val="262626"/>
      <w:spacing w:val="-6"/>
      <w:lang w:val="en-ZA"/>
    </w:rPr>
  </w:style>
  <w:style w:type="paragraph" w:customStyle="1" w:styleId="Heading1-NoNonToC">
    <w:name w:val="Heading 1 - No# Non ToC"/>
    <w:basedOn w:val="Normal"/>
    <w:next w:val="Normal"/>
    <w:link w:val="Heading1-NoNonToCChar"/>
    <w:uiPriority w:val="9"/>
    <w:qFormat/>
    <w:rsid w:val="00275D6E"/>
    <w:pPr>
      <w:keepNext/>
    </w:pPr>
    <w:rPr>
      <w:rFonts w:ascii="Arial Bold" w:hAnsi="Arial Bold"/>
      <w:b/>
      <w:caps/>
      <w:color w:val="778746"/>
      <w:sz w:val="28"/>
      <w:szCs w:val="26"/>
    </w:rPr>
  </w:style>
  <w:style w:type="paragraph" w:customStyle="1" w:styleId="Heading1-NoinToC">
    <w:name w:val="Heading 1 - No# in ToC"/>
    <w:basedOn w:val="Heading1"/>
    <w:next w:val="Normal"/>
    <w:link w:val="Heading1-NoinToCChar"/>
    <w:uiPriority w:val="9"/>
    <w:rsid w:val="005F3363"/>
    <w:pPr>
      <w:numPr>
        <w:numId w:val="0"/>
      </w:numPr>
    </w:pPr>
  </w:style>
  <w:style w:type="character" w:customStyle="1" w:styleId="Heading1-NoNonToCChar">
    <w:name w:val="Heading 1 - No# Non ToC Char"/>
    <w:basedOn w:val="DefaultParagraphFont"/>
    <w:link w:val="Heading1-NoNonToC"/>
    <w:uiPriority w:val="9"/>
    <w:rsid w:val="00275D6E"/>
    <w:rPr>
      <w:rFonts w:ascii="Arial Bold" w:hAnsi="Arial Bold"/>
      <w:b/>
      <w:caps/>
      <w:color w:val="778746"/>
      <w:spacing w:val="-6"/>
      <w:sz w:val="28"/>
      <w:szCs w:val="26"/>
      <w:lang w:val="en-ZA"/>
    </w:rPr>
  </w:style>
  <w:style w:type="paragraph" w:customStyle="1" w:styleId="Heading2-NoinTOC">
    <w:name w:val="Heading 2 - No# in TOC"/>
    <w:basedOn w:val="Heading2-NoNonToC"/>
    <w:next w:val="Normal"/>
    <w:link w:val="Heading2-NoinTOCChar"/>
    <w:uiPriority w:val="9"/>
    <w:qFormat/>
    <w:rsid w:val="00D402C3"/>
    <w:pPr>
      <w:outlineLvl w:val="1"/>
    </w:pPr>
    <w:rPr>
      <w:rFonts w:ascii="Arial" w:hAnsi="Arial"/>
    </w:rPr>
  </w:style>
  <w:style w:type="character" w:customStyle="1" w:styleId="Heading1-NoinToCChar">
    <w:name w:val="Heading 1 - No# in ToC Char"/>
    <w:basedOn w:val="Heading1Char"/>
    <w:link w:val="Heading1-NoinToC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Boxtext">
    <w:name w:val="Box text"/>
    <w:basedOn w:val="Normal"/>
    <w:link w:val="BoxtextChar"/>
    <w:uiPriority w:val="10"/>
    <w:qFormat/>
    <w:rsid w:val="00D402C3"/>
    <w:pPr>
      <w:spacing w:before="80" w:after="20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D75027"/>
    <w:rPr>
      <w:color w:val="262626"/>
      <w:spacing w:val="-6"/>
      <w:sz w:val="18"/>
      <w:lang w:val="en-ZA"/>
    </w:rPr>
  </w:style>
  <w:style w:type="character" w:customStyle="1" w:styleId="Heading2-NoNonToCChar">
    <w:name w:val="Heading 2 - No# Non ToC Char"/>
    <w:basedOn w:val="DefaultParagraphFont"/>
    <w:link w:val="Heading2-NoNonToC"/>
    <w:uiPriority w:val="9"/>
    <w:rsid w:val="00275D6E"/>
    <w:rPr>
      <w:rFonts w:ascii="Arial Bold" w:hAnsi="Arial Bold"/>
      <w:b/>
      <w:sz w:val="26"/>
      <w:szCs w:val="24"/>
      <w:lang w:val="en-ZA"/>
    </w:rPr>
  </w:style>
  <w:style w:type="character" w:customStyle="1" w:styleId="Heading2-NoinTOCChar">
    <w:name w:val="Heading 2 - No# in TOC Char"/>
    <w:basedOn w:val="Heading2-NoNonToCChar"/>
    <w:link w:val="Heading2-NoinTOC"/>
    <w:uiPriority w:val="9"/>
    <w:rsid w:val="00BB7C5E"/>
    <w:rPr>
      <w:rFonts w:ascii="Arial Bold" w:hAnsi="Arial Bold"/>
      <w:b/>
      <w:sz w:val="26"/>
      <w:szCs w:val="24"/>
      <w:lang w:val="en-ZA"/>
    </w:rPr>
  </w:style>
  <w:style w:type="paragraph" w:customStyle="1" w:styleId="Longquote">
    <w:name w:val="Long quote"/>
    <w:basedOn w:val="Normal"/>
    <w:link w:val="LongquoteChar"/>
    <w:uiPriority w:val="10"/>
    <w:qFormat/>
    <w:rsid w:val="00D402C3"/>
    <w:pPr>
      <w:ind w:left="567"/>
    </w:pPr>
    <w:rPr>
      <w:i/>
      <w:sz w:val="20"/>
    </w:rPr>
  </w:style>
  <w:style w:type="character" w:customStyle="1" w:styleId="BoxtextChar">
    <w:name w:val="Box text Char"/>
    <w:basedOn w:val="DefaultParagraphFont"/>
    <w:link w:val="Boxtext"/>
    <w:uiPriority w:val="10"/>
    <w:rsid w:val="00BB7C5E"/>
    <w:rPr>
      <w:color w:val="262626"/>
      <w:spacing w:val="-6"/>
      <w:sz w:val="20"/>
      <w:lang w:val="en-ZA"/>
    </w:rPr>
  </w:style>
  <w:style w:type="paragraph" w:customStyle="1" w:styleId="Heading5-no">
    <w:name w:val="Heading 5 - no#"/>
    <w:basedOn w:val="Normal"/>
    <w:link w:val="Heading5-noChar"/>
    <w:uiPriority w:val="9"/>
    <w:semiHidden/>
    <w:qFormat/>
    <w:rsid w:val="009E2779"/>
    <w:pPr>
      <w:spacing w:after="120"/>
    </w:pPr>
    <w:rPr>
      <w:b/>
      <w:i/>
    </w:rPr>
  </w:style>
  <w:style w:type="character" w:customStyle="1" w:styleId="LongquoteChar">
    <w:name w:val="Long quote Char"/>
    <w:basedOn w:val="DefaultParagraphFont"/>
    <w:link w:val="Longquote"/>
    <w:uiPriority w:val="10"/>
    <w:rsid w:val="00BB7C5E"/>
    <w:rPr>
      <w:i/>
      <w:color w:val="262626"/>
      <w:spacing w:val="-6"/>
      <w:sz w:val="20"/>
      <w:lang w:val="en-ZA"/>
    </w:rPr>
  </w:style>
  <w:style w:type="character" w:customStyle="1" w:styleId="Heading5-noChar">
    <w:name w:val="Heading 5 - no# Char"/>
    <w:basedOn w:val="DefaultParagraphFont"/>
    <w:link w:val="Heading5-no"/>
    <w:uiPriority w:val="9"/>
    <w:semiHidden/>
    <w:rsid w:val="00BB7C5E"/>
    <w:rPr>
      <w:b/>
      <w:i/>
      <w:color w:val="262626"/>
      <w:spacing w:val="-6"/>
      <w:lang w:val="en-ZA"/>
    </w:rPr>
  </w:style>
  <w:style w:type="paragraph" w:customStyle="1" w:styleId="Heading4-NoNonTOC">
    <w:name w:val="Heading 4 - No# Non TOC"/>
    <w:basedOn w:val="Heading4"/>
    <w:next w:val="Normal"/>
    <w:uiPriority w:val="9"/>
    <w:rsid w:val="00D402C3"/>
    <w:pPr>
      <w:numPr>
        <w:ilvl w:val="0"/>
        <w:numId w:val="0"/>
      </w:numPr>
      <w:outlineLvl w:val="9"/>
    </w:pPr>
  </w:style>
  <w:style w:type="paragraph" w:customStyle="1" w:styleId="AppendixHeading1">
    <w:name w:val="Appendix Heading 1"/>
    <w:basedOn w:val="Heading1-NoinToC"/>
    <w:next w:val="Normal"/>
    <w:link w:val="AppendixHeading1Char"/>
    <w:uiPriority w:val="9"/>
    <w:qFormat/>
    <w:rsid w:val="00B86A49"/>
    <w:pPr>
      <w:numPr>
        <w:numId w:val="2"/>
      </w:numPr>
    </w:pPr>
  </w:style>
  <w:style w:type="paragraph" w:customStyle="1" w:styleId="AppendixHeading2">
    <w:name w:val="Appendix Heading 2"/>
    <w:basedOn w:val="Heading2-NoNonToC"/>
    <w:next w:val="Normal"/>
    <w:link w:val="AppendixHeading2Char"/>
    <w:uiPriority w:val="9"/>
    <w:qFormat/>
    <w:rsid w:val="00B86A49"/>
    <w:pPr>
      <w:numPr>
        <w:ilvl w:val="1"/>
        <w:numId w:val="2"/>
      </w:numPr>
    </w:pPr>
  </w:style>
  <w:style w:type="character" w:customStyle="1" w:styleId="AppendixHeading1Char">
    <w:name w:val="Appendix Heading 1 Char"/>
    <w:basedOn w:val="Heading1-NoinToCChar"/>
    <w:link w:val="AppendixHeading1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AppendixHeading3">
    <w:name w:val="Appendix Heading 3"/>
    <w:basedOn w:val="Heading3-NoNonTOC"/>
    <w:next w:val="Normal"/>
    <w:link w:val="AppendixHeading3Char1"/>
    <w:uiPriority w:val="9"/>
    <w:qFormat/>
    <w:rsid w:val="00B86A49"/>
    <w:pPr>
      <w:numPr>
        <w:ilvl w:val="2"/>
        <w:numId w:val="2"/>
      </w:numPr>
    </w:pPr>
  </w:style>
  <w:style w:type="character" w:customStyle="1" w:styleId="AppendixHeading2Char">
    <w:name w:val="Appendix Heading 2 Char"/>
    <w:basedOn w:val="Heading2-NoinTOCChar"/>
    <w:link w:val="AppendixHeading2"/>
    <w:uiPriority w:val="9"/>
    <w:rsid w:val="00BB7C5E"/>
    <w:rPr>
      <w:rFonts w:ascii="Arial Bold" w:hAnsi="Arial Bold"/>
      <w:b/>
      <w:sz w:val="26"/>
      <w:szCs w:val="24"/>
      <w:lang w:val="en-ZA"/>
    </w:rPr>
  </w:style>
  <w:style w:type="character" w:customStyle="1" w:styleId="AppendixHeading3Char1">
    <w:name w:val="Appendix Heading 3 Char1"/>
    <w:basedOn w:val="Heading3-NoNonTOCChar"/>
    <w:link w:val="AppendixHeading3"/>
    <w:uiPriority w:val="9"/>
    <w:rsid w:val="00BB7C5E"/>
    <w:rPr>
      <w:rFonts w:ascii="Arial Bold" w:hAnsi="Arial Bold"/>
      <w:b w:val="0"/>
      <w:sz w:val="24"/>
      <w:szCs w:val="24"/>
      <w:lang w:val="en-ZA"/>
    </w:rPr>
  </w:style>
  <w:style w:type="character" w:customStyle="1" w:styleId="Heading3-NoNonTOCChar">
    <w:name w:val="Heading 3 - No# Non TOC Char"/>
    <w:basedOn w:val="Heading2-NoNonToCChar"/>
    <w:link w:val="Heading3-NoNonTOC"/>
    <w:uiPriority w:val="9"/>
    <w:rsid w:val="00BB7C5E"/>
    <w:rPr>
      <w:rFonts w:ascii="Arial Bold" w:hAnsi="Arial Bold"/>
      <w:b/>
      <w:sz w:val="24"/>
      <w:szCs w:val="24"/>
      <w:lang w:val="en-ZA"/>
    </w:rPr>
  </w:style>
  <w:style w:type="character" w:customStyle="1" w:styleId="AppendixHeading3Char">
    <w:name w:val="Appendix Heading 3 Char"/>
    <w:basedOn w:val="Heading3-NoNonTOCChar"/>
    <w:rsid w:val="00B86A49"/>
    <w:rPr>
      <w:rFonts w:ascii="Arial Bold" w:hAnsi="Arial Bold"/>
      <w:b/>
      <w:sz w:val="24"/>
      <w:szCs w:val="24"/>
      <w:lang w:val="en-ZA"/>
    </w:rPr>
  </w:style>
  <w:style w:type="paragraph" w:customStyle="1" w:styleId="Subheader">
    <w:name w:val="Subheader"/>
    <w:basedOn w:val="Header"/>
    <w:qFormat/>
    <w:rsid w:val="00D75027"/>
    <w:rPr>
      <w:i/>
      <w:sz w:val="16"/>
    </w:rPr>
  </w:style>
  <w:style w:type="paragraph" w:customStyle="1" w:styleId="TableGraphSource">
    <w:name w:val="Table/Graph Source"/>
    <w:basedOn w:val="Normal"/>
    <w:rsid w:val="009B1A07"/>
    <w:pPr>
      <w:spacing w:before="0" w:after="0" w:line="240" w:lineRule="auto"/>
      <w:jc w:val="left"/>
    </w:pPr>
    <w:rPr>
      <w:rFonts w:cs="Times New Roman"/>
      <w:i/>
      <w:iCs/>
      <w:sz w:val="16"/>
      <w:szCs w:val="20"/>
    </w:rPr>
  </w:style>
  <w:style w:type="paragraph" w:customStyle="1" w:styleId="Summaryboxtext">
    <w:name w:val="Summary box text"/>
    <w:basedOn w:val="Boxtext"/>
    <w:qFormat/>
    <w:rsid w:val="00424DB0"/>
    <w:pPr>
      <w:spacing w:before="60" w:after="60"/>
    </w:pPr>
    <w:rPr>
      <w:i/>
      <w:color w:val="FFFFFF" w:themeColor="background1"/>
    </w:rPr>
  </w:style>
  <w:style w:type="paragraph" w:styleId="ListParagraph">
    <w:name w:val="List Paragraph"/>
    <w:aliases w:val="Bullet Points,Liste Paragraf,heading 6,List heading 3,Recommendation,List Paragraph1,Riana Table Bullets 1,List Paragraph (numbered (a)),List_Paragraph,Multilevel para_II,MC Paragraphe Liste,References,HEAD 3,List Paragraph 1,Heading 61"/>
    <w:basedOn w:val="Normal"/>
    <w:link w:val="ListParagraphChar"/>
    <w:uiPriority w:val="34"/>
    <w:qFormat/>
    <w:rsid w:val="00656F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80F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F0E"/>
    <w:rPr>
      <w:rFonts w:ascii="Segoe UI" w:hAnsi="Segoe UI" w:cs="Segoe UI"/>
      <w:color w:val="333333" w:themeColor="text1"/>
      <w:spacing w:val="-6"/>
      <w:sz w:val="18"/>
      <w:szCs w:val="18"/>
      <w:lang w:val="en-ZA"/>
    </w:rPr>
  </w:style>
  <w:style w:type="paragraph" w:customStyle="1" w:styleId="Headingunderlined">
    <w:name w:val="Heading underlined"/>
    <w:basedOn w:val="Heading2-NoNonToC"/>
    <w:next w:val="Normal"/>
    <w:qFormat/>
    <w:rsid w:val="00F34D33"/>
    <w:pPr>
      <w:pBdr>
        <w:bottom w:val="thickThinSmallGap" w:sz="24" w:space="1" w:color="616A2E"/>
      </w:pBdr>
    </w:pPr>
  </w:style>
  <w:style w:type="character" w:styleId="PlaceholderText">
    <w:name w:val="Placeholder Text"/>
    <w:basedOn w:val="DefaultParagraphFont"/>
    <w:uiPriority w:val="99"/>
    <w:semiHidden/>
    <w:rsid w:val="00A3661C"/>
    <w:rPr>
      <w:color w:val="808080"/>
    </w:rPr>
  </w:style>
  <w:style w:type="paragraph" w:customStyle="1" w:styleId="DefaultText">
    <w:name w:val="Default Text"/>
    <w:basedOn w:val="Normal"/>
    <w:link w:val="DefaultTextChar"/>
    <w:rsid w:val="00852EAD"/>
    <w:pPr>
      <w:spacing w:before="0" w:after="0" w:line="280" w:lineRule="atLeast"/>
      <w:jc w:val="left"/>
    </w:pPr>
    <w:rPr>
      <w:rFonts w:cs="Times New Roman"/>
      <w:color w:val="auto"/>
      <w:spacing w:val="0"/>
      <w:sz w:val="18"/>
      <w:szCs w:val="24"/>
      <w:lang w:val="nl-NL" w:eastAsia="nl-NL"/>
    </w:rPr>
  </w:style>
  <w:style w:type="character" w:customStyle="1" w:styleId="DefaultTextChar">
    <w:name w:val="Default Text Char"/>
    <w:basedOn w:val="DefaultParagraphFont"/>
    <w:link w:val="DefaultText"/>
    <w:rsid w:val="00852EAD"/>
    <w:rPr>
      <w:rFonts w:cs="Times New Roman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semiHidden/>
    <w:unhideWhenUsed/>
    <w:rsid w:val="009472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222"/>
    <w:rPr>
      <w:color w:val="333333" w:themeColor="text1"/>
      <w:spacing w:val="-6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222"/>
    <w:rPr>
      <w:b/>
      <w:bCs/>
      <w:color w:val="333333" w:themeColor="text1"/>
      <w:spacing w:val="-6"/>
      <w:sz w:val="20"/>
      <w:szCs w:val="20"/>
      <w:lang w:val="en-ZA"/>
    </w:rPr>
  </w:style>
  <w:style w:type="character" w:styleId="Strong">
    <w:name w:val="Strong"/>
    <w:basedOn w:val="DefaultParagraphFont"/>
    <w:uiPriority w:val="22"/>
    <w:qFormat/>
    <w:locked/>
    <w:rsid w:val="00BB5AD0"/>
    <w:rPr>
      <w:b/>
      <w:bCs/>
    </w:rPr>
  </w:style>
  <w:style w:type="table" w:customStyle="1" w:styleId="TableGrid1">
    <w:name w:val="Table Grid1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269C8"/>
    <w:pPr>
      <w:spacing w:before="0" w:after="0" w:line="240" w:lineRule="auto"/>
      <w:jc w:val="left"/>
    </w:pPr>
    <w:rPr>
      <w:color w:val="333333" w:themeColor="text1"/>
      <w:spacing w:val="-6"/>
      <w:lang w:val="en-ZA"/>
    </w:rPr>
  </w:style>
  <w:style w:type="character" w:customStyle="1" w:styleId="ListParagraphChar">
    <w:name w:val="List Paragraph Char"/>
    <w:aliases w:val="Bullet Points Char,Liste Paragraf Char,heading 6 Char,List heading 3 Char,Recommendation Char,List Paragraph1 Char,Riana Table Bullets 1 Char,List Paragraph (numbered (a)) Char,List_Paragraph Char,Multilevel para_II Char,HEAD 3 Char"/>
    <w:basedOn w:val="DefaultParagraphFont"/>
    <w:link w:val="ListParagraph"/>
    <w:uiPriority w:val="34"/>
    <w:rsid w:val="00E90A59"/>
    <w:rPr>
      <w:color w:val="333333" w:themeColor="text1"/>
      <w:spacing w:val="-6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302BD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5787"/>
    <w:rPr>
      <w:rFonts w:ascii="Segoe UI" w:hAnsi="Segoe UI" w:cs="Segoe UI" w:hint="default"/>
      <w:sz w:val="18"/>
      <w:szCs w:val="18"/>
    </w:rPr>
  </w:style>
  <w:style w:type="table" w:customStyle="1" w:styleId="TableGrid22">
    <w:name w:val="Table Grid22"/>
    <w:basedOn w:val="TableNormal"/>
    <w:next w:val="TableGrid"/>
    <w:rsid w:val="00E2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66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448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6B7D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locked/>
    <w:rsid w:val="006B7DF8"/>
    <w:rPr>
      <w:i/>
      <w:iCs/>
    </w:rPr>
  </w:style>
  <w:style w:type="table" w:styleId="PlainTable3">
    <w:name w:val="Plain Table 3"/>
    <w:basedOn w:val="TableNormal"/>
    <w:uiPriority w:val="43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07540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4A52FB"/>
    <w:rPr>
      <w:color w:val="B6C17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c.mlysko@gmail.com?subject=PoMSB%20Survey%20Response%20for%20Offshor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c.mlysko@gmail.com?subject=PoMSB%20Survey%20Response%20for%20Offsho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Dropbox%20(DNA%20Economics)\DNA%20Templates\Reports\DNA%20Memo%20Report%20Templa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D7353E6B7142C29CA702D26B97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0DC4-2605-4EB6-A185-B612D91E5D91}"/>
      </w:docPartPr>
      <w:docPartBody>
        <w:p w:rsidR="005850CB" w:rsidRDefault="00F24DBC" w:rsidP="00F24DBC">
          <w:pPr>
            <w:pStyle w:val="16D7353E6B7142C29CA702D26B978DCF2"/>
          </w:pPr>
          <w:r w:rsidRPr="001B30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3D2DF16898434FA5EFF599D0B5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38B6-EA6D-4A77-8AEA-2D9E19FE8735}"/>
      </w:docPartPr>
      <w:docPartBody>
        <w:p w:rsidR="005850CB" w:rsidRDefault="00F24DBC" w:rsidP="00F24DBC">
          <w:pPr>
            <w:pStyle w:val="593D2DF16898434FA5EFF599D0B5A1EB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256CF2028CF4BE78892F049578C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AFC7-A907-4CF6-AAFF-5A7ABAAAF862}"/>
      </w:docPartPr>
      <w:docPartBody>
        <w:p w:rsidR="005850CB" w:rsidRDefault="00F24DBC" w:rsidP="00F24DBC">
          <w:pPr>
            <w:pStyle w:val="4256CF2028CF4BE78892F049578C65AF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EF4850DF7FE430496A602D8B3E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B020-969C-48E8-B9EC-A1060BA3C663}"/>
      </w:docPartPr>
      <w:docPartBody>
        <w:p w:rsidR="005850CB" w:rsidRDefault="00F24DBC" w:rsidP="00F24DBC">
          <w:pPr>
            <w:pStyle w:val="CEF4850DF7FE430496A602D8B3EF8BBC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B3EF-BE7E-4474-980B-44B10C8E26D9}"/>
      </w:docPartPr>
      <w:docPartBody>
        <w:p w:rsidR="005850CB" w:rsidRDefault="005850CB"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365CCB6AE4270AF01D530ED64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60DE-CB86-435E-88E6-8ACEE473AB7E}"/>
      </w:docPartPr>
      <w:docPartBody>
        <w:p w:rsidR="00FC6C63" w:rsidRDefault="00FC6C63" w:rsidP="00FC6C63">
          <w:pPr>
            <w:pStyle w:val="769365CCB6AE4270AF01D530ED64456B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3FDEA6F1F4E01BC5D5CD6EF3BE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E2F1-4D15-408D-9BBB-4C152A505BEC}"/>
      </w:docPartPr>
      <w:docPartBody>
        <w:p w:rsidR="00FC6C63" w:rsidRDefault="00FC6C63" w:rsidP="00FC6C63">
          <w:pPr>
            <w:pStyle w:val="2CA3FDEA6F1F4E01BC5D5CD6EF3BE4A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FC2F6B46A46B98E7772FB921F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5F51-9FCB-4B1F-A707-23D3DEC25480}"/>
      </w:docPartPr>
      <w:docPartBody>
        <w:p w:rsidR="00FC6C63" w:rsidRDefault="00FC6C63" w:rsidP="00FC6C63">
          <w:pPr>
            <w:pStyle w:val="C3BFC2F6B46A46B98E7772FB921F86D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080AD3C8547A48B256948480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4292-9EDB-4A25-9592-0C24CA485560}"/>
      </w:docPartPr>
      <w:docPartBody>
        <w:p w:rsidR="00FC6C63" w:rsidRDefault="00FC6C63" w:rsidP="00FC6C63">
          <w:pPr>
            <w:pStyle w:val="011080AD3C8547A48B25694848082D46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0623B24264FF9A1827B384C9F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47EE-096D-4666-AD2D-431327845836}"/>
      </w:docPartPr>
      <w:docPartBody>
        <w:p w:rsidR="00017620" w:rsidRDefault="00017620" w:rsidP="00017620">
          <w:pPr>
            <w:pStyle w:val="9980623B24264FF9A1827B384C9FB25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B2F9CCB424F4BBDEE7383CA84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40A7-9375-4EE1-AF8F-AFF78ECFA8F0}"/>
      </w:docPartPr>
      <w:docPartBody>
        <w:p w:rsidR="000376DC" w:rsidRDefault="000376DC" w:rsidP="000376DC">
          <w:pPr>
            <w:pStyle w:val="F7CB2F9CCB424F4BBDEE7383CA84823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91713D07546A8B05D76906A7F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AC6B-A135-4C1A-903A-51D17B3652F9}"/>
      </w:docPartPr>
      <w:docPartBody>
        <w:p w:rsidR="000376DC" w:rsidRDefault="000376DC" w:rsidP="000376DC">
          <w:pPr>
            <w:pStyle w:val="3CD91713D07546A8B05D76906A7FB66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633ACB3DD45A7BC31C1DED799C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9508-3BCB-4A26-BF38-8763DB19DC6C}"/>
      </w:docPartPr>
      <w:docPartBody>
        <w:p w:rsidR="000376DC" w:rsidRDefault="000376DC" w:rsidP="000376DC">
          <w:pPr>
            <w:pStyle w:val="3D3633ACB3DD45A7BC31C1DED799C89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270B489824155835D7E9F9BA51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9F40-4144-40CA-8CBD-5128793A7F1C}"/>
      </w:docPartPr>
      <w:docPartBody>
        <w:p w:rsidR="000376DC" w:rsidRDefault="000376DC" w:rsidP="000376DC">
          <w:pPr>
            <w:pStyle w:val="427270B489824155835D7E9F9BA5179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1697654104C59BCDAFC819214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E712-A101-4CCB-8DF4-C8C48F6FF7D7}"/>
      </w:docPartPr>
      <w:docPartBody>
        <w:p w:rsidR="000376DC" w:rsidRDefault="000376DC" w:rsidP="000376DC">
          <w:pPr>
            <w:pStyle w:val="9741697654104C59BCDAFC819214488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901EA027D480E963C3E106FBF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01EC-FA6C-4907-9C0F-94F5D3FD8FE6}"/>
      </w:docPartPr>
      <w:docPartBody>
        <w:p w:rsidR="002642A4" w:rsidRDefault="0024422B" w:rsidP="0024422B">
          <w:pPr>
            <w:pStyle w:val="D21901EA027D480E963C3E106FBF0E7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753A7198740A69961A3464DDE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9971-5E81-4919-A27D-74F000225311}"/>
      </w:docPartPr>
      <w:docPartBody>
        <w:p w:rsidR="002642A4" w:rsidRDefault="0024422B" w:rsidP="0024422B">
          <w:pPr>
            <w:pStyle w:val="734753A7198740A69961A3464DDE46F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FDC590C8045769538756AA63C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8B05-6088-4E99-A939-B1C2665B9196}"/>
      </w:docPartPr>
      <w:docPartBody>
        <w:p w:rsidR="002642A4" w:rsidRDefault="0024422B" w:rsidP="0024422B">
          <w:pPr>
            <w:pStyle w:val="E3FFDC590C8045769538756AA63CD64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4BD366B104034A859B3BB3C9A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C49E-D53B-4DA0-B6F7-B11811C1A77E}"/>
      </w:docPartPr>
      <w:docPartBody>
        <w:p w:rsidR="002642A4" w:rsidRDefault="0024422B" w:rsidP="0024422B">
          <w:pPr>
            <w:pStyle w:val="DD34BD366B104034A859B3BB3C9A63D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25DF7CA0546F2BCCCB9C5628B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C9BD-2F6A-410B-BE0E-B2D5272C5A0B}"/>
      </w:docPartPr>
      <w:docPartBody>
        <w:p w:rsidR="002642A4" w:rsidRDefault="0024422B" w:rsidP="0024422B">
          <w:pPr>
            <w:pStyle w:val="2D725DF7CA0546F2BCCCB9C5628B904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C273F83D647B58E1BE6A7D1D6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AF8E-99FF-4D2D-99DA-77E8F763E76E}"/>
      </w:docPartPr>
      <w:docPartBody>
        <w:p w:rsidR="002642A4" w:rsidRDefault="002642A4" w:rsidP="002642A4">
          <w:pPr>
            <w:pStyle w:val="3F8C273F83D647B58E1BE6A7D1D6C3A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F7BF3F6CE4FF297D5155A44E0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6F2E-8329-4440-B306-E53228EC3BD3}"/>
      </w:docPartPr>
      <w:docPartBody>
        <w:p w:rsidR="002642A4" w:rsidRDefault="002642A4" w:rsidP="002642A4">
          <w:pPr>
            <w:pStyle w:val="4E6F7BF3F6CE4FF297D5155A44E08EB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760FE99E04336AE077233C2A1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D867-E91E-4938-9C48-C1D6774354A7}"/>
      </w:docPartPr>
      <w:docPartBody>
        <w:p w:rsidR="002642A4" w:rsidRDefault="002642A4" w:rsidP="002642A4">
          <w:pPr>
            <w:pStyle w:val="53D760FE99E04336AE077233C2A1954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4594527BF4E08B0EB4AF9CB09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0664-7380-484B-A363-CECD4590F84C}"/>
      </w:docPartPr>
      <w:docPartBody>
        <w:p w:rsidR="002642A4" w:rsidRDefault="002642A4" w:rsidP="002642A4">
          <w:pPr>
            <w:pStyle w:val="B1F4594527BF4E08B0EB4AF9CB0925D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F243A6CB147678762384A2A8C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CF84-4C1F-49C0-A1FC-1E665A86586C}"/>
      </w:docPartPr>
      <w:docPartBody>
        <w:p w:rsidR="002642A4" w:rsidRDefault="002642A4" w:rsidP="002642A4">
          <w:pPr>
            <w:pStyle w:val="723F243A6CB147678762384A2A8C14B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6414F9EED45DF8365C339E4D7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BEEB-832C-4326-A2B1-DF2247E829DA}"/>
      </w:docPartPr>
      <w:docPartBody>
        <w:p w:rsidR="002642A4" w:rsidRDefault="002642A4" w:rsidP="002642A4">
          <w:pPr>
            <w:pStyle w:val="7556414F9EED45DF8365C339E4D7AA5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EF5E417094632A6D32962429A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A73C-693A-40FF-99EE-AC4725CCDB32}"/>
      </w:docPartPr>
      <w:docPartBody>
        <w:p w:rsidR="002642A4" w:rsidRDefault="002642A4" w:rsidP="002642A4">
          <w:pPr>
            <w:pStyle w:val="458EF5E417094632A6D32962429AE63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8CAA661664930B30AEC07028B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5967-8C9D-4773-AB6B-CD20AF29F209}"/>
      </w:docPartPr>
      <w:docPartBody>
        <w:p w:rsidR="002642A4" w:rsidRDefault="002642A4" w:rsidP="002642A4">
          <w:pPr>
            <w:pStyle w:val="8E58CAA661664930B30AEC07028B9AB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50FFEAD304E9F9793BF418F1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AE46-D4D1-4C46-B5F7-FBA3363BBE18}"/>
      </w:docPartPr>
      <w:docPartBody>
        <w:p w:rsidR="002642A4" w:rsidRDefault="002642A4" w:rsidP="002642A4">
          <w:pPr>
            <w:pStyle w:val="E6A50FFEAD304E9F9793BF418F1333D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5D203876E42A8BD2CD1F2A2D9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A137-270E-4154-B4F8-B75B11F5C8EB}"/>
      </w:docPartPr>
      <w:docPartBody>
        <w:p w:rsidR="002642A4" w:rsidRDefault="002642A4" w:rsidP="002642A4">
          <w:pPr>
            <w:pStyle w:val="1FD5D203876E42A8BD2CD1F2A2D9ABB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D1757C55743D6A17A26C4F27E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81E-BD4A-4AFE-A987-6E22E6E234FA}"/>
      </w:docPartPr>
      <w:docPartBody>
        <w:p w:rsidR="002642A4" w:rsidRDefault="002642A4" w:rsidP="002642A4">
          <w:pPr>
            <w:pStyle w:val="E9FD1757C55743D6A17A26C4F27E002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8444E99704956ADB77F8B3985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4266-FE44-434C-8E48-6C47F0A7CBA7}"/>
      </w:docPartPr>
      <w:docPartBody>
        <w:p w:rsidR="002642A4" w:rsidRDefault="002642A4" w:rsidP="002642A4">
          <w:pPr>
            <w:pStyle w:val="7368444E99704956ADB77F8B3985512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EBF36A56D4686B7C655C738F4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4339-3A40-4F8E-A012-635F31107854}"/>
      </w:docPartPr>
      <w:docPartBody>
        <w:p w:rsidR="002642A4" w:rsidRDefault="002642A4" w:rsidP="002642A4">
          <w:pPr>
            <w:pStyle w:val="2AAEBF36A56D4686B7C655C738F4387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00E3DBC0441E895B64155D22E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0BBD-4F89-44B8-A864-2879F3C4E77C}"/>
      </w:docPartPr>
      <w:docPartBody>
        <w:p w:rsidR="002642A4" w:rsidRDefault="002642A4" w:rsidP="002642A4">
          <w:pPr>
            <w:pStyle w:val="54000E3DBC0441E895B64155D22EA8F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41AEB29A24A949032AD4B4125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53A5D-0F20-4820-B27E-428965641E4C}"/>
      </w:docPartPr>
      <w:docPartBody>
        <w:p w:rsidR="002642A4" w:rsidRDefault="002642A4" w:rsidP="002642A4">
          <w:pPr>
            <w:pStyle w:val="D1041AEB29A24A949032AD4B4125B61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C639D89D04E12A98A245F152A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762B-DD81-4D19-8CD8-A77D7A902B45}"/>
      </w:docPartPr>
      <w:docPartBody>
        <w:p w:rsidR="002642A4" w:rsidRDefault="002642A4" w:rsidP="002642A4">
          <w:pPr>
            <w:pStyle w:val="3B0C639D89D04E12A98A245F152AD7F6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6BB38171342AB8A106C488D246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A8C6-E37A-4FD3-A45E-AD3FFBE62EE0}"/>
      </w:docPartPr>
      <w:docPartBody>
        <w:p w:rsidR="002642A4" w:rsidRDefault="002642A4" w:rsidP="002642A4">
          <w:pPr>
            <w:pStyle w:val="03B6BB38171342AB8A106C488D2465A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3ECBE2BA49F1915D5A8063C8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57BF-3524-4C83-BDF6-0E20B3385870}"/>
      </w:docPartPr>
      <w:docPartBody>
        <w:p w:rsidR="002642A4" w:rsidRDefault="002642A4" w:rsidP="002642A4">
          <w:pPr>
            <w:pStyle w:val="80983ECBE2BA49F1915D5A8063C8761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C6310BDEC4E65B9D788971A93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3111-623A-4223-9C50-09A1240CD4C2}"/>
      </w:docPartPr>
      <w:docPartBody>
        <w:p w:rsidR="002642A4" w:rsidRDefault="002642A4" w:rsidP="002642A4">
          <w:pPr>
            <w:pStyle w:val="8DDC6310BDEC4E65B9D788971A93BDA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C022CA918428D8B017AFFE092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9E48-7E32-4DC5-8AF3-FC59D828AD96}"/>
      </w:docPartPr>
      <w:docPartBody>
        <w:p w:rsidR="002642A4" w:rsidRDefault="002642A4" w:rsidP="002642A4">
          <w:pPr>
            <w:pStyle w:val="63DC022CA918428D8B017AFFE092219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D68375D954E72A7AB05B795CA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B8DA-ADED-4BDF-B2B6-F03EC547E155}"/>
      </w:docPartPr>
      <w:docPartBody>
        <w:p w:rsidR="002642A4" w:rsidRDefault="002642A4" w:rsidP="002642A4">
          <w:pPr>
            <w:pStyle w:val="C18D68375D954E72A7AB05B795CAD4F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73A0EFAAE45CBAD509ECE0734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D122-C253-4F10-AB6F-0962EB70AF76}"/>
      </w:docPartPr>
      <w:docPartBody>
        <w:p w:rsidR="002642A4" w:rsidRDefault="002642A4" w:rsidP="002642A4">
          <w:pPr>
            <w:pStyle w:val="35D73A0EFAAE45CBAD509ECE0734C5A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2FA62968945F0ACFF57C5359F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A8FD0-E4EC-4299-A5BC-47B8BBAD0271}"/>
      </w:docPartPr>
      <w:docPartBody>
        <w:p w:rsidR="002642A4" w:rsidRDefault="002642A4" w:rsidP="002642A4">
          <w:pPr>
            <w:pStyle w:val="EF62FA62968945F0ACFF57C5359F5D0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D1F8173624CEF963A7E9E99FC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1065-C06B-4BCD-904C-8793B862E8F8}"/>
      </w:docPartPr>
      <w:docPartBody>
        <w:p w:rsidR="002642A4" w:rsidRDefault="002642A4" w:rsidP="002642A4">
          <w:pPr>
            <w:pStyle w:val="97ED1F8173624CEF963A7E9E99FC239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FA2A564D54877A267F8E85D8D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A254-65C8-4C01-95BB-A16CFE62C2EB}"/>
      </w:docPartPr>
      <w:docPartBody>
        <w:p w:rsidR="002642A4" w:rsidRDefault="002642A4" w:rsidP="002642A4">
          <w:pPr>
            <w:pStyle w:val="DB8FA2A564D54877A267F8E85D8D10F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8B8EF41C747E39B8C529608A3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A231-C7E7-4871-9727-DADB6C83373E}"/>
      </w:docPartPr>
      <w:docPartBody>
        <w:p w:rsidR="002642A4" w:rsidRDefault="002642A4" w:rsidP="002642A4">
          <w:pPr>
            <w:pStyle w:val="D2E8B8EF41C747E39B8C529608A3C83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97DA4FB26491DABAEF5C311B7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BC7C-824A-4D46-9516-4FFADA02B98A}"/>
      </w:docPartPr>
      <w:docPartBody>
        <w:p w:rsidR="002642A4" w:rsidRDefault="002642A4" w:rsidP="002642A4">
          <w:pPr>
            <w:pStyle w:val="01C97DA4FB26491DABAEF5C311B7ACE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405311B0F45E29D8CD57FC010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9F91-52A4-48D4-856E-EFA3185E8C67}"/>
      </w:docPartPr>
      <w:docPartBody>
        <w:p w:rsidR="002642A4" w:rsidRDefault="002642A4" w:rsidP="002642A4">
          <w:pPr>
            <w:pStyle w:val="512405311B0F45E29D8CD57FC0106F9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F719A686D404AB99616B4DF6D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7418-414D-46E1-8609-766A668D1D60}"/>
      </w:docPartPr>
      <w:docPartBody>
        <w:p w:rsidR="002642A4" w:rsidRDefault="002642A4" w:rsidP="002642A4">
          <w:pPr>
            <w:pStyle w:val="7E3F719A686D404AB99616B4DF6D28A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FE27C40AC46218D21BDE682B5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8E7B-B10C-45FF-A577-3F7D7AA2A95A}"/>
      </w:docPartPr>
      <w:docPartBody>
        <w:p w:rsidR="002642A4" w:rsidRDefault="002642A4" w:rsidP="002642A4">
          <w:pPr>
            <w:pStyle w:val="18EFE27C40AC46218D21BDE682B54E5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0BFE-C5B3-4762-9B61-5351FDDEAACB}"/>
      </w:docPartPr>
      <w:docPartBody>
        <w:p w:rsidR="00637316" w:rsidRDefault="00637316"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CCFDF46B273E46F58FCC546F7F0F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6B79-711C-4076-8B81-D94FD253A0B8}"/>
      </w:docPartPr>
      <w:docPartBody>
        <w:p w:rsidR="00637316" w:rsidRDefault="00637316" w:rsidP="00637316">
          <w:pPr>
            <w:pStyle w:val="CCFDF46B273E46F58FCC546F7F0FCE87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61DE34ACB82C4DEC8AFC28F7B3D4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9E24-9750-4997-802C-E414C841ADA5}"/>
      </w:docPartPr>
      <w:docPartBody>
        <w:p w:rsidR="00637316" w:rsidRDefault="00637316" w:rsidP="00637316">
          <w:pPr>
            <w:pStyle w:val="61DE34ACB82C4DEC8AFC28F7B3D47DAB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7DD9DA98179342D9B49E5D138A5E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9CAC-D2D7-438A-880F-43049E8D4E33}"/>
      </w:docPartPr>
      <w:docPartBody>
        <w:p w:rsidR="00637316" w:rsidRDefault="00637316" w:rsidP="00637316">
          <w:pPr>
            <w:pStyle w:val="7DD9DA98179342D9B49E5D138A5ED9D2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43FD7A6DC20A4E41814204234196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E9ED-E375-4F35-9730-83572DC276E8}"/>
      </w:docPartPr>
      <w:docPartBody>
        <w:p w:rsidR="00637316" w:rsidRDefault="00637316" w:rsidP="00637316">
          <w:pPr>
            <w:pStyle w:val="43FD7A6DC20A4E41814204234196CA82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6106298E2C234D3798F7F01CBFEA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D130-F981-42E4-92D2-C399BDA717E6}"/>
      </w:docPartPr>
      <w:docPartBody>
        <w:p w:rsidR="00637316" w:rsidRDefault="00637316" w:rsidP="00637316">
          <w:pPr>
            <w:pStyle w:val="6106298E2C234D3798F7F01CBFEA191A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4831C731D69546329DA94A563F99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CA04-C8A1-4F4F-B588-C4DE2637DC7A}"/>
      </w:docPartPr>
      <w:docPartBody>
        <w:p w:rsidR="00637316" w:rsidRDefault="00637316" w:rsidP="00637316">
          <w:pPr>
            <w:pStyle w:val="4831C731D69546329DA94A563F992842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76D2547705B74D7C901595A18C26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4FC1-E2A7-4D9F-B42E-47226B73BA50}"/>
      </w:docPartPr>
      <w:docPartBody>
        <w:p w:rsidR="00637316" w:rsidRDefault="00637316" w:rsidP="00637316">
          <w:pPr>
            <w:pStyle w:val="76D2547705B74D7C901595A18C26574B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6FEA5342FC544F34B671941C5648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76C8-E775-42F5-B554-49D305C2CB2B}"/>
      </w:docPartPr>
      <w:docPartBody>
        <w:p w:rsidR="00637316" w:rsidRDefault="00637316" w:rsidP="00637316">
          <w:pPr>
            <w:pStyle w:val="6FEA5342FC544F34B671941C5648AA16"/>
          </w:pPr>
          <w:r w:rsidRPr="00A819CC">
            <w:rPr>
              <w:rStyle w:val="PlaceholderText"/>
            </w:rPr>
            <w:t>Choose an item.</w:t>
          </w:r>
        </w:p>
      </w:docPartBody>
    </w:docPart>
    <w:docPart>
      <w:docPartPr>
        <w:name w:val="865F4F15411246C88510B5B40EA7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BB3E-E194-4F66-A374-78C4FC1DEB25}"/>
      </w:docPartPr>
      <w:docPartBody>
        <w:p w:rsidR="00897477" w:rsidRDefault="00897477" w:rsidP="00897477">
          <w:pPr>
            <w:pStyle w:val="865F4F15411246C88510B5B40EA7F40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C"/>
    <w:rsid w:val="000134D0"/>
    <w:rsid w:val="00017620"/>
    <w:rsid w:val="000376DC"/>
    <w:rsid w:val="00214F54"/>
    <w:rsid w:val="0024422B"/>
    <w:rsid w:val="002642A4"/>
    <w:rsid w:val="005850CB"/>
    <w:rsid w:val="00637316"/>
    <w:rsid w:val="00897477"/>
    <w:rsid w:val="00A202DA"/>
    <w:rsid w:val="00A34950"/>
    <w:rsid w:val="00B72558"/>
    <w:rsid w:val="00C55F87"/>
    <w:rsid w:val="00C7105B"/>
    <w:rsid w:val="00D13307"/>
    <w:rsid w:val="00D74EDF"/>
    <w:rsid w:val="00DF091D"/>
    <w:rsid w:val="00E26733"/>
    <w:rsid w:val="00F24DBC"/>
    <w:rsid w:val="00FB5B3F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477"/>
    <w:rPr>
      <w:color w:val="808080"/>
    </w:rPr>
  </w:style>
  <w:style w:type="paragraph" w:customStyle="1" w:styleId="FD09901CBABB425BA96FD7C791041A6B">
    <w:name w:val="FD09901CBABB425BA96FD7C791041A6B"/>
    <w:rsid w:val="00017620"/>
  </w:style>
  <w:style w:type="paragraph" w:customStyle="1" w:styleId="304B0089A0A0440687CC981447124DFB">
    <w:name w:val="304B0089A0A0440687CC981447124DFB"/>
    <w:rsid w:val="00017620"/>
  </w:style>
  <w:style w:type="paragraph" w:customStyle="1" w:styleId="9980623B24264FF9A1827B384C9FB25F">
    <w:name w:val="9980623B24264FF9A1827B384C9FB25F"/>
    <w:rsid w:val="00017620"/>
  </w:style>
  <w:style w:type="paragraph" w:customStyle="1" w:styleId="31005920DAEA41FAA070B659AC7542E6">
    <w:name w:val="31005920DAEA41FAA070B659AC7542E6"/>
    <w:rsid w:val="00017620"/>
  </w:style>
  <w:style w:type="paragraph" w:customStyle="1" w:styleId="5F8AA9FB2BA54C87A842156B9DFB93CF">
    <w:name w:val="5F8AA9FB2BA54C87A842156B9DFB93CF"/>
    <w:rsid w:val="00017620"/>
  </w:style>
  <w:style w:type="paragraph" w:customStyle="1" w:styleId="16D7353E6B7142C29CA702D26B978DCF2">
    <w:name w:val="16D7353E6B7142C29CA702D26B978DC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93D2DF16898434FA5EFF599D0B5A1EB2">
    <w:name w:val="593D2DF16898434FA5EFF599D0B5A1EB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56CF2028CF4BE78892F049578C65AF2">
    <w:name w:val="4256CF2028CF4BE78892F049578C65A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EF4850DF7FE430496A602D8B3EF8BBC2">
    <w:name w:val="CEF4850DF7FE430496A602D8B3EF8BBC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922A21A775184E65A7AAF7EFC3DC37E1">
    <w:name w:val="922A21A775184E65A7AAF7EFC3DC37E1"/>
    <w:rsid w:val="00017620"/>
  </w:style>
  <w:style w:type="paragraph" w:customStyle="1" w:styleId="CF229915ADDC4856A5874C85461388C8">
    <w:name w:val="CF229915ADDC4856A5874C85461388C8"/>
    <w:rsid w:val="00FC6C63"/>
  </w:style>
  <w:style w:type="paragraph" w:customStyle="1" w:styleId="769365CCB6AE4270AF01D530ED64456B">
    <w:name w:val="769365CCB6AE4270AF01D530ED64456B"/>
    <w:rsid w:val="00FC6C63"/>
  </w:style>
  <w:style w:type="paragraph" w:customStyle="1" w:styleId="2CA3FDEA6F1F4E01BC5D5CD6EF3BE4A9">
    <w:name w:val="2CA3FDEA6F1F4E01BC5D5CD6EF3BE4A9"/>
    <w:rsid w:val="00FC6C63"/>
  </w:style>
  <w:style w:type="paragraph" w:customStyle="1" w:styleId="C3BFC2F6B46A46B98E7772FB921F86D0">
    <w:name w:val="C3BFC2F6B46A46B98E7772FB921F86D0"/>
    <w:rsid w:val="00FC6C63"/>
  </w:style>
  <w:style w:type="paragraph" w:customStyle="1" w:styleId="928423E8B6314FC8857173DF819D8986">
    <w:name w:val="928423E8B6314FC8857173DF819D8986"/>
    <w:rsid w:val="00FC6C63"/>
  </w:style>
  <w:style w:type="paragraph" w:customStyle="1" w:styleId="E188B03A777A462E83BF4AC72CABACDC">
    <w:name w:val="E188B03A777A462E83BF4AC72CABACDC"/>
    <w:rsid w:val="00FC6C63"/>
  </w:style>
  <w:style w:type="paragraph" w:customStyle="1" w:styleId="1714B87948B04947AEFC3FEF69AAAFC4">
    <w:name w:val="1714B87948B04947AEFC3FEF69AAAFC4"/>
    <w:rsid w:val="00FC6C63"/>
  </w:style>
  <w:style w:type="paragraph" w:customStyle="1" w:styleId="C8E1A2ED684A4D788BD9EE2EC80A685C">
    <w:name w:val="C8E1A2ED684A4D788BD9EE2EC80A685C"/>
    <w:rsid w:val="00FC6C63"/>
  </w:style>
  <w:style w:type="paragraph" w:customStyle="1" w:styleId="86A067C81852465A8D01C5CF872B1562">
    <w:name w:val="86A067C81852465A8D01C5CF872B1562"/>
    <w:rsid w:val="00FC6C63"/>
  </w:style>
  <w:style w:type="paragraph" w:customStyle="1" w:styleId="D2451AF238254E4DB3E57CD1ECE22584">
    <w:name w:val="D2451AF238254E4DB3E57CD1ECE22584"/>
    <w:rsid w:val="00FC6C63"/>
  </w:style>
  <w:style w:type="paragraph" w:customStyle="1" w:styleId="FFB4EB9A3D544F94A37B4A34C8AE0D84">
    <w:name w:val="FFB4EB9A3D544F94A37B4A34C8AE0D84"/>
    <w:rsid w:val="00FC6C63"/>
  </w:style>
  <w:style w:type="paragraph" w:customStyle="1" w:styleId="A967FC555D014E8CA5F888315B3CD700">
    <w:name w:val="A967FC555D014E8CA5F888315B3CD700"/>
    <w:rsid w:val="00FC6C63"/>
  </w:style>
  <w:style w:type="paragraph" w:customStyle="1" w:styleId="011080AD3C8547A48B25694848082D46">
    <w:name w:val="011080AD3C8547A48B25694848082D46"/>
    <w:rsid w:val="00FC6C63"/>
  </w:style>
  <w:style w:type="paragraph" w:customStyle="1" w:styleId="F7CB2F9CCB424F4BBDEE7383CA84823E">
    <w:name w:val="F7CB2F9CCB424F4BBDEE7383CA84823E"/>
    <w:rsid w:val="000376DC"/>
  </w:style>
  <w:style w:type="paragraph" w:customStyle="1" w:styleId="C50093795DA246A08DAFCCB35EB1684C">
    <w:name w:val="C50093795DA246A08DAFCCB35EB1684C"/>
    <w:rsid w:val="000376DC"/>
  </w:style>
  <w:style w:type="paragraph" w:customStyle="1" w:styleId="94FB4FCB85134E8483B906A7A81D2FCE">
    <w:name w:val="94FB4FCB85134E8483B906A7A81D2FCE"/>
    <w:rsid w:val="000376DC"/>
  </w:style>
  <w:style w:type="paragraph" w:customStyle="1" w:styleId="BAF61B712CA341D59D257A1A455BA8E6">
    <w:name w:val="BAF61B712CA341D59D257A1A455BA8E6"/>
    <w:rsid w:val="000376DC"/>
  </w:style>
  <w:style w:type="paragraph" w:customStyle="1" w:styleId="EDC68EE95FE9441898D50CBDA3D92C84">
    <w:name w:val="EDC68EE95FE9441898D50CBDA3D92C84"/>
    <w:rsid w:val="000376DC"/>
  </w:style>
  <w:style w:type="paragraph" w:customStyle="1" w:styleId="ACCC397D96F848629CB4821D592BA502">
    <w:name w:val="ACCC397D96F848629CB4821D592BA502"/>
    <w:rsid w:val="000376DC"/>
  </w:style>
  <w:style w:type="paragraph" w:customStyle="1" w:styleId="36D75AC92F6F4EE593FE6886DE92AD28">
    <w:name w:val="36D75AC92F6F4EE593FE6886DE92AD28"/>
    <w:rsid w:val="000376DC"/>
  </w:style>
  <w:style w:type="paragraph" w:customStyle="1" w:styleId="1D3594C670E34C48BA9ADB6B40A87AB9">
    <w:name w:val="1D3594C670E34C48BA9ADB6B40A87AB9"/>
    <w:rsid w:val="000376DC"/>
  </w:style>
  <w:style w:type="paragraph" w:customStyle="1" w:styleId="B504C0F53080415B84DC4D5B4B39C022">
    <w:name w:val="B504C0F53080415B84DC4D5B4B39C022"/>
    <w:rsid w:val="000376DC"/>
  </w:style>
  <w:style w:type="paragraph" w:customStyle="1" w:styleId="687EDDAC2A9340EFABE2A901A8D9D57F">
    <w:name w:val="687EDDAC2A9340EFABE2A901A8D9D57F"/>
    <w:rsid w:val="000376DC"/>
  </w:style>
  <w:style w:type="paragraph" w:customStyle="1" w:styleId="BBED60E94F7A473EA7D1E7AB6EC2D38F">
    <w:name w:val="BBED60E94F7A473EA7D1E7AB6EC2D38F"/>
    <w:rsid w:val="000376DC"/>
  </w:style>
  <w:style w:type="paragraph" w:customStyle="1" w:styleId="9F2E981DF04746F2AEAFB199D52C1E59">
    <w:name w:val="9F2E981DF04746F2AEAFB199D52C1E59"/>
    <w:rsid w:val="000376DC"/>
  </w:style>
  <w:style w:type="paragraph" w:customStyle="1" w:styleId="E610ADE83AA34F5EAF400651EBE2021C">
    <w:name w:val="E610ADE83AA34F5EAF400651EBE2021C"/>
    <w:rsid w:val="000376DC"/>
  </w:style>
  <w:style w:type="paragraph" w:customStyle="1" w:styleId="798A9F60BB2845609D3D4708DE6836FA">
    <w:name w:val="798A9F60BB2845609D3D4708DE6836FA"/>
    <w:rsid w:val="000376DC"/>
  </w:style>
  <w:style w:type="paragraph" w:customStyle="1" w:styleId="EE256789C2254AC08E272ECEAA9400A8">
    <w:name w:val="EE256789C2254AC08E272ECEAA9400A8"/>
    <w:rsid w:val="000376DC"/>
  </w:style>
  <w:style w:type="paragraph" w:customStyle="1" w:styleId="B9370B0A65744C07AA8100CF145843FF">
    <w:name w:val="B9370B0A65744C07AA8100CF145843FF"/>
    <w:rsid w:val="000376DC"/>
  </w:style>
  <w:style w:type="paragraph" w:customStyle="1" w:styleId="8AF85857DAB4488BBBC13AE73836ACB7">
    <w:name w:val="8AF85857DAB4488BBBC13AE73836ACB7"/>
    <w:rsid w:val="000376DC"/>
  </w:style>
  <w:style w:type="paragraph" w:customStyle="1" w:styleId="DE4E1A8AA1D444AF8036652A15A9D7F7">
    <w:name w:val="DE4E1A8AA1D444AF8036652A15A9D7F7"/>
    <w:rsid w:val="000376DC"/>
  </w:style>
  <w:style w:type="paragraph" w:customStyle="1" w:styleId="3BF1AB2E129C4D0AA6010B66F7EC7785">
    <w:name w:val="3BF1AB2E129C4D0AA6010B66F7EC7785"/>
    <w:rsid w:val="000376DC"/>
  </w:style>
  <w:style w:type="paragraph" w:customStyle="1" w:styleId="99C295AC16DE4FC4B48060C6784ADA9A">
    <w:name w:val="99C295AC16DE4FC4B48060C6784ADA9A"/>
    <w:rsid w:val="000376DC"/>
  </w:style>
  <w:style w:type="paragraph" w:customStyle="1" w:styleId="A38D6DFB9B8240E7B7BB6E30946466BA">
    <w:name w:val="A38D6DFB9B8240E7B7BB6E30946466BA"/>
    <w:rsid w:val="000376DC"/>
  </w:style>
  <w:style w:type="paragraph" w:customStyle="1" w:styleId="FCBB4F8E715A4783AFE294805DE54D1B">
    <w:name w:val="FCBB4F8E715A4783AFE294805DE54D1B"/>
    <w:rsid w:val="000376DC"/>
  </w:style>
  <w:style w:type="paragraph" w:customStyle="1" w:styleId="78647739221E4C03A9B85E0788352DD8">
    <w:name w:val="78647739221E4C03A9B85E0788352DD8"/>
    <w:rsid w:val="000376DC"/>
  </w:style>
  <w:style w:type="paragraph" w:customStyle="1" w:styleId="8EE24858E57F48F79338669BE43A560F">
    <w:name w:val="8EE24858E57F48F79338669BE43A560F"/>
    <w:rsid w:val="000376DC"/>
  </w:style>
  <w:style w:type="paragraph" w:customStyle="1" w:styleId="F4B99803A0B5447587F304D21D53701E">
    <w:name w:val="F4B99803A0B5447587F304D21D53701E"/>
    <w:rsid w:val="000376DC"/>
  </w:style>
  <w:style w:type="paragraph" w:customStyle="1" w:styleId="1001E405BB4C4815871B0F60980503AA">
    <w:name w:val="1001E405BB4C4815871B0F60980503AA"/>
    <w:rsid w:val="000376DC"/>
  </w:style>
  <w:style w:type="paragraph" w:customStyle="1" w:styleId="94073805CB964720AD49EC588ADD6176">
    <w:name w:val="94073805CB964720AD49EC588ADD6176"/>
    <w:rsid w:val="000376DC"/>
  </w:style>
  <w:style w:type="paragraph" w:customStyle="1" w:styleId="29101903ED95424DBA91B4855D437216">
    <w:name w:val="29101903ED95424DBA91B4855D437216"/>
    <w:rsid w:val="000376DC"/>
  </w:style>
  <w:style w:type="paragraph" w:customStyle="1" w:styleId="44A783AF7EB54D6A8FF9A0DF79346451">
    <w:name w:val="44A783AF7EB54D6A8FF9A0DF79346451"/>
    <w:rsid w:val="000376DC"/>
  </w:style>
  <w:style w:type="paragraph" w:customStyle="1" w:styleId="E6D7FF393FF245C39EA52076CB06042A">
    <w:name w:val="E6D7FF393FF245C39EA52076CB06042A"/>
    <w:rsid w:val="000376DC"/>
  </w:style>
  <w:style w:type="paragraph" w:customStyle="1" w:styleId="2B72D54A1639420F86F898AA880E7403">
    <w:name w:val="2B72D54A1639420F86F898AA880E7403"/>
    <w:rsid w:val="000376DC"/>
  </w:style>
  <w:style w:type="paragraph" w:customStyle="1" w:styleId="27FE03C233F642D786AFC8B5A51DA739">
    <w:name w:val="27FE03C233F642D786AFC8B5A51DA739"/>
    <w:rsid w:val="000376DC"/>
  </w:style>
  <w:style w:type="paragraph" w:customStyle="1" w:styleId="87698D3EEC3A4E4DADE2A04E854DDC99">
    <w:name w:val="87698D3EEC3A4E4DADE2A04E854DDC99"/>
    <w:rsid w:val="000376DC"/>
  </w:style>
  <w:style w:type="paragraph" w:customStyle="1" w:styleId="3CD91713D07546A8B05D76906A7FB660">
    <w:name w:val="3CD91713D07546A8B05D76906A7FB660"/>
    <w:rsid w:val="000376DC"/>
  </w:style>
  <w:style w:type="paragraph" w:customStyle="1" w:styleId="3D3633ACB3DD45A7BC31C1DED799C890">
    <w:name w:val="3D3633ACB3DD45A7BC31C1DED799C890"/>
    <w:rsid w:val="000376DC"/>
  </w:style>
  <w:style w:type="paragraph" w:customStyle="1" w:styleId="427270B489824155835D7E9F9BA51791">
    <w:name w:val="427270B489824155835D7E9F9BA51791"/>
    <w:rsid w:val="000376DC"/>
  </w:style>
  <w:style w:type="paragraph" w:customStyle="1" w:styleId="9741697654104C59BCDAFC8192144880">
    <w:name w:val="9741697654104C59BCDAFC8192144880"/>
    <w:rsid w:val="000376DC"/>
  </w:style>
  <w:style w:type="paragraph" w:customStyle="1" w:styleId="575A88512E9B4593BA30CC0FC7BD1A37">
    <w:name w:val="575A88512E9B4593BA30CC0FC7BD1A37"/>
    <w:rsid w:val="000376DC"/>
  </w:style>
  <w:style w:type="paragraph" w:customStyle="1" w:styleId="FCAF31AEA73D42E8B28EC9DE5DB40B0D">
    <w:name w:val="FCAF31AEA73D42E8B28EC9DE5DB40B0D"/>
    <w:rsid w:val="000376DC"/>
  </w:style>
  <w:style w:type="paragraph" w:customStyle="1" w:styleId="6ABC4A6A72F14F42A8E2A46977586771">
    <w:name w:val="6ABC4A6A72F14F42A8E2A46977586771"/>
    <w:rsid w:val="0024422B"/>
  </w:style>
  <w:style w:type="paragraph" w:customStyle="1" w:styleId="D21901EA027D480E963C3E106FBF0E74">
    <w:name w:val="D21901EA027D480E963C3E106FBF0E74"/>
    <w:rsid w:val="0024422B"/>
  </w:style>
  <w:style w:type="paragraph" w:customStyle="1" w:styleId="F0AD529566714798A6EB7215DEEDB2C9">
    <w:name w:val="F0AD529566714798A6EB7215DEEDB2C9"/>
    <w:rsid w:val="0024422B"/>
  </w:style>
  <w:style w:type="paragraph" w:customStyle="1" w:styleId="2B7BF13EE01B4673853FA0C13E9D8C0F">
    <w:name w:val="2B7BF13EE01B4673853FA0C13E9D8C0F"/>
    <w:rsid w:val="0024422B"/>
  </w:style>
  <w:style w:type="paragraph" w:customStyle="1" w:styleId="E3C7F21F4DD74D7C8FB592D04996E1BC">
    <w:name w:val="E3C7F21F4DD74D7C8FB592D04996E1BC"/>
    <w:rsid w:val="0024422B"/>
  </w:style>
  <w:style w:type="paragraph" w:customStyle="1" w:styleId="734753A7198740A69961A3464DDE46F2">
    <w:name w:val="734753A7198740A69961A3464DDE46F2"/>
    <w:rsid w:val="0024422B"/>
  </w:style>
  <w:style w:type="paragraph" w:customStyle="1" w:styleId="E3FFDC590C8045769538756AA63CD643">
    <w:name w:val="E3FFDC590C8045769538756AA63CD643"/>
    <w:rsid w:val="0024422B"/>
  </w:style>
  <w:style w:type="paragraph" w:customStyle="1" w:styleId="DD34BD366B104034A859B3BB3C9A63D4">
    <w:name w:val="DD34BD366B104034A859B3BB3C9A63D4"/>
    <w:rsid w:val="0024422B"/>
  </w:style>
  <w:style w:type="paragraph" w:customStyle="1" w:styleId="233AC49C0EF94E8EB33C5AD33B1FC511">
    <w:name w:val="233AC49C0EF94E8EB33C5AD33B1FC511"/>
    <w:rsid w:val="0024422B"/>
  </w:style>
  <w:style w:type="paragraph" w:customStyle="1" w:styleId="0BB2F9EFC15243E18F6485ED8A689B06">
    <w:name w:val="0BB2F9EFC15243E18F6485ED8A689B06"/>
    <w:rsid w:val="0024422B"/>
  </w:style>
  <w:style w:type="paragraph" w:customStyle="1" w:styleId="16650BA794A3440F94AB0D9536F88F8B">
    <w:name w:val="16650BA794A3440F94AB0D9536F88F8B"/>
    <w:rsid w:val="0024422B"/>
  </w:style>
  <w:style w:type="paragraph" w:customStyle="1" w:styleId="2D725DF7CA0546F2BCCCB9C5628B9045">
    <w:name w:val="2D725DF7CA0546F2BCCCB9C5628B9045"/>
    <w:rsid w:val="0024422B"/>
  </w:style>
  <w:style w:type="paragraph" w:customStyle="1" w:styleId="F4051DBA6ECD48F1A2DD211654CECBE7">
    <w:name w:val="F4051DBA6ECD48F1A2DD211654CECBE7"/>
    <w:rsid w:val="0024422B"/>
  </w:style>
  <w:style w:type="paragraph" w:customStyle="1" w:styleId="3F8C273F83D647B58E1BE6A7D1D6C3A7">
    <w:name w:val="3F8C273F83D647B58E1BE6A7D1D6C3A7"/>
    <w:rsid w:val="002642A4"/>
  </w:style>
  <w:style w:type="paragraph" w:customStyle="1" w:styleId="4E6F7BF3F6CE4FF297D5155A44E08EBF">
    <w:name w:val="4E6F7BF3F6CE4FF297D5155A44E08EBF"/>
    <w:rsid w:val="002642A4"/>
  </w:style>
  <w:style w:type="paragraph" w:customStyle="1" w:styleId="53D760FE99E04336AE077233C2A19541">
    <w:name w:val="53D760FE99E04336AE077233C2A19541"/>
    <w:rsid w:val="002642A4"/>
  </w:style>
  <w:style w:type="paragraph" w:customStyle="1" w:styleId="B1F4594527BF4E08B0EB4AF9CB0925DE">
    <w:name w:val="B1F4594527BF4E08B0EB4AF9CB0925DE"/>
    <w:rsid w:val="002642A4"/>
  </w:style>
  <w:style w:type="paragraph" w:customStyle="1" w:styleId="723F243A6CB147678762384A2A8C14B8">
    <w:name w:val="723F243A6CB147678762384A2A8C14B8"/>
    <w:rsid w:val="002642A4"/>
  </w:style>
  <w:style w:type="paragraph" w:customStyle="1" w:styleId="7556414F9EED45DF8365C339E4D7AA58">
    <w:name w:val="7556414F9EED45DF8365C339E4D7AA58"/>
    <w:rsid w:val="002642A4"/>
  </w:style>
  <w:style w:type="paragraph" w:customStyle="1" w:styleId="458EF5E417094632A6D32962429AE635">
    <w:name w:val="458EF5E417094632A6D32962429AE635"/>
    <w:rsid w:val="002642A4"/>
  </w:style>
  <w:style w:type="paragraph" w:customStyle="1" w:styleId="8E58CAA661664930B30AEC07028B9ABD">
    <w:name w:val="8E58CAA661664930B30AEC07028B9ABD"/>
    <w:rsid w:val="002642A4"/>
  </w:style>
  <w:style w:type="paragraph" w:customStyle="1" w:styleId="E6A50FFEAD304E9F9793BF418F1333DF">
    <w:name w:val="E6A50FFEAD304E9F9793BF418F1333DF"/>
    <w:rsid w:val="002642A4"/>
  </w:style>
  <w:style w:type="paragraph" w:customStyle="1" w:styleId="1FD5D203876E42A8BD2CD1F2A2D9ABBF">
    <w:name w:val="1FD5D203876E42A8BD2CD1F2A2D9ABBF"/>
    <w:rsid w:val="002642A4"/>
  </w:style>
  <w:style w:type="paragraph" w:customStyle="1" w:styleId="E9FD1757C55743D6A17A26C4F27E002C">
    <w:name w:val="E9FD1757C55743D6A17A26C4F27E002C"/>
    <w:rsid w:val="002642A4"/>
  </w:style>
  <w:style w:type="paragraph" w:customStyle="1" w:styleId="7368444E99704956ADB77F8B39855127">
    <w:name w:val="7368444E99704956ADB77F8B39855127"/>
    <w:rsid w:val="002642A4"/>
  </w:style>
  <w:style w:type="paragraph" w:customStyle="1" w:styleId="2AAEBF36A56D4686B7C655C738F43873">
    <w:name w:val="2AAEBF36A56D4686B7C655C738F43873"/>
    <w:rsid w:val="002642A4"/>
  </w:style>
  <w:style w:type="paragraph" w:customStyle="1" w:styleId="54000E3DBC0441E895B64155D22EA8F8">
    <w:name w:val="54000E3DBC0441E895B64155D22EA8F8"/>
    <w:rsid w:val="002642A4"/>
  </w:style>
  <w:style w:type="paragraph" w:customStyle="1" w:styleId="D1041AEB29A24A949032AD4B4125B61E">
    <w:name w:val="D1041AEB29A24A949032AD4B4125B61E"/>
    <w:rsid w:val="002642A4"/>
  </w:style>
  <w:style w:type="paragraph" w:customStyle="1" w:styleId="3B0C639D89D04E12A98A245F152AD7F6">
    <w:name w:val="3B0C639D89D04E12A98A245F152AD7F6"/>
    <w:rsid w:val="002642A4"/>
  </w:style>
  <w:style w:type="paragraph" w:customStyle="1" w:styleId="03B6BB38171342AB8A106C488D2465A5">
    <w:name w:val="03B6BB38171342AB8A106C488D2465A5"/>
    <w:rsid w:val="002642A4"/>
  </w:style>
  <w:style w:type="paragraph" w:customStyle="1" w:styleId="80983ECBE2BA49F1915D5A8063C87611">
    <w:name w:val="80983ECBE2BA49F1915D5A8063C87611"/>
    <w:rsid w:val="002642A4"/>
  </w:style>
  <w:style w:type="paragraph" w:customStyle="1" w:styleId="8DDC6310BDEC4E65B9D788971A93BDA4">
    <w:name w:val="8DDC6310BDEC4E65B9D788971A93BDA4"/>
    <w:rsid w:val="002642A4"/>
  </w:style>
  <w:style w:type="paragraph" w:customStyle="1" w:styleId="63DC022CA918428D8B017AFFE0922195">
    <w:name w:val="63DC022CA918428D8B017AFFE0922195"/>
    <w:rsid w:val="002642A4"/>
  </w:style>
  <w:style w:type="paragraph" w:customStyle="1" w:styleId="A8C26FF795E941929DC2AF3BAA65066D">
    <w:name w:val="A8C26FF795E941929DC2AF3BAA65066D"/>
    <w:rsid w:val="002642A4"/>
  </w:style>
  <w:style w:type="paragraph" w:customStyle="1" w:styleId="CA2356EAD771445C98394558D4529D6B">
    <w:name w:val="CA2356EAD771445C98394558D4529D6B"/>
    <w:rsid w:val="002642A4"/>
  </w:style>
  <w:style w:type="paragraph" w:customStyle="1" w:styleId="A859CB50218F44308C887A803C74FD73">
    <w:name w:val="A859CB50218F44308C887A803C74FD73"/>
    <w:rsid w:val="002642A4"/>
  </w:style>
  <w:style w:type="paragraph" w:customStyle="1" w:styleId="C18D68375D954E72A7AB05B795CAD4F8">
    <w:name w:val="C18D68375D954E72A7AB05B795CAD4F8"/>
    <w:rsid w:val="002642A4"/>
  </w:style>
  <w:style w:type="paragraph" w:customStyle="1" w:styleId="059F13FBBAC54BC1ACBCA163D1F3337A">
    <w:name w:val="059F13FBBAC54BC1ACBCA163D1F3337A"/>
    <w:rsid w:val="002642A4"/>
  </w:style>
  <w:style w:type="paragraph" w:customStyle="1" w:styleId="35D73A0EFAAE45CBAD509ECE0734C5A3">
    <w:name w:val="35D73A0EFAAE45CBAD509ECE0734C5A3"/>
    <w:rsid w:val="002642A4"/>
  </w:style>
  <w:style w:type="paragraph" w:customStyle="1" w:styleId="152D8841FB0C4A90B585C89EF9DE6BA3">
    <w:name w:val="152D8841FB0C4A90B585C89EF9DE6BA3"/>
    <w:rsid w:val="002642A4"/>
  </w:style>
  <w:style w:type="paragraph" w:customStyle="1" w:styleId="EF62FA62968945F0ACFF57C5359F5D01">
    <w:name w:val="EF62FA62968945F0ACFF57C5359F5D01"/>
    <w:rsid w:val="002642A4"/>
  </w:style>
  <w:style w:type="paragraph" w:customStyle="1" w:styleId="97ED1F8173624CEF963A7E9E99FC239D">
    <w:name w:val="97ED1F8173624CEF963A7E9E99FC239D"/>
    <w:rsid w:val="002642A4"/>
  </w:style>
  <w:style w:type="paragraph" w:customStyle="1" w:styleId="DB8FA2A564D54877A267F8E85D8D10F4">
    <w:name w:val="DB8FA2A564D54877A267F8E85D8D10F4"/>
    <w:rsid w:val="002642A4"/>
  </w:style>
  <w:style w:type="paragraph" w:customStyle="1" w:styleId="D2E8B8EF41C747E39B8C529608A3C832">
    <w:name w:val="D2E8B8EF41C747E39B8C529608A3C832"/>
    <w:rsid w:val="002642A4"/>
  </w:style>
  <w:style w:type="paragraph" w:customStyle="1" w:styleId="01C97DA4FB26491DABAEF5C311B7ACE2">
    <w:name w:val="01C97DA4FB26491DABAEF5C311B7ACE2"/>
    <w:rsid w:val="002642A4"/>
  </w:style>
  <w:style w:type="paragraph" w:customStyle="1" w:styleId="512405311B0F45E29D8CD57FC0106F9F">
    <w:name w:val="512405311B0F45E29D8CD57FC0106F9F"/>
    <w:rsid w:val="002642A4"/>
  </w:style>
  <w:style w:type="paragraph" w:customStyle="1" w:styleId="7E3F719A686D404AB99616B4DF6D28A9">
    <w:name w:val="7E3F719A686D404AB99616B4DF6D28A9"/>
    <w:rsid w:val="002642A4"/>
  </w:style>
  <w:style w:type="paragraph" w:customStyle="1" w:styleId="18EFE27C40AC46218D21BDE682B54E5E">
    <w:name w:val="18EFE27C40AC46218D21BDE682B54E5E"/>
    <w:rsid w:val="002642A4"/>
  </w:style>
  <w:style w:type="paragraph" w:customStyle="1" w:styleId="CCFDF46B273E46F58FCC546F7F0FCE87">
    <w:name w:val="CCFDF46B273E46F58FCC546F7F0FCE87"/>
    <w:rsid w:val="00637316"/>
  </w:style>
  <w:style w:type="paragraph" w:customStyle="1" w:styleId="61DE34ACB82C4DEC8AFC28F7B3D47DAB">
    <w:name w:val="61DE34ACB82C4DEC8AFC28F7B3D47DAB"/>
    <w:rsid w:val="00637316"/>
  </w:style>
  <w:style w:type="paragraph" w:customStyle="1" w:styleId="7DD9DA98179342D9B49E5D138A5ED9D2">
    <w:name w:val="7DD9DA98179342D9B49E5D138A5ED9D2"/>
    <w:rsid w:val="00637316"/>
  </w:style>
  <w:style w:type="paragraph" w:customStyle="1" w:styleId="43FD7A6DC20A4E41814204234196CA82">
    <w:name w:val="43FD7A6DC20A4E41814204234196CA82"/>
    <w:rsid w:val="00637316"/>
  </w:style>
  <w:style w:type="paragraph" w:customStyle="1" w:styleId="6106298E2C234D3798F7F01CBFEA191A">
    <w:name w:val="6106298E2C234D3798F7F01CBFEA191A"/>
    <w:rsid w:val="00637316"/>
  </w:style>
  <w:style w:type="paragraph" w:customStyle="1" w:styleId="4831C731D69546329DA94A563F992842">
    <w:name w:val="4831C731D69546329DA94A563F992842"/>
    <w:rsid w:val="00637316"/>
  </w:style>
  <w:style w:type="paragraph" w:customStyle="1" w:styleId="76D2547705B74D7C901595A18C26574B">
    <w:name w:val="76D2547705B74D7C901595A18C26574B"/>
    <w:rsid w:val="00637316"/>
  </w:style>
  <w:style w:type="paragraph" w:customStyle="1" w:styleId="6FEA5342FC544F34B671941C5648AA16">
    <w:name w:val="6FEA5342FC544F34B671941C5648AA16"/>
    <w:rsid w:val="00637316"/>
  </w:style>
  <w:style w:type="paragraph" w:customStyle="1" w:styleId="865F4F15411246C88510B5B40EA7F407">
    <w:name w:val="865F4F15411246C88510B5B40EA7F407"/>
    <w:rsid w:val="00897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NA Template 1">
      <a:dk1>
        <a:srgbClr val="333333"/>
      </a:dk1>
      <a:lt1>
        <a:sysClr val="window" lastClr="FFFFFF"/>
      </a:lt1>
      <a:dk2>
        <a:srgbClr val="484E22"/>
      </a:dk2>
      <a:lt2>
        <a:srgbClr val="EEECE1"/>
      </a:lt2>
      <a:accent1>
        <a:srgbClr val="E7BE00"/>
      </a:accent1>
      <a:accent2>
        <a:srgbClr val="DA7A20"/>
      </a:accent2>
      <a:accent3>
        <a:srgbClr val="00503A"/>
      </a:accent3>
      <a:accent4>
        <a:srgbClr val="B03E1A"/>
      </a:accent4>
      <a:accent5>
        <a:srgbClr val="616A2E"/>
      </a:accent5>
      <a:accent6>
        <a:srgbClr val="C0C0C0"/>
      </a:accent6>
      <a:hlink>
        <a:srgbClr val="C0C0C0"/>
      </a:hlink>
      <a:folHlink>
        <a:srgbClr val="B6C1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ecfa9-ea99-45f6-a32c-63153a45b567">
      <Terms xmlns="http://schemas.microsoft.com/office/infopath/2007/PartnerControls"/>
    </lcf76f155ced4ddcb4097134ff3c332f>
    <TaxCatchAll xmlns="c2470f13-f111-4fa0-85c7-28b6287afb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FDE947E512D4FB6733CDE5C38C06C" ma:contentTypeVersion="12" ma:contentTypeDescription="Create a new document." ma:contentTypeScope="" ma:versionID="f5133676de4dc9babe69e4552652f23e">
  <xsd:schema xmlns:xsd="http://www.w3.org/2001/XMLSchema" xmlns:xs="http://www.w3.org/2001/XMLSchema" xmlns:p="http://schemas.microsoft.com/office/2006/metadata/properties" xmlns:ns2="b89ecfa9-ea99-45f6-a32c-63153a45b567" xmlns:ns3="c2470f13-f111-4fa0-85c7-28b6287afb8b" targetNamespace="http://schemas.microsoft.com/office/2006/metadata/properties" ma:root="true" ma:fieldsID="1603621f73a195acc5a0f57c395345d1" ns2:_="" ns3:_="">
    <xsd:import namespace="b89ecfa9-ea99-45f6-a32c-63153a45b567"/>
    <xsd:import namespace="c2470f13-f111-4fa0-85c7-28b6287a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cfa9-ea99-45f6-a32c-63153a45b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16586a-c438-4b56-9211-d6ee1326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0f13-f111-4fa0-85c7-28b6287afb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409bcd-e375-4778-a871-a31c07978a68}" ma:internalName="TaxCatchAll" ma:showField="CatchAllData" ma:web="c2470f13-f111-4fa0-85c7-28b6287af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798F-4BF7-41F5-B18F-8DD3D11D9FEA}">
  <ds:schemaRefs>
    <ds:schemaRef ds:uri="http://schemas.microsoft.com/office/2006/metadata/properties"/>
    <ds:schemaRef ds:uri="http://schemas.microsoft.com/office/infopath/2007/PartnerControls"/>
    <ds:schemaRef ds:uri="b89ecfa9-ea99-45f6-a32c-63153a45b567"/>
    <ds:schemaRef ds:uri="c2470f13-f111-4fa0-85c7-28b6287afb8b"/>
  </ds:schemaRefs>
</ds:datastoreItem>
</file>

<file path=customXml/itemProps2.xml><?xml version="1.0" encoding="utf-8"?>
<ds:datastoreItem xmlns:ds="http://schemas.openxmlformats.org/officeDocument/2006/customXml" ds:itemID="{C27BAF6A-90BC-4447-AE66-085DF8307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FCC38-3A45-4F1D-B520-7D6B8AB4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cfa9-ea99-45f6-a32c-63153a45b567"/>
    <ds:schemaRef ds:uri="c2470f13-f111-4fa0-85c7-28b6287a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D3B8E-5354-4138-B017-6540135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DNA Memo Report Template_V2.dotx</Template>
  <TotalTime>27</TotalTime>
  <Pages>9</Pages>
  <Words>1947</Words>
  <Characters>11103</Characters>
  <Application>Microsoft Office Word</Application>
  <DocSecurity>0</DocSecurity>
  <Lines>92</Lines>
  <Paragraphs>26</Paragraphs>
  <ScaleCrop>false</ScaleCrop>
  <Company>DNA</Company>
  <LinksUpToDate>false</LinksUpToDate>
  <CharactersWithSpaces>13024</CharactersWithSpaces>
  <SharedDoc>false</SharedDoc>
  <HLinks>
    <vt:vector size="12" baseType="variant">
      <vt:variant>
        <vt:i4>4456503</vt:i4>
      </vt:variant>
      <vt:variant>
        <vt:i4>3</vt:i4>
      </vt:variant>
      <vt:variant>
        <vt:i4>0</vt:i4>
      </vt:variant>
      <vt:variant>
        <vt:i4>5</vt:i4>
      </vt:variant>
      <vt:variant>
        <vt:lpwstr>mailto:mbc.mlysko@gmail.com?subject=PoMSB%20Survey%20Response%20for%20Offshore</vt:lpwstr>
      </vt:variant>
      <vt:variant>
        <vt:lpwstr/>
      </vt:variant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mailto:mbc.mlysko@gmail.com?subject=PoMSB%20Survey%20Response%20for%20Offshore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Meena Lysko</cp:lastModifiedBy>
  <cp:revision>349</cp:revision>
  <cp:lastPrinted>2025-06-18T02:06:00Z</cp:lastPrinted>
  <dcterms:created xsi:type="dcterms:W3CDTF">2025-07-09T12:48:00Z</dcterms:created>
  <dcterms:modified xsi:type="dcterms:W3CDTF">2025-07-18T19:46:00Z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0x01010009BFDE947E512D4FB6733CDE5C38C06C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